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CC"/>
  <w:body>
    <w:p w14:paraId="3E9D2AA3" w14:textId="2CBF8675" w:rsidR="008461F4" w:rsidRDefault="0053029D" w:rsidP="00EC0AA1">
      <w:pPr>
        <w:tabs>
          <w:tab w:val="left" w:pos="3960"/>
        </w:tabs>
      </w:pPr>
      <w:r w:rsidRPr="001B069A">
        <w:drawing>
          <wp:anchor distT="0" distB="0" distL="114300" distR="114300" simplePos="0" relativeHeight="251661368" behindDoc="0" locked="0" layoutInCell="1" allowOverlap="1" wp14:anchorId="230E9AAC" wp14:editId="607E6CD4">
            <wp:simplePos x="0" y="0"/>
            <wp:positionH relativeFrom="margin">
              <wp:posOffset>1330325</wp:posOffset>
            </wp:positionH>
            <wp:positionV relativeFrom="margin">
              <wp:posOffset>6971030</wp:posOffset>
            </wp:positionV>
            <wp:extent cx="2261870" cy="1696085"/>
            <wp:effectExtent l="0" t="0" r="5080" b="0"/>
            <wp:wrapSquare wrapText="bothSides"/>
            <wp:docPr id="1391891869" name="Afbeelding 61" descr="Voorbeeld van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Voorbeeld van afbeeld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61870" cy="16960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04EC">
        <w:rPr>
          <w:lang w:eastAsia="nl-NL"/>
        </w:rPr>
        <mc:AlternateContent>
          <mc:Choice Requires="wps">
            <w:drawing>
              <wp:anchor distT="0" distB="0" distL="114300" distR="114300" simplePos="0" relativeHeight="251658260" behindDoc="0" locked="0" layoutInCell="1" allowOverlap="1" wp14:anchorId="2E79768C" wp14:editId="7CC53B97">
                <wp:simplePos x="0" y="0"/>
                <wp:positionH relativeFrom="page">
                  <wp:posOffset>5046785</wp:posOffset>
                </wp:positionH>
                <wp:positionV relativeFrom="page">
                  <wp:posOffset>2485292</wp:posOffset>
                </wp:positionV>
                <wp:extent cx="2324100" cy="7197970"/>
                <wp:effectExtent l="0" t="0" r="0" b="3175"/>
                <wp:wrapNone/>
                <wp:docPr id="54" name="Tekstvak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197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1A567C" w14:textId="2B501CE9" w:rsidR="00875AC3" w:rsidRPr="00105DEC" w:rsidRDefault="00875AC3" w:rsidP="00CF311F">
                            <w:pPr>
                              <w:pStyle w:val="Hoofdtekst"/>
                              <w:rPr>
                                <w:rFonts w:ascii="Arial" w:hAnsi="Arial" w:cs="Arial"/>
                              </w:rPr>
                            </w:pPr>
                            <w:r w:rsidRPr="00105DEC">
                              <w:rPr>
                                <w:rFonts w:ascii="Arial" w:hAnsi="Arial" w:cs="Arial"/>
                              </w:rPr>
                              <w:t>Dit schooljaar zijn we gestart met een groep</w:t>
                            </w:r>
                            <w:r w:rsidR="00D606ED" w:rsidRPr="00105DEC">
                              <w:rPr>
                                <w:rFonts w:ascii="Arial" w:hAnsi="Arial" w:cs="Arial"/>
                              </w:rPr>
                              <w:t>s</w:t>
                            </w:r>
                            <w:r w:rsidRPr="00105DEC">
                              <w:rPr>
                                <w:rFonts w:ascii="Arial" w:hAnsi="Arial" w:cs="Arial"/>
                              </w:rPr>
                              <w:t>overstijgende weekplanning. Dit houdt in dat er in de groepen 4 t/m 8 wordt gewerkt volgens een vaste planning, waarbij de nadruk ligt op de basisvaardigheden (technisch- en begrijpend lezen, rekenen, spelling en taal).</w:t>
                            </w:r>
                          </w:p>
                          <w:p w14:paraId="69E7987F" w14:textId="5B2BE5C3" w:rsidR="00BA764E" w:rsidRPr="00400DEC" w:rsidRDefault="00CA4E1E" w:rsidP="00CF311F">
                            <w:pPr>
                              <w:pStyle w:val="Hoofdtekst"/>
                              <w:rPr>
                                <w:rFonts w:ascii="Arial" w:hAnsi="Arial" w:cs="Arial"/>
                              </w:rPr>
                            </w:pPr>
                            <w:r w:rsidRPr="00400DEC">
                              <w:rPr>
                                <w:rFonts w:ascii="Arial" w:hAnsi="Arial" w:cs="Arial"/>
                              </w:rPr>
                              <w:t>Op maandagochtend krijgen de leerlingen een overzicht van de</w:t>
                            </w:r>
                            <w:r w:rsidR="00F471DD" w:rsidRPr="00400DEC">
                              <w:rPr>
                                <w:rFonts w:ascii="Arial" w:hAnsi="Arial" w:cs="Arial"/>
                              </w:rPr>
                              <w:t xml:space="preserve"> planning</w:t>
                            </w:r>
                            <w:r w:rsidRPr="00400DEC">
                              <w:rPr>
                                <w:rFonts w:ascii="Arial" w:hAnsi="Arial" w:cs="Arial"/>
                              </w:rPr>
                              <w:t xml:space="preserve"> in de vorm van een weektaak. Hierop staat vermeld aan welke doelen ze deze week zullen werken. Ook formuleren de leerlingen een persoonlijk doel voor de week.</w:t>
                            </w:r>
                            <w:r w:rsidR="00547BD9" w:rsidRPr="00400DEC">
                              <w:rPr>
                                <w:rFonts w:ascii="Arial" w:hAnsi="Arial" w:cs="Arial"/>
                              </w:rPr>
                              <w:t xml:space="preserve"> Groepsdoelen worden geformuleerd en bijgehouden op onze datamuur.</w:t>
                            </w:r>
                          </w:p>
                          <w:p w14:paraId="680D39F5" w14:textId="2D51EC4E" w:rsidR="00D606ED" w:rsidRPr="00400DEC" w:rsidRDefault="00CA4E1E" w:rsidP="00CF311F">
                            <w:pPr>
                              <w:pStyle w:val="Hoofdtekst"/>
                              <w:rPr>
                                <w:rFonts w:ascii="Arial" w:hAnsi="Arial" w:cs="Arial"/>
                              </w:rPr>
                            </w:pPr>
                            <w:r w:rsidRPr="00400DEC">
                              <w:rPr>
                                <w:rFonts w:ascii="Arial" w:hAnsi="Arial" w:cs="Arial"/>
                              </w:rPr>
                              <w:t>De ochtende</w:t>
                            </w:r>
                            <w:r w:rsidR="00875AC3" w:rsidRPr="00400DEC">
                              <w:rPr>
                                <w:rFonts w:ascii="Arial" w:hAnsi="Arial" w:cs="Arial"/>
                              </w:rPr>
                              <w:t>n kennen een vaste planning: lezen, spelling, rekenen en taal. In de middagen is er</w:t>
                            </w:r>
                            <w:r w:rsidR="001A0C3F">
                              <w:rPr>
                                <w:rFonts w:ascii="Arial" w:hAnsi="Arial" w:cs="Arial"/>
                              </w:rPr>
                              <w:t xml:space="preserve"> drie keer per week een half uur extra rekentijd. </w:t>
                            </w:r>
                          </w:p>
                          <w:p w14:paraId="5929C5E8" w14:textId="49BD5184" w:rsidR="00D606ED" w:rsidRPr="001511A8" w:rsidRDefault="00CA4E1E" w:rsidP="00CF311F">
                            <w:pPr>
                              <w:pStyle w:val="Hoofdtekst"/>
                              <w:rPr>
                                <w:rFonts w:ascii="Arial" w:hAnsi="Arial" w:cs="Arial"/>
                              </w:rPr>
                            </w:pPr>
                            <w:r w:rsidRPr="001511A8">
                              <w:rPr>
                                <w:rFonts w:ascii="Arial" w:hAnsi="Arial" w:cs="Arial"/>
                              </w:rPr>
                              <w:t>Op</w:t>
                            </w:r>
                            <w:r w:rsidR="00EE6D85" w:rsidRPr="001511A8">
                              <w:rPr>
                                <w:rFonts w:ascii="Arial" w:hAnsi="Arial" w:cs="Arial"/>
                              </w:rPr>
                              <w:t xml:space="preserve"> </w:t>
                            </w:r>
                            <w:r w:rsidR="00533631" w:rsidRPr="001511A8">
                              <w:rPr>
                                <w:rFonts w:ascii="Arial" w:hAnsi="Arial" w:cs="Arial"/>
                              </w:rPr>
                              <w:t xml:space="preserve">de </w:t>
                            </w:r>
                            <w:r w:rsidR="00875AC3" w:rsidRPr="001511A8">
                              <w:rPr>
                                <w:rFonts w:ascii="Arial" w:hAnsi="Arial" w:cs="Arial"/>
                              </w:rPr>
                              <w:t xml:space="preserve">dinsdag- en </w:t>
                            </w:r>
                            <w:r w:rsidRPr="001511A8">
                              <w:rPr>
                                <w:rFonts w:ascii="Arial" w:hAnsi="Arial" w:cs="Arial"/>
                              </w:rPr>
                              <w:t>donderdag</w:t>
                            </w:r>
                            <w:r w:rsidR="00EE6D85" w:rsidRPr="001511A8">
                              <w:rPr>
                                <w:rFonts w:ascii="Arial" w:hAnsi="Arial" w:cs="Arial"/>
                              </w:rPr>
                              <w:t>middag</w:t>
                            </w:r>
                            <w:r w:rsidR="00F471DD" w:rsidRPr="001511A8">
                              <w:rPr>
                                <w:rFonts w:ascii="Arial" w:hAnsi="Arial" w:cs="Arial"/>
                              </w:rPr>
                              <w:t xml:space="preserve"> </w:t>
                            </w:r>
                            <w:r w:rsidRPr="001511A8">
                              <w:rPr>
                                <w:rFonts w:ascii="Arial" w:hAnsi="Arial" w:cs="Arial"/>
                              </w:rPr>
                              <w:t xml:space="preserve">werken de </w:t>
                            </w:r>
                            <w:r w:rsidR="003B0089" w:rsidRPr="001511A8">
                              <w:rPr>
                                <w:rFonts w:ascii="Arial" w:hAnsi="Arial" w:cs="Arial"/>
                              </w:rPr>
                              <w:t xml:space="preserve">groepen </w:t>
                            </w:r>
                            <w:r w:rsidR="00135BB5" w:rsidRPr="001511A8">
                              <w:rPr>
                                <w:rFonts w:ascii="Arial" w:hAnsi="Arial" w:cs="Arial"/>
                              </w:rPr>
                              <w:t>5</w:t>
                            </w:r>
                            <w:r w:rsidR="001511A8">
                              <w:rPr>
                                <w:rFonts w:ascii="Arial" w:hAnsi="Arial" w:cs="Arial"/>
                              </w:rPr>
                              <w:t>A, 5B</w:t>
                            </w:r>
                            <w:r w:rsidR="007A57C2" w:rsidRPr="001511A8">
                              <w:rPr>
                                <w:rFonts w:ascii="Arial" w:hAnsi="Arial" w:cs="Arial"/>
                              </w:rPr>
                              <w:t xml:space="preserve"> en 6</w:t>
                            </w:r>
                            <w:r w:rsidRPr="001511A8">
                              <w:rPr>
                                <w:rFonts w:ascii="Arial" w:hAnsi="Arial" w:cs="Arial"/>
                              </w:rPr>
                              <w:t xml:space="preserve"> </w:t>
                            </w:r>
                            <w:r w:rsidR="003B0089" w:rsidRPr="001511A8">
                              <w:rPr>
                                <w:rFonts w:ascii="Arial" w:hAnsi="Arial" w:cs="Arial"/>
                              </w:rPr>
                              <w:t xml:space="preserve">groepsdoorbrekend </w:t>
                            </w:r>
                            <w:r w:rsidRPr="001511A8">
                              <w:rPr>
                                <w:rFonts w:ascii="Arial" w:hAnsi="Arial" w:cs="Arial"/>
                              </w:rPr>
                              <w:t>aan wereldoriëntatie (WO).</w:t>
                            </w:r>
                            <w:r w:rsidR="00A26A1C" w:rsidRPr="001511A8">
                              <w:rPr>
                                <w:rFonts w:ascii="Arial" w:hAnsi="Arial" w:cs="Arial"/>
                              </w:rPr>
                              <w:t xml:space="preserve"> </w:t>
                            </w:r>
                          </w:p>
                          <w:p w14:paraId="652244AF" w14:textId="05649BEB" w:rsidR="007A1352" w:rsidRPr="00DB5253" w:rsidRDefault="00EE6D85" w:rsidP="00CF311F">
                            <w:pPr>
                              <w:pStyle w:val="Hoofdtekst"/>
                              <w:rPr>
                                <w:rFonts w:ascii="Arial" w:hAnsi="Arial" w:cs="Arial"/>
                              </w:rPr>
                            </w:pPr>
                            <w:r w:rsidRPr="00DB5253">
                              <w:rPr>
                                <w:rFonts w:ascii="Arial" w:hAnsi="Arial" w:cs="Arial"/>
                              </w:rPr>
                              <w:t>Op vrijdagmiddag</w:t>
                            </w:r>
                            <w:r w:rsidR="003B0089" w:rsidRPr="00DB5253">
                              <w:rPr>
                                <w:rFonts w:ascii="Arial" w:hAnsi="Arial" w:cs="Arial"/>
                              </w:rPr>
                              <w:t xml:space="preserve"> wordt</w:t>
                            </w:r>
                            <w:r w:rsidR="006D236B" w:rsidRPr="00DB5253">
                              <w:rPr>
                                <w:rFonts w:ascii="Arial" w:hAnsi="Arial" w:cs="Arial"/>
                              </w:rPr>
                              <w:t xml:space="preserve"> er  </w:t>
                            </w:r>
                            <w:r w:rsidR="003B0089" w:rsidRPr="00DB5253">
                              <w:rPr>
                                <w:rFonts w:ascii="Arial" w:hAnsi="Arial" w:cs="Arial"/>
                              </w:rPr>
                              <w:t xml:space="preserve">groepsdoorbrekend gewerkt </w:t>
                            </w:r>
                            <w:r w:rsidR="006D236B" w:rsidRPr="00DB5253">
                              <w:rPr>
                                <w:rFonts w:ascii="Arial" w:hAnsi="Arial" w:cs="Arial"/>
                              </w:rPr>
                              <w:t xml:space="preserve">door de groepen 5 t/m 8 in het creatieve circuit. </w:t>
                            </w:r>
                            <w:r w:rsidR="007A1352" w:rsidRPr="00DB5253">
                              <w:rPr>
                                <w:rFonts w:ascii="Arial" w:hAnsi="Arial" w:cs="Arial"/>
                              </w:rPr>
                              <w:t>Gedurende het schooljaar wordt het circuit per periode ingevuld met  verschillende activiteiten.</w:t>
                            </w:r>
                          </w:p>
                          <w:p w14:paraId="0328257C" w14:textId="71EE9AA0" w:rsidR="007934CE" w:rsidRDefault="007934CE" w:rsidP="00BC5444">
                            <w:pPr>
                              <w:pStyle w:val="Hoofdtekst"/>
                              <w:rPr>
                                <w:rFonts w:ascii="Arial" w:hAnsi="Arial" w:cs="Arial"/>
                              </w:rPr>
                            </w:pPr>
                            <w:r>
                              <w:rPr>
                                <w:rFonts w:ascii="Arial" w:hAnsi="Arial" w:cs="Arial"/>
                              </w:rPr>
                              <w:t>De gymnastieklessen voor de groepen 4, 5A en 5B worden</w:t>
                            </w:r>
                            <w:r w:rsidR="0028243E">
                              <w:rPr>
                                <w:rFonts w:ascii="Arial" w:hAnsi="Arial" w:cs="Arial"/>
                              </w:rPr>
                              <w:t xml:space="preserve"> gegeven op dinsdag van 13:45 uur tot 14:30 u</w:t>
                            </w:r>
                            <w:r w:rsidR="00B9115B">
                              <w:rPr>
                                <w:rFonts w:ascii="Arial" w:hAnsi="Arial" w:cs="Arial"/>
                              </w:rPr>
                              <w:t xml:space="preserve">ur door juf Silvia en juf Rianne en op vrijdag van </w:t>
                            </w:r>
                            <w:r w:rsidR="00615FA7">
                              <w:rPr>
                                <w:rFonts w:ascii="Arial" w:hAnsi="Arial" w:cs="Arial"/>
                              </w:rPr>
                              <w:t>09:15 uur tot 10:00 uur door de vakleerkracht.</w:t>
                            </w:r>
                          </w:p>
                          <w:p w14:paraId="391591E1" w14:textId="6BBB152C" w:rsidR="00D606ED" w:rsidRDefault="00515EC8" w:rsidP="00BC5444">
                            <w:pPr>
                              <w:pStyle w:val="Hoofdtekst"/>
                              <w:rPr>
                                <w:rFonts w:ascii="Arial" w:hAnsi="Arial" w:cs="Arial"/>
                              </w:rPr>
                            </w:pPr>
                            <w:r w:rsidRPr="007934CE">
                              <w:rPr>
                                <w:rFonts w:ascii="Arial" w:hAnsi="Arial" w:cs="Arial"/>
                              </w:rPr>
                              <w:t>De g</w:t>
                            </w:r>
                            <w:r w:rsidR="00B84592" w:rsidRPr="007934CE">
                              <w:rPr>
                                <w:rFonts w:ascii="Arial" w:hAnsi="Arial" w:cs="Arial"/>
                              </w:rPr>
                              <w:t>ymnasti</w:t>
                            </w:r>
                            <w:r w:rsidR="00CA4E1E" w:rsidRPr="007934CE">
                              <w:rPr>
                                <w:rFonts w:ascii="Arial" w:hAnsi="Arial" w:cs="Arial"/>
                              </w:rPr>
                              <w:t xml:space="preserve">eklessen </w:t>
                            </w:r>
                            <w:r w:rsidR="00F471DD" w:rsidRPr="007934CE">
                              <w:rPr>
                                <w:rFonts w:ascii="Arial" w:hAnsi="Arial" w:cs="Arial"/>
                              </w:rPr>
                              <w:t xml:space="preserve">voor </w:t>
                            </w:r>
                            <w:r w:rsidR="0004580C" w:rsidRPr="007934CE">
                              <w:rPr>
                                <w:rFonts w:ascii="Arial" w:hAnsi="Arial" w:cs="Arial"/>
                              </w:rPr>
                              <w:t>de groepen</w:t>
                            </w:r>
                            <w:r w:rsidR="000C49B0" w:rsidRPr="007934CE">
                              <w:rPr>
                                <w:rFonts w:ascii="Arial" w:hAnsi="Arial" w:cs="Arial"/>
                              </w:rPr>
                              <w:t xml:space="preserve"> 6, 7 en 8 worden gegeven op dinsdag van 13</w:t>
                            </w:r>
                            <w:r w:rsidR="00CF019F" w:rsidRPr="007934CE">
                              <w:rPr>
                                <w:rFonts w:ascii="Arial" w:hAnsi="Arial" w:cs="Arial"/>
                              </w:rPr>
                              <w:t>:</w:t>
                            </w:r>
                            <w:r w:rsidR="000C49B0" w:rsidRPr="007934CE">
                              <w:rPr>
                                <w:rFonts w:ascii="Arial" w:hAnsi="Arial" w:cs="Arial"/>
                              </w:rPr>
                              <w:t>00 uur tot 13</w:t>
                            </w:r>
                            <w:r w:rsidR="00CF019F" w:rsidRPr="007934CE">
                              <w:rPr>
                                <w:rFonts w:ascii="Arial" w:hAnsi="Arial" w:cs="Arial"/>
                              </w:rPr>
                              <w:t xml:space="preserve">:45 uur door juf Mieke en juf Frederieke </w:t>
                            </w:r>
                            <w:r w:rsidR="007934CE" w:rsidRPr="007934CE">
                              <w:rPr>
                                <w:rFonts w:ascii="Arial" w:hAnsi="Arial" w:cs="Arial"/>
                              </w:rPr>
                              <w:t xml:space="preserve">en op vrijdag van 10:30 uur tot 11:15 uur door de vakleerkracht. </w:t>
                            </w:r>
                            <w:r w:rsidR="00EE0AFE" w:rsidRPr="008F6232">
                              <w:rPr>
                                <w:rFonts w:ascii="Arial" w:hAnsi="Arial" w:cs="Arial"/>
                              </w:rPr>
                              <w:t>Na de herfstvakantie start</w:t>
                            </w:r>
                            <w:r w:rsidR="00D606ED" w:rsidRPr="008F6232">
                              <w:rPr>
                                <w:rFonts w:ascii="Arial" w:hAnsi="Arial" w:cs="Arial"/>
                              </w:rPr>
                              <w:t xml:space="preserve"> het S</w:t>
                            </w:r>
                            <w:r w:rsidR="00EE0AFE" w:rsidRPr="008F6232">
                              <w:rPr>
                                <w:rFonts w:ascii="Arial" w:hAnsi="Arial" w:cs="Arial"/>
                              </w:rPr>
                              <w:t xml:space="preserve">port </w:t>
                            </w:r>
                            <w:r w:rsidR="00D606ED" w:rsidRPr="008F6232">
                              <w:rPr>
                                <w:rFonts w:ascii="Arial" w:hAnsi="Arial" w:cs="Arial"/>
                              </w:rPr>
                              <w:t>O</w:t>
                            </w:r>
                            <w:r w:rsidR="00EE0AFE" w:rsidRPr="008F6232">
                              <w:rPr>
                                <w:rFonts w:ascii="Arial" w:hAnsi="Arial" w:cs="Arial"/>
                              </w:rPr>
                              <w:t xml:space="preserve">riëntatie </w:t>
                            </w:r>
                            <w:r w:rsidR="00B92453" w:rsidRPr="008F6232">
                              <w:rPr>
                                <w:rFonts w:ascii="Arial" w:hAnsi="Arial" w:cs="Arial"/>
                              </w:rPr>
                              <w:t>P</w:t>
                            </w:r>
                            <w:r w:rsidR="00D606ED" w:rsidRPr="008F6232">
                              <w:rPr>
                                <w:rFonts w:ascii="Arial" w:hAnsi="Arial" w:cs="Arial"/>
                              </w:rPr>
                              <w:t>rogramma</w:t>
                            </w:r>
                            <w:r w:rsidR="00EE0AFE" w:rsidRPr="008F6232">
                              <w:rPr>
                                <w:rFonts w:ascii="Arial" w:hAnsi="Arial" w:cs="Arial"/>
                              </w:rPr>
                              <w:t xml:space="preserve"> (SOP-lessen), waarbij diverse sportverenigingen invulling geven aan de gymnastiekles op dinsda</w:t>
                            </w:r>
                            <w:r w:rsidR="00D606ED" w:rsidRPr="008F6232">
                              <w:rPr>
                                <w:rFonts w:ascii="Arial" w:hAnsi="Arial" w:cs="Arial"/>
                              </w:rPr>
                              <w:t>g.</w:t>
                            </w:r>
                          </w:p>
                          <w:p w14:paraId="701BADC1" w14:textId="77777777" w:rsidR="00355739" w:rsidRDefault="00355739" w:rsidP="00355739">
                            <w:pPr>
                              <w:pStyle w:val="Hoofdtek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79768C" id="_x0000_t202" coordsize="21600,21600" o:spt="202" path="m,l,21600r21600,l21600,xe">
                <v:stroke joinstyle="miter"/>
                <v:path gradientshapeok="t" o:connecttype="rect"/>
              </v:shapetype>
              <v:shape id="Tekstvak 54" o:spid="_x0000_s1026" type="#_x0000_t202" style="position:absolute;margin-left:397.4pt;margin-top:195.7pt;width:183pt;height:566.75pt;z-index:2516582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" filled="f" stroked="f">
                <v:textbox inset="0,0,0,0">
                  <w:txbxContent>
                    <w:p w14:paraId="3E1A567C" w14:textId="2B501CE9" w:rsidR="00875AC3" w:rsidRPr="00105DEC" w:rsidRDefault="00875AC3" w:rsidP="00CF311F">
                      <w:pPr>
                        <w:pStyle w:val="Hoofdtekst"/>
                        <w:rPr>
                          <w:rFonts w:ascii="Arial" w:hAnsi="Arial" w:cs="Arial"/>
                        </w:rPr>
                      </w:pPr>
                      <w:r w:rsidRPr="00105DEC">
                        <w:rPr>
                          <w:rFonts w:ascii="Arial" w:hAnsi="Arial" w:cs="Arial"/>
                        </w:rPr>
                        <w:t>Dit schooljaar zijn we gestart met een groep</w:t>
                      </w:r>
                      <w:r w:rsidR="00D606ED" w:rsidRPr="00105DEC">
                        <w:rPr>
                          <w:rFonts w:ascii="Arial" w:hAnsi="Arial" w:cs="Arial"/>
                        </w:rPr>
                        <w:t>s</w:t>
                      </w:r>
                      <w:r w:rsidRPr="00105DEC">
                        <w:rPr>
                          <w:rFonts w:ascii="Arial" w:hAnsi="Arial" w:cs="Arial"/>
                        </w:rPr>
                        <w:t>overstijgende weekplanning. Dit houdt in dat er in de groepen 4 t/m 8 wordt gewerkt volgens een vaste planning, waarbij de nadruk ligt op de basisvaardigheden (technisch- en begrijpend lezen, rekenen, spelling en taal).</w:t>
                      </w:r>
                    </w:p>
                    <w:p w14:paraId="69E7987F" w14:textId="5B2BE5C3" w:rsidR="00BA764E" w:rsidRPr="00400DEC" w:rsidRDefault="00CA4E1E" w:rsidP="00CF311F">
                      <w:pPr>
                        <w:pStyle w:val="Hoofdtekst"/>
                        <w:rPr>
                          <w:rFonts w:ascii="Arial" w:hAnsi="Arial" w:cs="Arial"/>
                        </w:rPr>
                      </w:pPr>
                      <w:r w:rsidRPr="00400DEC">
                        <w:rPr>
                          <w:rFonts w:ascii="Arial" w:hAnsi="Arial" w:cs="Arial"/>
                        </w:rPr>
                        <w:t>Op maandagochtend krijgen de leerlingen een overzicht van de</w:t>
                      </w:r>
                      <w:r w:rsidR="00F471DD" w:rsidRPr="00400DEC">
                        <w:rPr>
                          <w:rFonts w:ascii="Arial" w:hAnsi="Arial" w:cs="Arial"/>
                        </w:rPr>
                        <w:t xml:space="preserve"> planning</w:t>
                      </w:r>
                      <w:r w:rsidRPr="00400DEC">
                        <w:rPr>
                          <w:rFonts w:ascii="Arial" w:hAnsi="Arial" w:cs="Arial"/>
                        </w:rPr>
                        <w:t xml:space="preserve"> in de vorm van een weektaak. Hierop staat vermeld aan welke doelen ze deze week zullen werken. Ook formuleren de leerlingen een persoonlijk doel voor de week.</w:t>
                      </w:r>
                      <w:r w:rsidR="00547BD9" w:rsidRPr="00400DEC">
                        <w:rPr>
                          <w:rFonts w:ascii="Arial" w:hAnsi="Arial" w:cs="Arial"/>
                        </w:rPr>
                        <w:t xml:space="preserve"> Groepsdoelen worden geformuleerd en bijgehouden op onze datamuur.</w:t>
                      </w:r>
                    </w:p>
                    <w:p w14:paraId="680D39F5" w14:textId="2D51EC4E" w:rsidR="00D606ED" w:rsidRPr="00400DEC" w:rsidRDefault="00CA4E1E" w:rsidP="00CF311F">
                      <w:pPr>
                        <w:pStyle w:val="Hoofdtekst"/>
                        <w:rPr>
                          <w:rFonts w:ascii="Arial" w:hAnsi="Arial" w:cs="Arial"/>
                        </w:rPr>
                      </w:pPr>
                      <w:r w:rsidRPr="00400DEC">
                        <w:rPr>
                          <w:rFonts w:ascii="Arial" w:hAnsi="Arial" w:cs="Arial"/>
                        </w:rPr>
                        <w:t>De ochtende</w:t>
                      </w:r>
                      <w:r w:rsidR="00875AC3" w:rsidRPr="00400DEC">
                        <w:rPr>
                          <w:rFonts w:ascii="Arial" w:hAnsi="Arial" w:cs="Arial"/>
                        </w:rPr>
                        <w:t>n kennen een vaste planning: lezen, spelling, rekenen en taal. In de middagen is er</w:t>
                      </w:r>
                      <w:r w:rsidR="001A0C3F">
                        <w:rPr>
                          <w:rFonts w:ascii="Arial" w:hAnsi="Arial" w:cs="Arial"/>
                        </w:rPr>
                        <w:t xml:space="preserve"> drie keer per week een half uur extra rekentijd. </w:t>
                      </w:r>
                    </w:p>
                    <w:p w14:paraId="5929C5E8" w14:textId="49BD5184" w:rsidR="00D606ED" w:rsidRPr="001511A8" w:rsidRDefault="00CA4E1E" w:rsidP="00CF311F">
                      <w:pPr>
                        <w:pStyle w:val="Hoofdtekst"/>
                        <w:rPr>
                          <w:rFonts w:ascii="Arial" w:hAnsi="Arial" w:cs="Arial"/>
                        </w:rPr>
                      </w:pPr>
                      <w:r w:rsidRPr="001511A8">
                        <w:rPr>
                          <w:rFonts w:ascii="Arial" w:hAnsi="Arial" w:cs="Arial"/>
                        </w:rPr>
                        <w:t>Op</w:t>
                      </w:r>
                      <w:r w:rsidR="00EE6D85" w:rsidRPr="001511A8">
                        <w:rPr>
                          <w:rFonts w:ascii="Arial" w:hAnsi="Arial" w:cs="Arial"/>
                        </w:rPr>
                        <w:t xml:space="preserve"> </w:t>
                      </w:r>
                      <w:r w:rsidR="00533631" w:rsidRPr="001511A8">
                        <w:rPr>
                          <w:rFonts w:ascii="Arial" w:hAnsi="Arial" w:cs="Arial"/>
                        </w:rPr>
                        <w:t xml:space="preserve">de </w:t>
                      </w:r>
                      <w:r w:rsidR="00875AC3" w:rsidRPr="001511A8">
                        <w:rPr>
                          <w:rFonts w:ascii="Arial" w:hAnsi="Arial" w:cs="Arial"/>
                        </w:rPr>
                        <w:t xml:space="preserve">dinsdag- en </w:t>
                      </w:r>
                      <w:r w:rsidRPr="001511A8">
                        <w:rPr>
                          <w:rFonts w:ascii="Arial" w:hAnsi="Arial" w:cs="Arial"/>
                        </w:rPr>
                        <w:t>donderdag</w:t>
                      </w:r>
                      <w:r w:rsidR="00EE6D85" w:rsidRPr="001511A8">
                        <w:rPr>
                          <w:rFonts w:ascii="Arial" w:hAnsi="Arial" w:cs="Arial"/>
                        </w:rPr>
                        <w:t>middag</w:t>
                      </w:r>
                      <w:r w:rsidR="00F471DD" w:rsidRPr="001511A8">
                        <w:rPr>
                          <w:rFonts w:ascii="Arial" w:hAnsi="Arial" w:cs="Arial"/>
                        </w:rPr>
                        <w:t xml:space="preserve"> </w:t>
                      </w:r>
                      <w:r w:rsidRPr="001511A8">
                        <w:rPr>
                          <w:rFonts w:ascii="Arial" w:hAnsi="Arial" w:cs="Arial"/>
                        </w:rPr>
                        <w:t xml:space="preserve">werken de </w:t>
                      </w:r>
                      <w:r w:rsidR="003B0089" w:rsidRPr="001511A8">
                        <w:rPr>
                          <w:rFonts w:ascii="Arial" w:hAnsi="Arial" w:cs="Arial"/>
                        </w:rPr>
                        <w:t xml:space="preserve">groepen </w:t>
                      </w:r>
                      <w:r w:rsidR="00135BB5" w:rsidRPr="001511A8">
                        <w:rPr>
                          <w:rFonts w:ascii="Arial" w:hAnsi="Arial" w:cs="Arial"/>
                        </w:rPr>
                        <w:t>5</w:t>
                      </w:r>
                      <w:r w:rsidR="001511A8">
                        <w:rPr>
                          <w:rFonts w:ascii="Arial" w:hAnsi="Arial" w:cs="Arial"/>
                        </w:rPr>
                        <w:t>A, 5B</w:t>
                      </w:r>
                      <w:r w:rsidR="007A57C2" w:rsidRPr="001511A8">
                        <w:rPr>
                          <w:rFonts w:ascii="Arial" w:hAnsi="Arial" w:cs="Arial"/>
                        </w:rPr>
                        <w:t xml:space="preserve"> en 6</w:t>
                      </w:r>
                      <w:r w:rsidRPr="001511A8">
                        <w:rPr>
                          <w:rFonts w:ascii="Arial" w:hAnsi="Arial" w:cs="Arial"/>
                        </w:rPr>
                        <w:t xml:space="preserve"> </w:t>
                      </w:r>
                      <w:r w:rsidR="003B0089" w:rsidRPr="001511A8">
                        <w:rPr>
                          <w:rFonts w:ascii="Arial" w:hAnsi="Arial" w:cs="Arial"/>
                        </w:rPr>
                        <w:t xml:space="preserve">groepsdoorbrekend </w:t>
                      </w:r>
                      <w:r w:rsidRPr="001511A8">
                        <w:rPr>
                          <w:rFonts w:ascii="Arial" w:hAnsi="Arial" w:cs="Arial"/>
                        </w:rPr>
                        <w:t>aan wereldoriëntatie (WO).</w:t>
                      </w:r>
                      <w:r w:rsidR="00A26A1C" w:rsidRPr="001511A8">
                        <w:rPr>
                          <w:rFonts w:ascii="Arial" w:hAnsi="Arial" w:cs="Arial"/>
                        </w:rPr>
                        <w:t xml:space="preserve"> </w:t>
                      </w:r>
                    </w:p>
                    <w:p w14:paraId="652244AF" w14:textId="05649BEB" w:rsidR="007A1352" w:rsidRPr="00DB5253" w:rsidRDefault="00EE6D85" w:rsidP="00CF311F">
                      <w:pPr>
                        <w:pStyle w:val="Hoofdtekst"/>
                        <w:rPr>
                          <w:rFonts w:ascii="Arial" w:hAnsi="Arial" w:cs="Arial"/>
                        </w:rPr>
                      </w:pPr>
                      <w:r w:rsidRPr="00DB5253">
                        <w:rPr>
                          <w:rFonts w:ascii="Arial" w:hAnsi="Arial" w:cs="Arial"/>
                        </w:rPr>
                        <w:t>Op vrijdagmiddag</w:t>
                      </w:r>
                      <w:r w:rsidR="003B0089" w:rsidRPr="00DB5253">
                        <w:rPr>
                          <w:rFonts w:ascii="Arial" w:hAnsi="Arial" w:cs="Arial"/>
                        </w:rPr>
                        <w:t xml:space="preserve"> wordt</w:t>
                      </w:r>
                      <w:r w:rsidR="006D236B" w:rsidRPr="00DB5253">
                        <w:rPr>
                          <w:rFonts w:ascii="Arial" w:hAnsi="Arial" w:cs="Arial"/>
                        </w:rPr>
                        <w:t xml:space="preserve"> er  </w:t>
                      </w:r>
                      <w:r w:rsidR="003B0089" w:rsidRPr="00DB5253">
                        <w:rPr>
                          <w:rFonts w:ascii="Arial" w:hAnsi="Arial" w:cs="Arial"/>
                        </w:rPr>
                        <w:t xml:space="preserve">groepsdoorbrekend gewerkt </w:t>
                      </w:r>
                      <w:r w:rsidR="006D236B" w:rsidRPr="00DB5253">
                        <w:rPr>
                          <w:rFonts w:ascii="Arial" w:hAnsi="Arial" w:cs="Arial"/>
                        </w:rPr>
                        <w:t xml:space="preserve">door de groepen 5 t/m 8 in het creatieve circuit. </w:t>
                      </w:r>
                      <w:r w:rsidR="007A1352" w:rsidRPr="00DB5253">
                        <w:rPr>
                          <w:rFonts w:ascii="Arial" w:hAnsi="Arial" w:cs="Arial"/>
                        </w:rPr>
                        <w:t>Gedurende het schooljaar wordt het circuit per periode ingevuld met  verschillende activiteiten.</w:t>
                      </w:r>
                    </w:p>
                    <w:p w14:paraId="0328257C" w14:textId="71EE9AA0" w:rsidR="007934CE" w:rsidRDefault="007934CE" w:rsidP="00BC5444">
                      <w:pPr>
                        <w:pStyle w:val="Hoofdtekst"/>
                        <w:rPr>
                          <w:rFonts w:ascii="Arial" w:hAnsi="Arial" w:cs="Arial"/>
                        </w:rPr>
                      </w:pPr>
                      <w:r>
                        <w:rPr>
                          <w:rFonts w:ascii="Arial" w:hAnsi="Arial" w:cs="Arial"/>
                        </w:rPr>
                        <w:t>De gymnastieklessen voor de groepen 4, 5A en 5B worden</w:t>
                      </w:r>
                      <w:r w:rsidR="0028243E">
                        <w:rPr>
                          <w:rFonts w:ascii="Arial" w:hAnsi="Arial" w:cs="Arial"/>
                        </w:rPr>
                        <w:t xml:space="preserve"> gegeven op dinsdag van 13:45 uur tot 14:30 u</w:t>
                      </w:r>
                      <w:r w:rsidR="00B9115B">
                        <w:rPr>
                          <w:rFonts w:ascii="Arial" w:hAnsi="Arial" w:cs="Arial"/>
                        </w:rPr>
                        <w:t xml:space="preserve">ur door juf Silvia en juf Rianne en op vrijdag van </w:t>
                      </w:r>
                      <w:r w:rsidR="00615FA7">
                        <w:rPr>
                          <w:rFonts w:ascii="Arial" w:hAnsi="Arial" w:cs="Arial"/>
                        </w:rPr>
                        <w:t>09:15 uur tot 10:00 uur door de vakleerkracht.</w:t>
                      </w:r>
                    </w:p>
                    <w:p w14:paraId="391591E1" w14:textId="6BBB152C" w:rsidR="00D606ED" w:rsidRDefault="00515EC8" w:rsidP="00BC5444">
                      <w:pPr>
                        <w:pStyle w:val="Hoofdtekst"/>
                        <w:rPr>
                          <w:rFonts w:ascii="Arial" w:hAnsi="Arial" w:cs="Arial"/>
                        </w:rPr>
                      </w:pPr>
                      <w:r w:rsidRPr="007934CE">
                        <w:rPr>
                          <w:rFonts w:ascii="Arial" w:hAnsi="Arial" w:cs="Arial"/>
                        </w:rPr>
                        <w:t>De g</w:t>
                      </w:r>
                      <w:r w:rsidR="00B84592" w:rsidRPr="007934CE">
                        <w:rPr>
                          <w:rFonts w:ascii="Arial" w:hAnsi="Arial" w:cs="Arial"/>
                        </w:rPr>
                        <w:t>ymnasti</w:t>
                      </w:r>
                      <w:r w:rsidR="00CA4E1E" w:rsidRPr="007934CE">
                        <w:rPr>
                          <w:rFonts w:ascii="Arial" w:hAnsi="Arial" w:cs="Arial"/>
                        </w:rPr>
                        <w:t xml:space="preserve">eklessen </w:t>
                      </w:r>
                      <w:r w:rsidR="00F471DD" w:rsidRPr="007934CE">
                        <w:rPr>
                          <w:rFonts w:ascii="Arial" w:hAnsi="Arial" w:cs="Arial"/>
                        </w:rPr>
                        <w:t xml:space="preserve">voor </w:t>
                      </w:r>
                      <w:r w:rsidR="0004580C" w:rsidRPr="007934CE">
                        <w:rPr>
                          <w:rFonts w:ascii="Arial" w:hAnsi="Arial" w:cs="Arial"/>
                        </w:rPr>
                        <w:t>de groepen</w:t>
                      </w:r>
                      <w:r w:rsidR="000C49B0" w:rsidRPr="007934CE">
                        <w:rPr>
                          <w:rFonts w:ascii="Arial" w:hAnsi="Arial" w:cs="Arial"/>
                        </w:rPr>
                        <w:t xml:space="preserve"> 6, 7 en 8 worden gegeven op dinsdag van 13</w:t>
                      </w:r>
                      <w:r w:rsidR="00CF019F" w:rsidRPr="007934CE">
                        <w:rPr>
                          <w:rFonts w:ascii="Arial" w:hAnsi="Arial" w:cs="Arial"/>
                        </w:rPr>
                        <w:t>:</w:t>
                      </w:r>
                      <w:r w:rsidR="000C49B0" w:rsidRPr="007934CE">
                        <w:rPr>
                          <w:rFonts w:ascii="Arial" w:hAnsi="Arial" w:cs="Arial"/>
                        </w:rPr>
                        <w:t>00 uur tot 13</w:t>
                      </w:r>
                      <w:r w:rsidR="00CF019F" w:rsidRPr="007934CE">
                        <w:rPr>
                          <w:rFonts w:ascii="Arial" w:hAnsi="Arial" w:cs="Arial"/>
                        </w:rPr>
                        <w:t xml:space="preserve">:45 uur door juf Mieke en juf Frederieke </w:t>
                      </w:r>
                      <w:r w:rsidR="007934CE" w:rsidRPr="007934CE">
                        <w:rPr>
                          <w:rFonts w:ascii="Arial" w:hAnsi="Arial" w:cs="Arial"/>
                        </w:rPr>
                        <w:t xml:space="preserve">en op vrijdag van 10:30 uur tot 11:15 uur door de vakleerkracht. </w:t>
                      </w:r>
                      <w:r w:rsidR="00EE0AFE" w:rsidRPr="008F6232">
                        <w:rPr>
                          <w:rFonts w:ascii="Arial" w:hAnsi="Arial" w:cs="Arial"/>
                        </w:rPr>
                        <w:t>Na de herfstvakantie start</w:t>
                      </w:r>
                      <w:r w:rsidR="00D606ED" w:rsidRPr="008F6232">
                        <w:rPr>
                          <w:rFonts w:ascii="Arial" w:hAnsi="Arial" w:cs="Arial"/>
                        </w:rPr>
                        <w:t xml:space="preserve"> het S</w:t>
                      </w:r>
                      <w:r w:rsidR="00EE0AFE" w:rsidRPr="008F6232">
                        <w:rPr>
                          <w:rFonts w:ascii="Arial" w:hAnsi="Arial" w:cs="Arial"/>
                        </w:rPr>
                        <w:t xml:space="preserve">port </w:t>
                      </w:r>
                      <w:r w:rsidR="00D606ED" w:rsidRPr="008F6232">
                        <w:rPr>
                          <w:rFonts w:ascii="Arial" w:hAnsi="Arial" w:cs="Arial"/>
                        </w:rPr>
                        <w:t>O</w:t>
                      </w:r>
                      <w:r w:rsidR="00EE0AFE" w:rsidRPr="008F6232">
                        <w:rPr>
                          <w:rFonts w:ascii="Arial" w:hAnsi="Arial" w:cs="Arial"/>
                        </w:rPr>
                        <w:t xml:space="preserve">riëntatie </w:t>
                      </w:r>
                      <w:r w:rsidR="00B92453" w:rsidRPr="008F6232">
                        <w:rPr>
                          <w:rFonts w:ascii="Arial" w:hAnsi="Arial" w:cs="Arial"/>
                        </w:rPr>
                        <w:t>P</w:t>
                      </w:r>
                      <w:r w:rsidR="00D606ED" w:rsidRPr="008F6232">
                        <w:rPr>
                          <w:rFonts w:ascii="Arial" w:hAnsi="Arial" w:cs="Arial"/>
                        </w:rPr>
                        <w:t>rogramma</w:t>
                      </w:r>
                      <w:r w:rsidR="00EE0AFE" w:rsidRPr="008F6232">
                        <w:rPr>
                          <w:rFonts w:ascii="Arial" w:hAnsi="Arial" w:cs="Arial"/>
                        </w:rPr>
                        <w:t xml:space="preserve"> (SOP-lessen), waarbij diverse sportverenigingen invulling geven aan de gymnastiekles op dinsda</w:t>
                      </w:r>
                      <w:r w:rsidR="00D606ED" w:rsidRPr="008F6232">
                        <w:rPr>
                          <w:rFonts w:ascii="Arial" w:hAnsi="Arial" w:cs="Arial"/>
                        </w:rPr>
                        <w:t>g.</w:t>
                      </w:r>
                    </w:p>
                    <w:p w14:paraId="701BADC1" w14:textId="77777777" w:rsidR="00355739" w:rsidRDefault="00355739" w:rsidP="00355739">
                      <w:pPr>
                        <w:pStyle w:val="Hoofdtekst"/>
                      </w:pPr>
                    </w:p>
                  </w:txbxContent>
                </v:textbox>
                <w10:wrap anchorx="page" anchory="page"/>
              </v:shape>
            </w:pict>
          </mc:Fallback>
        </mc:AlternateContent>
      </w:r>
      <w:r w:rsidR="0080700E">
        <w:rPr>
          <w:lang w:eastAsia="nl-NL"/>
        </w:rPr>
        <mc:AlternateContent>
          <mc:Choice Requires="wps">
            <w:drawing>
              <wp:anchor distT="0" distB="0" distL="114300" distR="114300" simplePos="0" relativeHeight="251658284" behindDoc="0" locked="0" layoutInCell="1" allowOverlap="1" wp14:anchorId="2EF253E0" wp14:editId="59400E2E">
                <wp:simplePos x="0" y="0"/>
                <wp:positionH relativeFrom="page">
                  <wp:posOffset>2467155</wp:posOffset>
                </wp:positionH>
                <wp:positionV relativeFrom="page">
                  <wp:posOffset>3762842</wp:posOffset>
                </wp:positionV>
                <wp:extent cx="2366682" cy="4321834"/>
                <wp:effectExtent l="0" t="0" r="14605" b="2540"/>
                <wp:wrapNone/>
                <wp:docPr id="80" name="Tekstvak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6682" cy="43218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A8F5A" w14:textId="757B0F84" w:rsidR="00CF311F" w:rsidRPr="00D07BDA" w:rsidRDefault="00EE6D85" w:rsidP="00CF311F">
                            <w:pPr>
                              <w:rPr>
                                <w:rFonts w:ascii="Arial" w:hAnsi="Arial" w:cs="Arial"/>
                                <w:sz w:val="20"/>
                                <w:szCs w:val="20"/>
                                <w:highlight w:val="cyan"/>
                                <w:shd w:val="clear" w:color="auto" w:fill="FFFFFF"/>
                              </w:rPr>
                            </w:pPr>
                            <w:r w:rsidRPr="00047FF8">
                              <w:rPr>
                                <w:rFonts w:ascii="Arial" w:hAnsi="Arial" w:cs="Arial"/>
                                <w:sz w:val="20"/>
                                <w:szCs w:val="20"/>
                                <w:shd w:val="clear" w:color="auto" w:fill="FFFFFF"/>
                              </w:rPr>
                              <w:t>Aan het begin van het schooljaar hebben alle kinderen een plek aangewezen gekregen in een tafelgroep. Hier</w:t>
                            </w:r>
                            <w:r w:rsidR="00CF311F" w:rsidRPr="00047FF8">
                              <w:rPr>
                                <w:rFonts w:ascii="Arial" w:hAnsi="Arial" w:cs="Arial"/>
                                <w:sz w:val="20"/>
                                <w:szCs w:val="20"/>
                                <w:shd w:val="clear" w:color="auto" w:fill="FFFFFF"/>
                              </w:rPr>
                              <w:t xml:space="preserve"> vindt uitwisseling plaats tus</w:t>
                            </w:r>
                            <w:r w:rsidR="00A524CE" w:rsidRPr="00047FF8">
                              <w:rPr>
                                <w:rFonts w:ascii="Arial" w:hAnsi="Arial" w:cs="Arial"/>
                                <w:sz w:val="20"/>
                                <w:szCs w:val="20"/>
                                <w:shd w:val="clear" w:color="auto" w:fill="FFFFFF"/>
                              </w:rPr>
                              <w:t xml:space="preserve">sen kinderen onderling. </w:t>
                            </w:r>
                            <w:r w:rsidR="00CF311F" w:rsidRPr="00047FF8">
                              <w:rPr>
                                <w:rFonts w:ascii="Arial" w:hAnsi="Arial" w:cs="Arial"/>
                                <w:sz w:val="20"/>
                                <w:szCs w:val="20"/>
                                <w:shd w:val="clear" w:color="auto" w:fill="FFFFFF"/>
                              </w:rPr>
                              <w:t xml:space="preserve">De tafelgroep is van essentieel belang voor hun ontwikkeling. Binnen de sociale, emotionele, cognitieve en morele ontwikkeling is coöperatie (samenwerking) </w:t>
                            </w:r>
                            <w:r w:rsidR="00ED239A" w:rsidRPr="00047FF8">
                              <w:rPr>
                                <w:rFonts w:ascii="Arial" w:hAnsi="Arial" w:cs="Arial"/>
                                <w:sz w:val="20"/>
                                <w:szCs w:val="20"/>
                                <w:shd w:val="clear" w:color="auto" w:fill="FFFFFF"/>
                              </w:rPr>
                              <w:t xml:space="preserve">van groot belang. </w:t>
                            </w:r>
                            <w:r w:rsidR="00CF311F" w:rsidRPr="00047FF8">
                              <w:rPr>
                                <w:rFonts w:ascii="Arial" w:hAnsi="Arial" w:cs="Arial"/>
                                <w:sz w:val="20"/>
                                <w:szCs w:val="20"/>
                                <w:shd w:val="clear" w:color="auto" w:fill="FFFFFF"/>
                              </w:rPr>
                              <w:t xml:space="preserve">In samenwerkingsopdrachten worden kinderen uitgedaagd het beste van zichzelf te geven en verder te ontwikkelen: leren door samenwerken. </w:t>
                            </w:r>
                            <w:r w:rsidR="00A45F41">
                              <w:rPr>
                                <w:rFonts w:ascii="Arial" w:hAnsi="Arial" w:cs="Arial"/>
                                <w:sz w:val="20"/>
                                <w:szCs w:val="20"/>
                                <w:shd w:val="clear" w:color="auto" w:fill="FFFFFF"/>
                              </w:rPr>
                              <w:t>Van 08</w:t>
                            </w:r>
                            <w:r w:rsidR="00CF019F">
                              <w:rPr>
                                <w:rFonts w:ascii="Arial" w:hAnsi="Arial" w:cs="Arial"/>
                                <w:sz w:val="20"/>
                                <w:szCs w:val="20"/>
                                <w:shd w:val="clear" w:color="auto" w:fill="FFFFFF"/>
                              </w:rPr>
                              <w:t>:</w:t>
                            </w:r>
                            <w:r w:rsidR="00A45F41">
                              <w:rPr>
                                <w:rFonts w:ascii="Arial" w:hAnsi="Arial" w:cs="Arial"/>
                                <w:sz w:val="20"/>
                                <w:szCs w:val="20"/>
                                <w:shd w:val="clear" w:color="auto" w:fill="FFFFFF"/>
                              </w:rPr>
                              <w:t xml:space="preserve">25 uur tot 10:15 uur zitten de kinderen in de theateropstelling tijdens Estafette en Staal Spelling. </w:t>
                            </w:r>
                          </w:p>
                          <w:p w14:paraId="6CF315B8" w14:textId="38239A38" w:rsidR="0080700E" w:rsidRDefault="00A524CE" w:rsidP="00CF311F">
                            <w:pPr>
                              <w:rPr>
                                <w:rFonts w:ascii="Arial" w:hAnsi="Arial" w:cs="Arial"/>
                                <w:sz w:val="20"/>
                                <w:szCs w:val="20"/>
                              </w:rPr>
                            </w:pPr>
                            <w:r w:rsidRPr="00D26D02">
                              <w:rPr>
                                <w:rFonts w:ascii="Arial" w:hAnsi="Arial" w:cs="Arial"/>
                                <w:sz w:val="20"/>
                                <w:szCs w:val="20"/>
                              </w:rPr>
                              <w:t>In de voorbereiding op het huidige schooljaar hebben de leerkrachten, op basis van informatie uit de overdracht van de leerkrachten van het vorige schooljaar, de</w:t>
                            </w:r>
                            <w:r w:rsidR="00067A91">
                              <w:rPr>
                                <w:rFonts w:ascii="Arial" w:hAnsi="Arial" w:cs="Arial"/>
                                <w:sz w:val="20"/>
                                <w:szCs w:val="20"/>
                              </w:rPr>
                              <w:t xml:space="preserve"> theateropstelling en de</w:t>
                            </w:r>
                            <w:r w:rsidRPr="00D26D02">
                              <w:rPr>
                                <w:rFonts w:ascii="Arial" w:hAnsi="Arial" w:cs="Arial"/>
                                <w:sz w:val="20"/>
                                <w:szCs w:val="20"/>
                              </w:rPr>
                              <w:t xml:space="preserve"> tafelgroepen samengesteld. </w:t>
                            </w:r>
                            <w:r w:rsidRPr="0080700E">
                              <w:rPr>
                                <w:rFonts w:ascii="Arial" w:hAnsi="Arial" w:cs="Arial"/>
                                <w:sz w:val="20"/>
                                <w:szCs w:val="20"/>
                              </w:rPr>
                              <w:t>Na iedere va</w:t>
                            </w:r>
                            <w:r w:rsidR="006E4F4C" w:rsidRPr="0080700E">
                              <w:rPr>
                                <w:rFonts w:ascii="Arial" w:hAnsi="Arial" w:cs="Arial"/>
                                <w:sz w:val="20"/>
                                <w:szCs w:val="20"/>
                              </w:rPr>
                              <w:t>kantie zal de samenstelling</w:t>
                            </w:r>
                            <w:r w:rsidRPr="0080700E">
                              <w:rPr>
                                <w:rFonts w:ascii="Arial" w:hAnsi="Arial" w:cs="Arial"/>
                                <w:sz w:val="20"/>
                                <w:szCs w:val="20"/>
                              </w:rPr>
                              <w:t xml:space="preserve"> van de</w:t>
                            </w:r>
                            <w:r w:rsidR="004C6BEB" w:rsidRPr="0080700E">
                              <w:rPr>
                                <w:rFonts w:ascii="Arial" w:hAnsi="Arial" w:cs="Arial"/>
                                <w:sz w:val="20"/>
                                <w:szCs w:val="20"/>
                              </w:rPr>
                              <w:t xml:space="preserve"> theateropstelling en de</w:t>
                            </w:r>
                            <w:r w:rsidRPr="0080700E">
                              <w:rPr>
                                <w:rFonts w:ascii="Arial" w:hAnsi="Arial" w:cs="Arial"/>
                                <w:sz w:val="20"/>
                                <w:szCs w:val="20"/>
                              </w:rPr>
                              <w:t xml:space="preserve"> tafelgroepen veranderen en krijgen de leerlingen zelf </w:t>
                            </w:r>
                            <w:r w:rsidR="004C6BEB" w:rsidRPr="0080700E">
                              <w:rPr>
                                <w:rFonts w:ascii="Arial" w:hAnsi="Arial" w:cs="Arial"/>
                                <w:sz w:val="20"/>
                                <w:szCs w:val="20"/>
                              </w:rPr>
                              <w:t>meer</w:t>
                            </w:r>
                            <w:r w:rsidRPr="0080700E">
                              <w:rPr>
                                <w:rFonts w:ascii="Arial" w:hAnsi="Arial" w:cs="Arial"/>
                                <w:sz w:val="20"/>
                                <w:szCs w:val="20"/>
                              </w:rPr>
                              <w:t xml:space="preserve"> verantwoordelijkheid om een passende plek te zoeken.</w:t>
                            </w:r>
                            <w:r w:rsidR="006E4F4C" w:rsidRPr="0080700E">
                              <w:rPr>
                                <w:rFonts w:ascii="Arial" w:hAnsi="Arial" w:cs="Arial"/>
                                <w:sz w:val="20"/>
                                <w:szCs w:val="20"/>
                              </w:rPr>
                              <w:t xml:space="preserve"> De leerkrachten zullen regelmatig met de leerlingen reflecteren op gemaakte </w:t>
                            </w:r>
                          </w:p>
                          <w:p w14:paraId="7F9A536C" w14:textId="6FE98729" w:rsidR="00CF311F" w:rsidRPr="00A524CE" w:rsidRDefault="006E4F4C" w:rsidP="00CF311F">
                            <w:pPr>
                              <w:rPr>
                                <w:rFonts w:ascii="Arial" w:hAnsi="Arial" w:cs="Arial"/>
                                <w:sz w:val="20"/>
                                <w:szCs w:val="20"/>
                              </w:rPr>
                            </w:pPr>
                            <w:r w:rsidRPr="00167A15">
                              <w:rPr>
                                <w:rFonts w:ascii="Arial" w:hAnsi="Arial" w:cs="Arial"/>
                                <w:sz w:val="20"/>
                                <w:szCs w:val="20"/>
                              </w:rPr>
                              <w:t>keuzes en verantwoordelijkheden.</w:t>
                            </w:r>
                          </w:p>
                          <w:p w14:paraId="5E7F4D5E" w14:textId="77777777" w:rsidR="00C149B7" w:rsidRDefault="00C149B7" w:rsidP="00C149B7">
                            <w:pPr>
                              <w:pStyle w:val="Hoofdtek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253E0" id="Tekstvak 80" o:spid="_x0000_s1027" type="#_x0000_t202" style="position:absolute;margin-left:194.25pt;margin-top:296.3pt;width:186.35pt;height:340.3pt;z-index:2516582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" filled="f" stroked="f">
                <v:textbox inset="0,0,0,0">
                  <w:txbxContent>
                    <w:p w14:paraId="363A8F5A" w14:textId="757B0F84" w:rsidR="00CF311F" w:rsidRPr="00D07BDA" w:rsidRDefault="00EE6D85" w:rsidP="00CF311F">
                      <w:pPr>
                        <w:rPr>
                          <w:rFonts w:ascii="Arial" w:hAnsi="Arial" w:cs="Arial"/>
                          <w:sz w:val="20"/>
                          <w:szCs w:val="20"/>
                          <w:highlight w:val="cyan"/>
                          <w:shd w:val="clear" w:color="auto" w:fill="FFFFFF"/>
                        </w:rPr>
                      </w:pPr>
                      <w:r w:rsidRPr="00047FF8">
                        <w:rPr>
                          <w:rFonts w:ascii="Arial" w:hAnsi="Arial" w:cs="Arial"/>
                          <w:sz w:val="20"/>
                          <w:szCs w:val="20"/>
                          <w:shd w:val="clear" w:color="auto" w:fill="FFFFFF"/>
                        </w:rPr>
                        <w:t>Aan het begin van het schooljaar hebben alle kinderen een plek aangewezen gekregen in een tafelgroep. Hier</w:t>
                      </w:r>
                      <w:r w:rsidR="00CF311F" w:rsidRPr="00047FF8">
                        <w:rPr>
                          <w:rFonts w:ascii="Arial" w:hAnsi="Arial" w:cs="Arial"/>
                          <w:sz w:val="20"/>
                          <w:szCs w:val="20"/>
                          <w:shd w:val="clear" w:color="auto" w:fill="FFFFFF"/>
                        </w:rPr>
                        <w:t xml:space="preserve"> vindt uitwisseling plaats tus</w:t>
                      </w:r>
                      <w:r w:rsidR="00A524CE" w:rsidRPr="00047FF8">
                        <w:rPr>
                          <w:rFonts w:ascii="Arial" w:hAnsi="Arial" w:cs="Arial"/>
                          <w:sz w:val="20"/>
                          <w:szCs w:val="20"/>
                          <w:shd w:val="clear" w:color="auto" w:fill="FFFFFF"/>
                        </w:rPr>
                        <w:t xml:space="preserve">sen kinderen onderling. </w:t>
                      </w:r>
                      <w:r w:rsidR="00CF311F" w:rsidRPr="00047FF8">
                        <w:rPr>
                          <w:rFonts w:ascii="Arial" w:hAnsi="Arial" w:cs="Arial"/>
                          <w:sz w:val="20"/>
                          <w:szCs w:val="20"/>
                          <w:shd w:val="clear" w:color="auto" w:fill="FFFFFF"/>
                        </w:rPr>
                        <w:t xml:space="preserve">De tafelgroep is van essentieel belang voor hun ontwikkeling. Binnen de sociale, emotionele, cognitieve en morele ontwikkeling is coöperatie (samenwerking) </w:t>
                      </w:r>
                      <w:r w:rsidR="00ED239A" w:rsidRPr="00047FF8">
                        <w:rPr>
                          <w:rFonts w:ascii="Arial" w:hAnsi="Arial" w:cs="Arial"/>
                          <w:sz w:val="20"/>
                          <w:szCs w:val="20"/>
                          <w:shd w:val="clear" w:color="auto" w:fill="FFFFFF"/>
                        </w:rPr>
                        <w:t xml:space="preserve">van groot belang. </w:t>
                      </w:r>
                      <w:r w:rsidR="00CF311F" w:rsidRPr="00047FF8">
                        <w:rPr>
                          <w:rFonts w:ascii="Arial" w:hAnsi="Arial" w:cs="Arial"/>
                          <w:sz w:val="20"/>
                          <w:szCs w:val="20"/>
                          <w:shd w:val="clear" w:color="auto" w:fill="FFFFFF"/>
                        </w:rPr>
                        <w:t xml:space="preserve">In samenwerkingsopdrachten worden kinderen uitgedaagd het beste van zichzelf te geven en verder te ontwikkelen: leren door samenwerken. </w:t>
                      </w:r>
                      <w:r w:rsidR="00A45F41">
                        <w:rPr>
                          <w:rFonts w:ascii="Arial" w:hAnsi="Arial" w:cs="Arial"/>
                          <w:sz w:val="20"/>
                          <w:szCs w:val="20"/>
                          <w:shd w:val="clear" w:color="auto" w:fill="FFFFFF"/>
                        </w:rPr>
                        <w:t>Van 08</w:t>
                      </w:r>
                      <w:r w:rsidR="00CF019F">
                        <w:rPr>
                          <w:rFonts w:ascii="Arial" w:hAnsi="Arial" w:cs="Arial"/>
                          <w:sz w:val="20"/>
                          <w:szCs w:val="20"/>
                          <w:shd w:val="clear" w:color="auto" w:fill="FFFFFF"/>
                        </w:rPr>
                        <w:t>:</w:t>
                      </w:r>
                      <w:r w:rsidR="00A45F41">
                        <w:rPr>
                          <w:rFonts w:ascii="Arial" w:hAnsi="Arial" w:cs="Arial"/>
                          <w:sz w:val="20"/>
                          <w:szCs w:val="20"/>
                          <w:shd w:val="clear" w:color="auto" w:fill="FFFFFF"/>
                        </w:rPr>
                        <w:t xml:space="preserve">25 uur tot 10:15 uur zitten de kinderen in de theateropstelling tijdens Estafette en Staal Spelling. </w:t>
                      </w:r>
                    </w:p>
                    <w:p w14:paraId="6CF315B8" w14:textId="38239A38" w:rsidR="0080700E" w:rsidRDefault="00A524CE" w:rsidP="00CF311F">
                      <w:pPr>
                        <w:rPr>
                          <w:rFonts w:ascii="Arial" w:hAnsi="Arial" w:cs="Arial"/>
                          <w:sz w:val="20"/>
                          <w:szCs w:val="20"/>
                        </w:rPr>
                      </w:pPr>
                      <w:r w:rsidRPr="00D26D02">
                        <w:rPr>
                          <w:rFonts w:ascii="Arial" w:hAnsi="Arial" w:cs="Arial"/>
                          <w:sz w:val="20"/>
                          <w:szCs w:val="20"/>
                        </w:rPr>
                        <w:t>In de voorbereiding op het huidige schooljaar hebben de leerkrachten, op basis van informatie uit de overdracht van de leerkrachten van het vorige schooljaar, de</w:t>
                      </w:r>
                      <w:r w:rsidR="00067A91">
                        <w:rPr>
                          <w:rFonts w:ascii="Arial" w:hAnsi="Arial" w:cs="Arial"/>
                          <w:sz w:val="20"/>
                          <w:szCs w:val="20"/>
                        </w:rPr>
                        <w:t xml:space="preserve"> theateropstelling en de</w:t>
                      </w:r>
                      <w:r w:rsidRPr="00D26D02">
                        <w:rPr>
                          <w:rFonts w:ascii="Arial" w:hAnsi="Arial" w:cs="Arial"/>
                          <w:sz w:val="20"/>
                          <w:szCs w:val="20"/>
                        </w:rPr>
                        <w:t xml:space="preserve"> tafelgroepen samengesteld. </w:t>
                      </w:r>
                      <w:r w:rsidRPr="0080700E">
                        <w:rPr>
                          <w:rFonts w:ascii="Arial" w:hAnsi="Arial" w:cs="Arial"/>
                          <w:sz w:val="20"/>
                          <w:szCs w:val="20"/>
                        </w:rPr>
                        <w:t>Na iedere va</w:t>
                      </w:r>
                      <w:r w:rsidR="006E4F4C" w:rsidRPr="0080700E">
                        <w:rPr>
                          <w:rFonts w:ascii="Arial" w:hAnsi="Arial" w:cs="Arial"/>
                          <w:sz w:val="20"/>
                          <w:szCs w:val="20"/>
                        </w:rPr>
                        <w:t>kantie zal de samenstelling</w:t>
                      </w:r>
                      <w:r w:rsidRPr="0080700E">
                        <w:rPr>
                          <w:rFonts w:ascii="Arial" w:hAnsi="Arial" w:cs="Arial"/>
                          <w:sz w:val="20"/>
                          <w:szCs w:val="20"/>
                        </w:rPr>
                        <w:t xml:space="preserve"> van de</w:t>
                      </w:r>
                      <w:r w:rsidR="004C6BEB" w:rsidRPr="0080700E">
                        <w:rPr>
                          <w:rFonts w:ascii="Arial" w:hAnsi="Arial" w:cs="Arial"/>
                          <w:sz w:val="20"/>
                          <w:szCs w:val="20"/>
                        </w:rPr>
                        <w:t xml:space="preserve"> theateropstelling en de</w:t>
                      </w:r>
                      <w:r w:rsidRPr="0080700E">
                        <w:rPr>
                          <w:rFonts w:ascii="Arial" w:hAnsi="Arial" w:cs="Arial"/>
                          <w:sz w:val="20"/>
                          <w:szCs w:val="20"/>
                        </w:rPr>
                        <w:t xml:space="preserve"> tafelgroepen veranderen en krijgen de leerlingen zelf </w:t>
                      </w:r>
                      <w:r w:rsidR="004C6BEB" w:rsidRPr="0080700E">
                        <w:rPr>
                          <w:rFonts w:ascii="Arial" w:hAnsi="Arial" w:cs="Arial"/>
                          <w:sz w:val="20"/>
                          <w:szCs w:val="20"/>
                        </w:rPr>
                        <w:t>meer</w:t>
                      </w:r>
                      <w:r w:rsidRPr="0080700E">
                        <w:rPr>
                          <w:rFonts w:ascii="Arial" w:hAnsi="Arial" w:cs="Arial"/>
                          <w:sz w:val="20"/>
                          <w:szCs w:val="20"/>
                        </w:rPr>
                        <w:t xml:space="preserve"> verantwoordelijkheid om een passende plek te zoeken.</w:t>
                      </w:r>
                      <w:r w:rsidR="006E4F4C" w:rsidRPr="0080700E">
                        <w:rPr>
                          <w:rFonts w:ascii="Arial" w:hAnsi="Arial" w:cs="Arial"/>
                          <w:sz w:val="20"/>
                          <w:szCs w:val="20"/>
                        </w:rPr>
                        <w:t xml:space="preserve"> De leerkrachten zullen regelmatig met de leerlingen reflecteren op gemaakte </w:t>
                      </w:r>
                    </w:p>
                    <w:p w14:paraId="7F9A536C" w14:textId="6FE98729" w:rsidR="00CF311F" w:rsidRPr="00A524CE" w:rsidRDefault="006E4F4C" w:rsidP="00CF311F">
                      <w:pPr>
                        <w:rPr>
                          <w:rFonts w:ascii="Arial" w:hAnsi="Arial" w:cs="Arial"/>
                          <w:sz w:val="20"/>
                          <w:szCs w:val="20"/>
                        </w:rPr>
                      </w:pPr>
                      <w:r w:rsidRPr="00167A15">
                        <w:rPr>
                          <w:rFonts w:ascii="Arial" w:hAnsi="Arial" w:cs="Arial"/>
                          <w:sz w:val="20"/>
                          <w:szCs w:val="20"/>
                        </w:rPr>
                        <w:t>keuzes en verantwoordelijkheden.</w:t>
                      </w:r>
                    </w:p>
                    <w:p w14:paraId="5E7F4D5E" w14:textId="77777777" w:rsidR="00C149B7" w:rsidRDefault="00C149B7" w:rsidP="00C149B7">
                      <w:pPr>
                        <w:pStyle w:val="Hoofdtekst"/>
                      </w:pPr>
                    </w:p>
                  </w:txbxContent>
                </v:textbox>
                <w10:wrap anchorx="page" anchory="page"/>
              </v:shape>
            </w:pict>
          </mc:Fallback>
        </mc:AlternateContent>
      </w:r>
      <w:r w:rsidR="00B16031">
        <w:rPr>
          <w:lang w:eastAsia="nl-NL"/>
        </w:rPr>
        <mc:AlternateContent>
          <mc:Choice Requires="wps">
            <w:drawing>
              <wp:anchor distT="0" distB="0" distL="114300" distR="114300" simplePos="0" relativeHeight="251658242" behindDoc="0" locked="0" layoutInCell="1" allowOverlap="1" wp14:anchorId="6F2E439D" wp14:editId="6EBDFEE7">
                <wp:simplePos x="0" y="0"/>
                <wp:positionH relativeFrom="page">
                  <wp:posOffset>804919</wp:posOffset>
                </wp:positionH>
                <wp:positionV relativeFrom="page">
                  <wp:posOffset>1477122</wp:posOffset>
                </wp:positionV>
                <wp:extent cx="1498600" cy="152400"/>
                <wp:effectExtent l="0" t="0" r="0" b="0"/>
                <wp:wrapNone/>
                <wp:docPr id="64" name="Tekstvak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D4FDB" w14:textId="0BBFE772" w:rsidR="008461F4" w:rsidRPr="00C149B7" w:rsidRDefault="00C149B7">
                            <w:pPr>
                              <w:pStyle w:val="Jaargangennummer"/>
                              <w:rPr>
                                <w:lang w:val="en-US"/>
                              </w:rPr>
                            </w:pPr>
                            <w:r>
                              <w:rPr>
                                <w:lang w:val="en-US"/>
                              </w:rPr>
                              <w:t>2</w:t>
                            </w:r>
                            <w:r w:rsidR="001715CF">
                              <w:rPr>
                                <w:lang w:val="en-US"/>
                              </w:rPr>
                              <w:t>02</w:t>
                            </w:r>
                            <w:r w:rsidR="00DA58C9">
                              <w:rPr>
                                <w:lang w:val="en-US"/>
                              </w:rPr>
                              <w:t>4</w:t>
                            </w:r>
                            <w:r w:rsidR="001715CF">
                              <w:rPr>
                                <w:lang w:val="en-US"/>
                              </w:rPr>
                              <w:t>-202</w:t>
                            </w:r>
                            <w:r w:rsidR="00DA58C9">
                              <w:rPr>
                                <w:lang w:val="en-US"/>
                              </w:rPr>
                              <w:t>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2E439D" id="Tekstvak 64" o:spid="_x0000_s1028" type="#_x0000_t202" style="position:absolute;margin-left:63.4pt;margin-top:116.3pt;width:118pt;height:12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" filled="f" stroked="f">
                <v:textbox style="mso-fit-shape-to-text:t" inset="0,0,0,0">
                  <w:txbxContent>
                    <w:p w14:paraId="6A8D4FDB" w14:textId="0BBFE772" w:rsidR="008461F4" w:rsidRPr="00C149B7" w:rsidRDefault="00C149B7">
                      <w:pPr>
                        <w:pStyle w:val="Jaargangennummer"/>
                        <w:rPr>
                          <w:lang w:val="en-US"/>
                        </w:rPr>
                      </w:pPr>
                      <w:r>
                        <w:rPr>
                          <w:lang w:val="en-US"/>
                        </w:rPr>
                        <w:t>2</w:t>
                      </w:r>
                      <w:r w:rsidR="001715CF">
                        <w:rPr>
                          <w:lang w:val="en-US"/>
                        </w:rPr>
                        <w:t>02</w:t>
                      </w:r>
                      <w:r w:rsidR="00DA58C9">
                        <w:rPr>
                          <w:lang w:val="en-US"/>
                        </w:rPr>
                        <w:t>4</w:t>
                      </w:r>
                      <w:r w:rsidR="001715CF">
                        <w:rPr>
                          <w:lang w:val="en-US"/>
                        </w:rPr>
                        <w:t>-202</w:t>
                      </w:r>
                      <w:r w:rsidR="00DA58C9">
                        <w:rPr>
                          <w:lang w:val="en-US"/>
                        </w:rPr>
                        <w:t>5</w:t>
                      </w:r>
                    </w:p>
                  </w:txbxContent>
                </v:textbox>
                <w10:wrap anchorx="page" anchory="page"/>
              </v:shape>
            </w:pict>
          </mc:Fallback>
        </mc:AlternateContent>
      </w:r>
      <w:r w:rsidR="00B16031" w:rsidRPr="00B16031">
        <w:drawing>
          <wp:anchor distT="0" distB="0" distL="114300" distR="114300" simplePos="0" relativeHeight="251659320" behindDoc="0" locked="0" layoutInCell="1" allowOverlap="1" wp14:anchorId="36F6F72B" wp14:editId="65C64F18">
            <wp:simplePos x="0" y="0"/>
            <wp:positionH relativeFrom="margin">
              <wp:posOffset>-829310</wp:posOffset>
            </wp:positionH>
            <wp:positionV relativeFrom="margin">
              <wp:posOffset>688975</wp:posOffset>
            </wp:positionV>
            <wp:extent cx="1718310" cy="412115"/>
            <wp:effectExtent l="0" t="0" r="0" b="6985"/>
            <wp:wrapSquare wrapText="bothSides"/>
            <wp:docPr id="661767093" name="Afbeelding 57" descr="Kindcentrum De Wiekslag is een energieke en levendige dorpsschool. - OBS de  Wieks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indcentrum De Wiekslag is een energieke en levendige dorpsschool. - OBS de  Wieksla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18310" cy="412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6031" w:rsidRPr="00B16031">
        <w:t xml:space="preserve"> </w:t>
      </w:r>
      <w:r w:rsidR="001B069A" w:rsidRPr="001B069A">
        <w:t xml:space="preserve"> </w:t>
      </w:r>
      <w:r w:rsidR="00F8444F">
        <w:rPr>
          <w:lang w:eastAsia="nl-NL"/>
        </w:rPr>
        <mc:AlternateContent>
          <mc:Choice Requires="wps">
            <w:drawing>
              <wp:anchor distT="0" distB="0" distL="114300" distR="114300" simplePos="0" relativeHeight="251658246" behindDoc="0" locked="0" layoutInCell="1" allowOverlap="1" wp14:anchorId="0A5FCDE9" wp14:editId="4370D25A">
                <wp:simplePos x="0" y="0"/>
                <wp:positionH relativeFrom="page">
                  <wp:posOffset>2451100</wp:posOffset>
                </wp:positionH>
                <wp:positionV relativeFrom="page">
                  <wp:posOffset>2032000</wp:posOffset>
                </wp:positionV>
                <wp:extent cx="2425700" cy="1193800"/>
                <wp:effectExtent l="0" t="0" r="12700" b="6350"/>
                <wp:wrapNone/>
                <wp:docPr id="78" name="Tekstvak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0" cy="1193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07FA4" w14:textId="47B4BB8D" w:rsidR="00CF311F" w:rsidRDefault="00046FD3" w:rsidP="00CF311F">
                            <w:pPr>
                              <w:rPr>
                                <w:rFonts w:ascii="Arial" w:hAnsi="Arial" w:cs="Arial"/>
                                <w:sz w:val="20"/>
                                <w:szCs w:val="20"/>
                              </w:rPr>
                            </w:pPr>
                            <w:r>
                              <w:rPr>
                                <w:rFonts w:ascii="Arial" w:hAnsi="Arial" w:cs="Arial"/>
                                <w:sz w:val="20"/>
                                <w:szCs w:val="20"/>
                              </w:rPr>
                              <w:t>G</w:t>
                            </w:r>
                            <w:r w:rsidR="00CF311F">
                              <w:rPr>
                                <w:rFonts w:ascii="Arial" w:hAnsi="Arial" w:cs="Arial"/>
                                <w:sz w:val="20"/>
                                <w:szCs w:val="20"/>
                              </w:rPr>
                              <w:t xml:space="preserve">roep </w:t>
                            </w:r>
                            <w:r w:rsidR="000F7EE8">
                              <w:rPr>
                                <w:rFonts w:ascii="Arial" w:hAnsi="Arial" w:cs="Arial"/>
                                <w:sz w:val="20"/>
                                <w:szCs w:val="20"/>
                              </w:rPr>
                              <w:t>5B/6</w:t>
                            </w:r>
                            <w:r w:rsidR="00331844">
                              <w:rPr>
                                <w:rFonts w:ascii="Arial" w:hAnsi="Arial" w:cs="Arial"/>
                                <w:sz w:val="20"/>
                                <w:szCs w:val="20"/>
                              </w:rPr>
                              <w:t xml:space="preserve"> </w:t>
                            </w:r>
                            <w:r w:rsidR="001715CF">
                              <w:rPr>
                                <w:rFonts w:ascii="Arial" w:hAnsi="Arial" w:cs="Arial"/>
                                <w:sz w:val="20"/>
                                <w:szCs w:val="20"/>
                              </w:rPr>
                              <w:t xml:space="preserve">bestaat uit </w:t>
                            </w:r>
                            <w:r w:rsidR="000F7EE8">
                              <w:rPr>
                                <w:rFonts w:ascii="Arial" w:hAnsi="Arial" w:cs="Arial"/>
                                <w:sz w:val="20"/>
                                <w:szCs w:val="20"/>
                              </w:rPr>
                              <w:t>18</w:t>
                            </w:r>
                            <w:r w:rsidR="001715CF">
                              <w:rPr>
                                <w:rFonts w:ascii="Arial" w:hAnsi="Arial" w:cs="Arial"/>
                                <w:sz w:val="20"/>
                                <w:szCs w:val="20"/>
                              </w:rPr>
                              <w:t xml:space="preserve"> leerlingen</w:t>
                            </w:r>
                            <w:r w:rsidR="0017320C">
                              <w:rPr>
                                <w:rFonts w:ascii="Arial" w:hAnsi="Arial" w:cs="Arial"/>
                                <w:sz w:val="20"/>
                                <w:szCs w:val="20"/>
                              </w:rPr>
                              <w:t xml:space="preserve">: </w:t>
                            </w:r>
                            <w:r w:rsidR="00F6265E">
                              <w:rPr>
                                <w:rFonts w:ascii="Arial" w:hAnsi="Arial" w:cs="Arial"/>
                                <w:sz w:val="20"/>
                                <w:szCs w:val="20"/>
                              </w:rPr>
                              <w:t xml:space="preserve">8 </w:t>
                            </w:r>
                            <w:r w:rsidR="0017320C">
                              <w:rPr>
                                <w:rFonts w:ascii="Arial" w:hAnsi="Arial" w:cs="Arial"/>
                                <w:sz w:val="20"/>
                                <w:szCs w:val="20"/>
                              </w:rPr>
                              <w:t>meisjes en 10 jongens</w:t>
                            </w:r>
                            <w:r w:rsidR="00331844">
                              <w:rPr>
                                <w:rFonts w:ascii="Arial" w:hAnsi="Arial" w:cs="Arial"/>
                                <w:sz w:val="20"/>
                                <w:szCs w:val="20"/>
                              </w:rPr>
                              <w:t>.</w:t>
                            </w:r>
                          </w:p>
                          <w:p w14:paraId="277D6D5A" w14:textId="56599FF4" w:rsidR="008461F4" w:rsidRDefault="00057D9C" w:rsidP="00CF311F">
                            <w:pPr>
                              <w:pStyle w:val="Hoofdtekst"/>
                              <w:rPr>
                                <w:rFonts w:ascii="Arial" w:hAnsi="Arial" w:cs="Arial"/>
                              </w:rPr>
                            </w:pPr>
                            <w:r>
                              <w:rPr>
                                <w:rFonts w:ascii="Arial" w:hAnsi="Arial" w:cs="Arial"/>
                              </w:rPr>
                              <w:t xml:space="preserve">De leerkrachten van groep </w:t>
                            </w:r>
                            <w:r w:rsidR="000F7EE8">
                              <w:rPr>
                                <w:rFonts w:ascii="Arial" w:hAnsi="Arial" w:cs="Arial"/>
                              </w:rPr>
                              <w:t>5B/6</w:t>
                            </w:r>
                            <w:r w:rsidR="001715CF">
                              <w:rPr>
                                <w:rFonts w:ascii="Arial" w:hAnsi="Arial" w:cs="Arial"/>
                              </w:rPr>
                              <w:t xml:space="preserve"> zijn juf </w:t>
                            </w:r>
                            <w:r w:rsidR="0017320C">
                              <w:rPr>
                                <w:rFonts w:ascii="Arial" w:hAnsi="Arial" w:cs="Arial"/>
                              </w:rPr>
                              <w:t>Frederieke Klopstra</w:t>
                            </w:r>
                            <w:r w:rsidR="001715CF">
                              <w:rPr>
                                <w:rFonts w:ascii="Arial" w:hAnsi="Arial" w:cs="Arial"/>
                              </w:rPr>
                              <w:t xml:space="preserve"> (</w:t>
                            </w:r>
                            <w:r w:rsidR="0017320C">
                              <w:rPr>
                                <w:rFonts w:ascii="Arial" w:hAnsi="Arial" w:cs="Arial"/>
                              </w:rPr>
                              <w:t xml:space="preserve">maandag, </w:t>
                            </w:r>
                            <w:r w:rsidR="001715CF">
                              <w:rPr>
                                <w:rFonts w:ascii="Arial" w:hAnsi="Arial" w:cs="Arial"/>
                              </w:rPr>
                              <w:t>dinsdag, woensdag en donder</w:t>
                            </w:r>
                            <w:r>
                              <w:rPr>
                                <w:rFonts w:ascii="Arial" w:hAnsi="Arial" w:cs="Arial"/>
                              </w:rPr>
                              <w:t>dag) en juf</w:t>
                            </w:r>
                            <w:r w:rsidR="0017320C">
                              <w:rPr>
                                <w:rFonts w:ascii="Arial" w:hAnsi="Arial" w:cs="Arial"/>
                              </w:rPr>
                              <w:t xml:space="preserve"> Hinke van der Molen </w:t>
                            </w:r>
                            <w:r w:rsidR="001715CF">
                              <w:rPr>
                                <w:rFonts w:ascii="Arial" w:hAnsi="Arial" w:cs="Arial"/>
                              </w:rPr>
                              <w:t>(</w:t>
                            </w:r>
                            <w:r>
                              <w:rPr>
                                <w:rFonts w:ascii="Arial" w:hAnsi="Arial" w:cs="Arial"/>
                              </w:rPr>
                              <w:t>vrijdag).</w:t>
                            </w:r>
                            <w:r w:rsidR="007809B2">
                              <w:rPr>
                                <w:rFonts w:ascii="Arial" w:hAnsi="Arial" w:cs="Arial"/>
                              </w:rPr>
                              <w:t xml:space="preserve"> </w:t>
                            </w:r>
                            <w:r w:rsidR="000F7EE8">
                              <w:rPr>
                                <w:rFonts w:ascii="Arial" w:hAnsi="Arial" w:cs="Arial"/>
                              </w:rPr>
                              <w:t>Juf Marjolijn is o</w:t>
                            </w:r>
                            <w:r w:rsidR="00516E99">
                              <w:rPr>
                                <w:rFonts w:ascii="Arial" w:hAnsi="Arial" w:cs="Arial"/>
                              </w:rPr>
                              <w:t>nze onderwijsassisten</w:t>
                            </w:r>
                            <w:r w:rsidR="000F7EE8">
                              <w:rPr>
                                <w:rFonts w:ascii="Arial" w:hAnsi="Arial" w:cs="Arial"/>
                              </w:rPr>
                              <w:t>t</w:t>
                            </w:r>
                            <w:r w:rsidR="00516E99">
                              <w:rPr>
                                <w:rFonts w:ascii="Arial" w:hAnsi="Arial" w:cs="Arial"/>
                              </w:rPr>
                              <w:t>.</w:t>
                            </w:r>
                          </w:p>
                          <w:p w14:paraId="3970825B" w14:textId="77777777" w:rsidR="00331844" w:rsidRDefault="00331844" w:rsidP="00CF311F">
                            <w:pPr>
                              <w:pStyle w:val="Hoofdtek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FCDE9" id="Tekstvak 78" o:spid="_x0000_s1029" type="#_x0000_t202" style="position:absolute;margin-left:193pt;margin-top:160pt;width:191pt;height:94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" filled="f" stroked="f">
                <v:textbox inset="0,0,0,0">
                  <w:txbxContent>
                    <w:p w14:paraId="29907FA4" w14:textId="47B4BB8D" w:rsidR="00CF311F" w:rsidRDefault="00046FD3" w:rsidP="00CF311F">
                      <w:pPr>
                        <w:rPr>
                          <w:rFonts w:ascii="Arial" w:hAnsi="Arial" w:cs="Arial"/>
                          <w:sz w:val="20"/>
                          <w:szCs w:val="20"/>
                        </w:rPr>
                      </w:pPr>
                      <w:r>
                        <w:rPr>
                          <w:rFonts w:ascii="Arial" w:hAnsi="Arial" w:cs="Arial"/>
                          <w:sz w:val="20"/>
                          <w:szCs w:val="20"/>
                        </w:rPr>
                        <w:t>G</w:t>
                      </w:r>
                      <w:r w:rsidR="00CF311F">
                        <w:rPr>
                          <w:rFonts w:ascii="Arial" w:hAnsi="Arial" w:cs="Arial"/>
                          <w:sz w:val="20"/>
                          <w:szCs w:val="20"/>
                        </w:rPr>
                        <w:t xml:space="preserve">roep </w:t>
                      </w:r>
                      <w:r w:rsidR="000F7EE8">
                        <w:rPr>
                          <w:rFonts w:ascii="Arial" w:hAnsi="Arial" w:cs="Arial"/>
                          <w:sz w:val="20"/>
                          <w:szCs w:val="20"/>
                        </w:rPr>
                        <w:t>5B/6</w:t>
                      </w:r>
                      <w:r w:rsidR="00331844">
                        <w:rPr>
                          <w:rFonts w:ascii="Arial" w:hAnsi="Arial" w:cs="Arial"/>
                          <w:sz w:val="20"/>
                          <w:szCs w:val="20"/>
                        </w:rPr>
                        <w:t xml:space="preserve"> </w:t>
                      </w:r>
                      <w:r w:rsidR="001715CF">
                        <w:rPr>
                          <w:rFonts w:ascii="Arial" w:hAnsi="Arial" w:cs="Arial"/>
                          <w:sz w:val="20"/>
                          <w:szCs w:val="20"/>
                        </w:rPr>
                        <w:t xml:space="preserve">bestaat uit </w:t>
                      </w:r>
                      <w:r w:rsidR="000F7EE8">
                        <w:rPr>
                          <w:rFonts w:ascii="Arial" w:hAnsi="Arial" w:cs="Arial"/>
                          <w:sz w:val="20"/>
                          <w:szCs w:val="20"/>
                        </w:rPr>
                        <w:t>18</w:t>
                      </w:r>
                      <w:r w:rsidR="001715CF">
                        <w:rPr>
                          <w:rFonts w:ascii="Arial" w:hAnsi="Arial" w:cs="Arial"/>
                          <w:sz w:val="20"/>
                          <w:szCs w:val="20"/>
                        </w:rPr>
                        <w:t xml:space="preserve"> leerlingen</w:t>
                      </w:r>
                      <w:r w:rsidR="0017320C">
                        <w:rPr>
                          <w:rFonts w:ascii="Arial" w:hAnsi="Arial" w:cs="Arial"/>
                          <w:sz w:val="20"/>
                          <w:szCs w:val="20"/>
                        </w:rPr>
                        <w:t xml:space="preserve">: </w:t>
                      </w:r>
                      <w:r w:rsidR="00F6265E">
                        <w:rPr>
                          <w:rFonts w:ascii="Arial" w:hAnsi="Arial" w:cs="Arial"/>
                          <w:sz w:val="20"/>
                          <w:szCs w:val="20"/>
                        </w:rPr>
                        <w:t xml:space="preserve">8 </w:t>
                      </w:r>
                      <w:r w:rsidR="0017320C">
                        <w:rPr>
                          <w:rFonts w:ascii="Arial" w:hAnsi="Arial" w:cs="Arial"/>
                          <w:sz w:val="20"/>
                          <w:szCs w:val="20"/>
                        </w:rPr>
                        <w:t>meisjes en 10 jongens</w:t>
                      </w:r>
                      <w:r w:rsidR="00331844">
                        <w:rPr>
                          <w:rFonts w:ascii="Arial" w:hAnsi="Arial" w:cs="Arial"/>
                          <w:sz w:val="20"/>
                          <w:szCs w:val="20"/>
                        </w:rPr>
                        <w:t>.</w:t>
                      </w:r>
                    </w:p>
                    <w:p w14:paraId="277D6D5A" w14:textId="56599FF4" w:rsidR="008461F4" w:rsidRDefault="00057D9C" w:rsidP="00CF311F">
                      <w:pPr>
                        <w:pStyle w:val="Hoofdtekst"/>
                        <w:rPr>
                          <w:rFonts w:ascii="Arial" w:hAnsi="Arial" w:cs="Arial"/>
                        </w:rPr>
                      </w:pPr>
                      <w:r>
                        <w:rPr>
                          <w:rFonts w:ascii="Arial" w:hAnsi="Arial" w:cs="Arial"/>
                        </w:rPr>
                        <w:t xml:space="preserve">De leerkrachten van groep </w:t>
                      </w:r>
                      <w:r w:rsidR="000F7EE8">
                        <w:rPr>
                          <w:rFonts w:ascii="Arial" w:hAnsi="Arial" w:cs="Arial"/>
                        </w:rPr>
                        <w:t>5B/6</w:t>
                      </w:r>
                      <w:r w:rsidR="001715CF">
                        <w:rPr>
                          <w:rFonts w:ascii="Arial" w:hAnsi="Arial" w:cs="Arial"/>
                        </w:rPr>
                        <w:t xml:space="preserve"> zijn juf </w:t>
                      </w:r>
                      <w:r w:rsidR="0017320C">
                        <w:rPr>
                          <w:rFonts w:ascii="Arial" w:hAnsi="Arial" w:cs="Arial"/>
                        </w:rPr>
                        <w:t>Frederieke Klopstra</w:t>
                      </w:r>
                      <w:r w:rsidR="001715CF">
                        <w:rPr>
                          <w:rFonts w:ascii="Arial" w:hAnsi="Arial" w:cs="Arial"/>
                        </w:rPr>
                        <w:t xml:space="preserve"> (</w:t>
                      </w:r>
                      <w:r w:rsidR="0017320C">
                        <w:rPr>
                          <w:rFonts w:ascii="Arial" w:hAnsi="Arial" w:cs="Arial"/>
                        </w:rPr>
                        <w:t xml:space="preserve">maandag, </w:t>
                      </w:r>
                      <w:r w:rsidR="001715CF">
                        <w:rPr>
                          <w:rFonts w:ascii="Arial" w:hAnsi="Arial" w:cs="Arial"/>
                        </w:rPr>
                        <w:t>dinsdag, woensdag en donder</w:t>
                      </w:r>
                      <w:r>
                        <w:rPr>
                          <w:rFonts w:ascii="Arial" w:hAnsi="Arial" w:cs="Arial"/>
                        </w:rPr>
                        <w:t>dag) en juf</w:t>
                      </w:r>
                      <w:r w:rsidR="0017320C">
                        <w:rPr>
                          <w:rFonts w:ascii="Arial" w:hAnsi="Arial" w:cs="Arial"/>
                        </w:rPr>
                        <w:t xml:space="preserve"> Hinke van der Molen </w:t>
                      </w:r>
                      <w:r w:rsidR="001715CF">
                        <w:rPr>
                          <w:rFonts w:ascii="Arial" w:hAnsi="Arial" w:cs="Arial"/>
                        </w:rPr>
                        <w:t>(</w:t>
                      </w:r>
                      <w:r>
                        <w:rPr>
                          <w:rFonts w:ascii="Arial" w:hAnsi="Arial" w:cs="Arial"/>
                        </w:rPr>
                        <w:t>vrijdag).</w:t>
                      </w:r>
                      <w:r w:rsidR="007809B2">
                        <w:rPr>
                          <w:rFonts w:ascii="Arial" w:hAnsi="Arial" w:cs="Arial"/>
                        </w:rPr>
                        <w:t xml:space="preserve"> </w:t>
                      </w:r>
                      <w:r w:rsidR="000F7EE8">
                        <w:rPr>
                          <w:rFonts w:ascii="Arial" w:hAnsi="Arial" w:cs="Arial"/>
                        </w:rPr>
                        <w:t>Juf Marjolijn is o</w:t>
                      </w:r>
                      <w:r w:rsidR="00516E99">
                        <w:rPr>
                          <w:rFonts w:ascii="Arial" w:hAnsi="Arial" w:cs="Arial"/>
                        </w:rPr>
                        <w:t>nze onderwijsassisten</w:t>
                      </w:r>
                      <w:r w:rsidR="000F7EE8">
                        <w:rPr>
                          <w:rFonts w:ascii="Arial" w:hAnsi="Arial" w:cs="Arial"/>
                        </w:rPr>
                        <w:t>t</w:t>
                      </w:r>
                      <w:r w:rsidR="00516E99">
                        <w:rPr>
                          <w:rFonts w:ascii="Arial" w:hAnsi="Arial" w:cs="Arial"/>
                        </w:rPr>
                        <w:t>.</w:t>
                      </w:r>
                    </w:p>
                    <w:p w14:paraId="3970825B" w14:textId="77777777" w:rsidR="00331844" w:rsidRDefault="00331844" w:rsidP="00CF311F">
                      <w:pPr>
                        <w:pStyle w:val="Hoofdtekst"/>
                      </w:pPr>
                    </w:p>
                  </w:txbxContent>
                </v:textbox>
                <w10:wrap anchorx="page" anchory="page"/>
              </v:shape>
            </w:pict>
          </mc:Fallback>
        </mc:AlternateContent>
      </w:r>
      <w:r w:rsidR="00935D72">
        <w:rPr>
          <w:lang w:eastAsia="nl-NL"/>
        </w:rPr>
        <mc:AlternateContent>
          <mc:Choice Requires="wps">
            <w:drawing>
              <wp:anchor distT="0" distB="0" distL="114300" distR="114300" simplePos="0" relativeHeight="251658243" behindDoc="0" locked="0" layoutInCell="1" allowOverlap="1" wp14:anchorId="50FE150D" wp14:editId="206B0DDF">
                <wp:simplePos x="0" y="0"/>
                <wp:positionH relativeFrom="page">
                  <wp:posOffset>342900</wp:posOffset>
                </wp:positionH>
                <wp:positionV relativeFrom="page">
                  <wp:posOffset>437056</wp:posOffset>
                </wp:positionV>
                <wp:extent cx="6972300" cy="412750"/>
                <wp:effectExtent l="0" t="0" r="0" b="0"/>
                <wp:wrapNone/>
                <wp:docPr id="63" name="Tekstvak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412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53D7CF6" w14:textId="6AA2D116" w:rsidR="008461F4" w:rsidRPr="00C149B7" w:rsidRDefault="007039C2">
                            <w:pPr>
                              <w:pStyle w:val="Impressum"/>
                              <w:rPr>
                                <w:lang w:val="en-US"/>
                              </w:rPr>
                            </w:pPr>
                            <w:r>
                              <w:rPr>
                                <w:lang w:val="en-US"/>
                              </w:rPr>
                              <w:t>KC</w:t>
                            </w:r>
                            <w:r w:rsidR="00C149B7">
                              <w:rPr>
                                <w:lang w:val="en-US"/>
                              </w:rPr>
                              <w:t xml:space="preserve"> </w:t>
                            </w:r>
                            <w:r>
                              <w:rPr>
                                <w:lang w:val="en-US"/>
                              </w:rPr>
                              <w:t>D</w:t>
                            </w:r>
                            <w:r w:rsidR="00C149B7">
                              <w:rPr>
                                <w:lang w:val="en-US"/>
                              </w:rPr>
                              <w:t>e Wiekslag</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FE150D" id="Tekstvak 63" o:spid="_x0000_s1030" type="#_x0000_t202" style="position:absolute;margin-left:27pt;margin-top:34.4pt;width:549pt;height:32.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" filled="f" stroked="f" strokecolor="white">
                <v:textbox style="mso-fit-shape-to-text:t" inset="0,0,0,0">
                  <w:txbxContent>
                    <w:p w14:paraId="353D7CF6" w14:textId="6AA2D116" w:rsidR="008461F4" w:rsidRPr="00C149B7" w:rsidRDefault="007039C2">
                      <w:pPr>
                        <w:pStyle w:val="Impressum"/>
                        <w:rPr>
                          <w:lang w:val="en-US"/>
                        </w:rPr>
                      </w:pPr>
                      <w:r>
                        <w:rPr>
                          <w:lang w:val="en-US"/>
                        </w:rPr>
                        <w:t>KC</w:t>
                      </w:r>
                      <w:r w:rsidR="00C149B7">
                        <w:rPr>
                          <w:lang w:val="en-US"/>
                        </w:rPr>
                        <w:t xml:space="preserve"> </w:t>
                      </w:r>
                      <w:r>
                        <w:rPr>
                          <w:lang w:val="en-US"/>
                        </w:rPr>
                        <w:t>D</w:t>
                      </w:r>
                      <w:r w:rsidR="00C149B7">
                        <w:rPr>
                          <w:lang w:val="en-US"/>
                        </w:rPr>
                        <w:t>e Wiekslag</w:t>
                      </w:r>
                    </w:p>
                  </w:txbxContent>
                </v:textbox>
                <w10:wrap anchorx="page" anchory="page"/>
              </v:shape>
            </w:pict>
          </mc:Fallback>
        </mc:AlternateContent>
      </w:r>
      <w:r w:rsidR="00B92453">
        <w:rPr>
          <w:lang w:eastAsia="nl-NL"/>
        </w:rPr>
        <mc:AlternateContent>
          <mc:Choice Requires="wps">
            <w:drawing>
              <wp:anchor distT="0" distB="0" distL="114300" distR="114300" simplePos="0" relativeHeight="251658283" behindDoc="0" locked="0" layoutInCell="1" allowOverlap="1" wp14:anchorId="0B4208FD" wp14:editId="5FECE8FE">
                <wp:simplePos x="0" y="0"/>
                <wp:positionH relativeFrom="page">
                  <wp:posOffset>2269343</wp:posOffset>
                </wp:positionH>
                <wp:positionV relativeFrom="page">
                  <wp:posOffset>2997222</wp:posOffset>
                </wp:positionV>
                <wp:extent cx="2475865" cy="716280"/>
                <wp:effectExtent l="0" t="0" r="635" b="7620"/>
                <wp:wrapNone/>
                <wp:docPr id="79" name="Tekstvak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5865" cy="716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DCDC9" w14:textId="77777777" w:rsidR="00057D9C" w:rsidRDefault="00057D9C" w:rsidP="00057D9C">
                            <w:pPr>
                              <w:pStyle w:val="Kop2"/>
                            </w:pPr>
                          </w:p>
                          <w:p w14:paraId="6CA3C4E4" w14:textId="79EDB120" w:rsidR="00C149B7" w:rsidRDefault="00825A70" w:rsidP="00C94513">
                            <w:pPr>
                              <w:pStyle w:val="Kop2"/>
                              <w:jc w:val="center"/>
                            </w:pPr>
                            <w:r>
                              <w:t>Theateropstelling en tafelgroepen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208FD" id="Tekstvak 79" o:spid="_x0000_s1031" type="#_x0000_t202" style="position:absolute;margin-left:178.7pt;margin-top:236pt;width:194.95pt;height:56.4pt;z-index:25165828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" filled="f" stroked="f">
                <v:textbox inset="0,0,0,0">
                  <w:txbxContent>
                    <w:p w14:paraId="18EDCDC9" w14:textId="77777777" w:rsidR="00057D9C" w:rsidRDefault="00057D9C" w:rsidP="00057D9C">
                      <w:pPr>
                        <w:pStyle w:val="Kop2"/>
                      </w:pPr>
                    </w:p>
                    <w:p w14:paraId="6CA3C4E4" w14:textId="79EDB120" w:rsidR="00C149B7" w:rsidRDefault="00825A70" w:rsidP="00C94513">
                      <w:pPr>
                        <w:pStyle w:val="Kop2"/>
                        <w:jc w:val="center"/>
                      </w:pPr>
                      <w:r>
                        <w:t>Theateropstelling en tafelgroepen</w:t>
                      </w:r>
                    </w:p>
                  </w:txbxContent>
                </v:textbox>
                <w10:wrap anchorx="page" anchory="page"/>
              </v:shape>
            </w:pict>
          </mc:Fallback>
        </mc:AlternateContent>
      </w:r>
      <w:r w:rsidR="00BA42DF">
        <w:rPr>
          <w:lang w:eastAsia="nl-NL"/>
        </w:rPr>
        <mc:AlternateContent>
          <mc:Choice Requires="wps">
            <w:drawing>
              <wp:anchor distT="0" distB="0" distL="114300" distR="114300" simplePos="0" relativeHeight="251658247" behindDoc="0" locked="0" layoutInCell="1" allowOverlap="1" wp14:anchorId="104D6477" wp14:editId="11F9B99C">
                <wp:simplePos x="0" y="0"/>
                <wp:positionH relativeFrom="page">
                  <wp:posOffset>4981575</wp:posOffset>
                </wp:positionH>
                <wp:positionV relativeFrom="page">
                  <wp:posOffset>1685926</wp:posOffset>
                </wp:positionV>
                <wp:extent cx="2336800" cy="723900"/>
                <wp:effectExtent l="0" t="0" r="6350" b="0"/>
                <wp:wrapNone/>
                <wp:docPr id="55" name="Tekstvak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B2C61" w14:textId="77777777" w:rsidR="00355739" w:rsidRDefault="00355739" w:rsidP="00355739">
                            <w:pPr>
                              <w:pStyle w:val="Kop2"/>
                              <w:jc w:val="center"/>
                            </w:pPr>
                            <w:r w:rsidRPr="00355739">
                              <w:t>Beschrijving dagelijkse</w:t>
                            </w:r>
                          </w:p>
                          <w:p w14:paraId="09D27915" w14:textId="77777777" w:rsidR="008461F4" w:rsidRDefault="00355739" w:rsidP="00355739">
                            <w:pPr>
                              <w:pStyle w:val="Kop2"/>
                              <w:jc w:val="center"/>
                            </w:pPr>
                            <w:r w:rsidRPr="00355739">
                              <w:t>werkwijze en de vakgebieden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D6477" id="Tekstvak 55" o:spid="_x0000_s1032" type="#_x0000_t202" style="position:absolute;margin-left:392.25pt;margin-top:132.75pt;width:184pt;height:57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" filled="f" stroked="f">
                <v:textbox inset="0,0,0,0">
                  <w:txbxContent>
                    <w:p w14:paraId="68AB2C61" w14:textId="77777777" w:rsidR="00355739" w:rsidRDefault="00355739" w:rsidP="00355739">
                      <w:pPr>
                        <w:pStyle w:val="Kop2"/>
                        <w:jc w:val="center"/>
                      </w:pPr>
                      <w:r w:rsidRPr="00355739">
                        <w:t>Beschrijving dagelijkse</w:t>
                      </w:r>
                    </w:p>
                    <w:p w14:paraId="09D27915" w14:textId="77777777" w:rsidR="008461F4" w:rsidRDefault="00355739" w:rsidP="00355739">
                      <w:pPr>
                        <w:pStyle w:val="Kop2"/>
                        <w:jc w:val="center"/>
                      </w:pPr>
                      <w:r w:rsidRPr="00355739">
                        <w:t>werkwijze en de vakgebieden</w:t>
                      </w:r>
                    </w:p>
                  </w:txbxContent>
                </v:textbox>
                <w10:wrap anchorx="page" anchory="page"/>
              </v:shape>
            </w:pict>
          </mc:Fallback>
        </mc:AlternateContent>
      </w:r>
      <w:r w:rsidR="00BA42DF">
        <w:rPr>
          <w:lang w:eastAsia="nl-NL"/>
        </w:rPr>
        <mc:AlternateContent>
          <mc:Choice Requires="wps">
            <w:drawing>
              <wp:anchor distT="0" distB="0" distL="114300" distR="114300" simplePos="0" relativeHeight="251658245" behindDoc="0" locked="0" layoutInCell="1" allowOverlap="1" wp14:anchorId="5FF28B77" wp14:editId="76DD45BE">
                <wp:simplePos x="0" y="0"/>
                <wp:positionH relativeFrom="page">
                  <wp:posOffset>2171700</wp:posOffset>
                </wp:positionH>
                <wp:positionV relativeFrom="page">
                  <wp:posOffset>1657350</wp:posOffset>
                </wp:positionV>
                <wp:extent cx="2456815" cy="266700"/>
                <wp:effectExtent l="0" t="0" r="635" b="0"/>
                <wp:wrapNone/>
                <wp:docPr id="77" name="Tekstvak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681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55B0E" w14:textId="77777777" w:rsidR="008461F4" w:rsidRDefault="00C149B7" w:rsidP="00C94513">
                            <w:pPr>
                              <w:pStyle w:val="Kop2"/>
                              <w:jc w:val="center"/>
                            </w:pPr>
                            <w:r w:rsidRPr="00C149B7">
                              <w:t>Groepssamenstelling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F28B77" id="Tekstvak 77" o:spid="_x0000_s1033" type="#_x0000_t202" style="position:absolute;margin-left:171pt;margin-top:130.5pt;width:193.45pt;height:21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" filled="f" stroked="f">
                <v:textbox inset="0,0,0,0">
                  <w:txbxContent>
                    <w:p w14:paraId="49255B0E" w14:textId="77777777" w:rsidR="008461F4" w:rsidRDefault="00C149B7" w:rsidP="00C94513">
                      <w:pPr>
                        <w:pStyle w:val="Kop2"/>
                        <w:jc w:val="center"/>
                      </w:pPr>
                      <w:r w:rsidRPr="00C149B7">
                        <w:t>Groepssamenstelling</w:t>
                      </w:r>
                    </w:p>
                  </w:txbxContent>
                </v:textbox>
                <w10:wrap anchorx="page" anchory="page"/>
              </v:shape>
            </w:pict>
          </mc:Fallback>
        </mc:AlternateContent>
      </w:r>
      <w:r w:rsidR="00BA42DF">
        <w:rPr>
          <w:lang w:eastAsia="nl-NL"/>
        </w:rPr>
        <mc:AlternateContent>
          <mc:Choice Requires="wps">
            <w:drawing>
              <wp:anchor distT="0" distB="0" distL="114300" distR="114300" simplePos="0" relativeHeight="251658244" behindDoc="0" locked="0" layoutInCell="1" allowOverlap="1" wp14:anchorId="21C99159" wp14:editId="4CD9B89B">
                <wp:simplePos x="0" y="0"/>
                <wp:positionH relativeFrom="page">
                  <wp:posOffset>2457450</wp:posOffset>
                </wp:positionH>
                <wp:positionV relativeFrom="page">
                  <wp:posOffset>1152525</wp:posOffset>
                </wp:positionV>
                <wp:extent cx="4739005" cy="295275"/>
                <wp:effectExtent l="0" t="0" r="4445" b="9525"/>
                <wp:wrapNone/>
                <wp:docPr id="62" name="Tekstvak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900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C88A5E" w14:textId="6BEBADFC" w:rsidR="008461F4" w:rsidRPr="00C149B7" w:rsidRDefault="00C149B7">
                            <w:pPr>
                              <w:pStyle w:val="Kop1"/>
                              <w:rPr>
                                <w:lang w:val="en-US"/>
                              </w:rPr>
                            </w:pPr>
                            <w:r w:rsidRPr="00C149B7">
                              <w:rPr>
                                <w:lang w:val="en-US"/>
                              </w:rPr>
                              <w:t>I</w:t>
                            </w:r>
                            <w:r w:rsidR="00FF77EC">
                              <w:rPr>
                                <w:lang w:val="en-US"/>
                              </w:rPr>
                              <w:t>nformatie over groep</w:t>
                            </w:r>
                            <w:r w:rsidR="00331844">
                              <w:rPr>
                                <w:lang w:val="en-US"/>
                              </w:rPr>
                              <w:t xml:space="preserve"> </w:t>
                            </w:r>
                            <w:r w:rsidR="00B16031">
                              <w:rPr>
                                <w:lang w:val="en-US"/>
                              </w:rPr>
                              <w:t>5B</w:t>
                            </w:r>
                            <w:r w:rsidR="00515EC8">
                              <w:rPr>
                                <w:lang w:val="en-US"/>
                              </w:rPr>
                              <w:t>/</w:t>
                            </w:r>
                            <w:r w:rsidR="00B16031">
                              <w:rPr>
                                <w:lang w:val="en-US"/>
                              </w:rPr>
                              <w:t>6</w:t>
                            </w:r>
                            <w:r w:rsidR="00CF311F">
                              <w:rPr>
                                <w:lang w:val="en-US"/>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99159" id="Tekstvak 62" o:spid="_x0000_s1034" type="#_x0000_t202" style="position:absolute;margin-left:193.5pt;margin-top:90.75pt;width:373.15pt;height:23.2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" filled="f" stroked="f">
                <v:textbox inset="0,0,0,0">
                  <w:txbxContent>
                    <w:p w14:paraId="0FC88A5E" w14:textId="6BEBADFC" w:rsidR="008461F4" w:rsidRPr="00C149B7" w:rsidRDefault="00C149B7">
                      <w:pPr>
                        <w:pStyle w:val="Kop1"/>
                        <w:rPr>
                          <w:lang w:val="en-US"/>
                        </w:rPr>
                      </w:pPr>
                      <w:r w:rsidRPr="00C149B7">
                        <w:rPr>
                          <w:lang w:val="en-US"/>
                        </w:rPr>
                        <w:t>I</w:t>
                      </w:r>
                      <w:r w:rsidR="00FF77EC">
                        <w:rPr>
                          <w:lang w:val="en-US"/>
                        </w:rPr>
                        <w:t>nformatie over groep</w:t>
                      </w:r>
                      <w:r w:rsidR="00331844">
                        <w:rPr>
                          <w:lang w:val="en-US"/>
                        </w:rPr>
                        <w:t xml:space="preserve"> </w:t>
                      </w:r>
                      <w:r w:rsidR="00B16031">
                        <w:rPr>
                          <w:lang w:val="en-US"/>
                        </w:rPr>
                        <w:t>5B</w:t>
                      </w:r>
                      <w:r w:rsidR="00515EC8">
                        <w:rPr>
                          <w:lang w:val="en-US"/>
                        </w:rPr>
                        <w:t>/</w:t>
                      </w:r>
                      <w:r w:rsidR="00B16031">
                        <w:rPr>
                          <w:lang w:val="en-US"/>
                        </w:rPr>
                        <w:t>6</w:t>
                      </w:r>
                      <w:r w:rsidR="00CF311F">
                        <w:rPr>
                          <w:lang w:val="en-US"/>
                        </w:rPr>
                        <w:t xml:space="preserve"> </w:t>
                      </w:r>
                    </w:p>
                  </w:txbxContent>
                </v:textbox>
                <w10:wrap anchorx="page" anchory="page"/>
              </v:shape>
            </w:pict>
          </mc:Fallback>
        </mc:AlternateContent>
      </w:r>
      <w:r w:rsidR="00C94513">
        <w:rPr>
          <w:lang w:eastAsia="nl-NL"/>
        </w:rPr>
        <mc:AlternateContent>
          <mc:Choice Requires="wps">
            <w:drawing>
              <wp:anchor distT="0" distB="0" distL="114300" distR="114300" simplePos="0" relativeHeight="251658241" behindDoc="0" locked="0" layoutInCell="1" allowOverlap="1" wp14:anchorId="578BF1C4" wp14:editId="2EC6D5C7">
                <wp:simplePos x="0" y="0"/>
                <wp:positionH relativeFrom="column">
                  <wp:posOffset>2667000</wp:posOffset>
                </wp:positionH>
                <wp:positionV relativeFrom="paragraph">
                  <wp:posOffset>-781050</wp:posOffset>
                </wp:positionV>
                <wp:extent cx="3657600" cy="508000"/>
                <wp:effectExtent l="0" t="0" r="0" b="6350"/>
                <wp:wrapNone/>
                <wp:docPr id="66" name="Rechthoek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657600" cy="508000"/>
                        </a:xfrm>
                        <a:prstGeom prst="rect">
                          <a:avLst/>
                        </a:prstGeom>
                        <a:solidFill>
                          <a:srgbClr val="FF66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V relativeFrom="margin">
                  <wp14:pctHeight>0</wp14:pctHeight>
                </wp14:sizeRelV>
              </wp:anchor>
            </w:drawing>
          </mc:Choice>
          <mc:Fallback xmlns:arto="http://schemas.microsoft.com/office/word/2006/arto">
            <w:pict>
              <v:rect w14:anchorId="55F1BC3A" id="Rectangle 252" o:spid="_x0000_s1026" style="position:absolute;margin-left:210pt;margin-top:-61.5pt;width:4in;height:40pt;z-index:251619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" fillcolor="#f60" stroked="f" strokeweight="0" insetpen="t">
                <v:shadow color="#ccc"/>
                <o:lock v:ext="edit" shapetype="t"/>
                <v:textbox inset="2.88pt,2.88pt,2.88pt,2.88pt"/>
              </v:rect>
            </w:pict>
          </mc:Fallback>
        </mc:AlternateContent>
      </w:r>
      <w:r w:rsidR="00C94513">
        <w:rPr>
          <w:lang w:eastAsia="nl-NL"/>
        </w:rPr>
        <mc:AlternateContent>
          <mc:Choice Requires="wps">
            <w:drawing>
              <wp:anchor distT="0" distB="0" distL="114300" distR="114300" simplePos="0" relativeHeight="251658240" behindDoc="0" locked="0" layoutInCell="1" allowOverlap="1" wp14:anchorId="1D040A83" wp14:editId="3F14078D">
                <wp:simplePos x="0" y="0"/>
                <wp:positionH relativeFrom="column">
                  <wp:posOffset>-857250</wp:posOffset>
                </wp:positionH>
                <wp:positionV relativeFrom="paragraph">
                  <wp:posOffset>-781050</wp:posOffset>
                </wp:positionV>
                <wp:extent cx="3585845" cy="508000"/>
                <wp:effectExtent l="0" t="0" r="0" b="6350"/>
                <wp:wrapNone/>
                <wp:docPr id="72" name="Rechthoek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585845" cy="508000"/>
                        </a:xfrm>
                        <a:prstGeom prst="rect">
                          <a:avLst/>
                        </a:prstGeom>
                        <a:solidFill>
                          <a:srgbClr val="FF6600"/>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V relativeFrom="margin">
                  <wp14:pctHeight>0</wp14:pctHeight>
                </wp14:sizeRelV>
              </wp:anchor>
            </w:drawing>
          </mc:Choice>
          <mc:Fallback xmlns:arto="http://schemas.microsoft.com/office/word/2006/arto">
            <w:pict>
              <v:rect w14:anchorId="0B6135B2" id="Rectangle 253" o:spid="_x0000_s1026" style="position:absolute;margin-left:-67.5pt;margin-top:-61.5pt;width:282.35pt;height:40pt;z-index:251618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" fillcolor="#f60" stroked="f" strokeweight="0" insetpen="t">
                <v:shadow color="#ccc"/>
                <o:lock v:ext="edit" shapetype="t"/>
                <v:textbox inset="2.88pt,2.88pt,2.88pt,2.88pt"/>
              </v:rect>
            </w:pict>
          </mc:Fallback>
        </mc:AlternateContent>
      </w:r>
      <w:r w:rsidR="00412E5F">
        <w:rPr>
          <w:lang w:eastAsia="nl-NL"/>
        </w:rPr>
        <mc:AlternateContent>
          <mc:Choice Requires="wps">
            <w:drawing>
              <wp:anchor distT="0" distB="0" distL="114300" distR="114300" simplePos="0" relativeHeight="251658249" behindDoc="0" locked="0" layoutInCell="1" allowOverlap="1" wp14:anchorId="7E727C64" wp14:editId="3D9127F7">
                <wp:simplePos x="0" y="0"/>
                <wp:positionH relativeFrom="page">
                  <wp:posOffset>666750</wp:posOffset>
                </wp:positionH>
                <wp:positionV relativeFrom="page">
                  <wp:posOffset>4000500</wp:posOffset>
                </wp:positionV>
                <wp:extent cx="1623060" cy="3200400"/>
                <wp:effectExtent l="0" t="0" r="15240" b="0"/>
                <wp:wrapNone/>
                <wp:docPr id="61" name="Tekstvak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4CA68" w14:textId="77777777" w:rsidR="008461F4" w:rsidRDefault="008461F4" w:rsidP="00B241AB">
                            <w:pPr>
                              <w:pStyle w:val="Kopvaninhoudsopgave"/>
                              <w:jc w:val="both"/>
                            </w:pPr>
                            <w:r>
                              <w:t>Inhoud</w:t>
                            </w:r>
                          </w:p>
                          <w:p w14:paraId="0D4ACBF2" w14:textId="36E8870E" w:rsidR="000B4C06" w:rsidRDefault="00C94513" w:rsidP="000B4C06">
                            <w:pPr>
                              <w:pStyle w:val="Tekstvaninhoudsopgave"/>
                              <w:spacing w:line="240" w:lineRule="auto"/>
                              <w:jc w:val="both"/>
                            </w:pPr>
                            <w:r>
                              <w:t>Groepssamenstelling</w:t>
                            </w:r>
                            <w:r>
                              <w:tab/>
                              <w:t>1</w:t>
                            </w:r>
                            <w:r w:rsidR="000B4C06">
                              <w:br/>
                            </w:r>
                          </w:p>
                          <w:p w14:paraId="5B84E0B9" w14:textId="77777777" w:rsidR="007C1A9E" w:rsidRDefault="007C1A9E" w:rsidP="00B241AB">
                            <w:pPr>
                              <w:pStyle w:val="Tekstvaninhoudsopgave"/>
                              <w:spacing w:line="240" w:lineRule="auto"/>
                              <w:jc w:val="both"/>
                            </w:pPr>
                            <w:r>
                              <w:t xml:space="preserve">Theateropstelling en </w:t>
                            </w:r>
                          </w:p>
                          <w:p w14:paraId="62F0B539" w14:textId="6DEDEC08" w:rsidR="00B241AB" w:rsidRDefault="007C1A9E" w:rsidP="00B241AB">
                            <w:pPr>
                              <w:pStyle w:val="Tekstvaninhoudsopgave"/>
                              <w:spacing w:line="240" w:lineRule="auto"/>
                              <w:jc w:val="both"/>
                            </w:pPr>
                            <w:r>
                              <w:t>tafelgroepen</w:t>
                            </w:r>
                            <w:r w:rsidR="00C94513">
                              <w:tab/>
                              <w:t>1</w:t>
                            </w:r>
                          </w:p>
                          <w:p w14:paraId="47653881" w14:textId="77777777" w:rsidR="00B241AB" w:rsidRDefault="00C94513" w:rsidP="00B241AB">
                            <w:pPr>
                              <w:pStyle w:val="Tekstvaninhoudsopgave"/>
                              <w:spacing w:line="240" w:lineRule="auto"/>
                              <w:jc w:val="both"/>
                            </w:pPr>
                            <w:r>
                              <w:tab/>
                            </w:r>
                          </w:p>
                          <w:p w14:paraId="11357CD1" w14:textId="77777777" w:rsidR="00B241AB" w:rsidRDefault="00B241AB" w:rsidP="00B241AB">
                            <w:pPr>
                              <w:pStyle w:val="Tekstvaninhoudsopgave"/>
                              <w:spacing w:line="240" w:lineRule="auto"/>
                              <w:jc w:val="both"/>
                            </w:pPr>
                            <w:r>
                              <w:t>Beschrijving dagelijkse</w:t>
                            </w:r>
                          </w:p>
                          <w:p w14:paraId="4C020A22" w14:textId="77777777" w:rsidR="00B241AB" w:rsidRDefault="00B241AB" w:rsidP="00B241AB">
                            <w:pPr>
                              <w:pStyle w:val="Tekstvaninhoudsopgave"/>
                              <w:spacing w:line="240" w:lineRule="auto"/>
                              <w:jc w:val="both"/>
                            </w:pPr>
                            <w:r>
                              <w:t>werkwijze en de</w:t>
                            </w:r>
                          </w:p>
                          <w:p w14:paraId="054B9AA3" w14:textId="77777777" w:rsidR="00B241AB" w:rsidRDefault="00B241AB" w:rsidP="00B241AB">
                            <w:pPr>
                              <w:pStyle w:val="Tekstvaninhoudsopgave"/>
                              <w:spacing w:line="240" w:lineRule="auto"/>
                              <w:jc w:val="both"/>
                            </w:pPr>
                            <w:r>
                              <w:t xml:space="preserve">vakgebieden                         </w:t>
                            </w:r>
                            <w:r w:rsidR="00221585">
                              <w:t xml:space="preserve"> 1</w:t>
                            </w:r>
                          </w:p>
                          <w:p w14:paraId="4078225A" w14:textId="77777777" w:rsidR="00221585" w:rsidRDefault="00221585" w:rsidP="00B241AB">
                            <w:pPr>
                              <w:pStyle w:val="Tekstvaninhoudsopgave"/>
                              <w:spacing w:line="240" w:lineRule="auto"/>
                              <w:jc w:val="both"/>
                            </w:pPr>
                          </w:p>
                          <w:p w14:paraId="5BCAA6F1" w14:textId="77777777" w:rsidR="00221585" w:rsidRDefault="00221585" w:rsidP="00B241AB">
                            <w:pPr>
                              <w:pStyle w:val="Tekstvaninhoudsopgave"/>
                              <w:spacing w:line="240" w:lineRule="auto"/>
                              <w:jc w:val="both"/>
                            </w:pPr>
                            <w:r>
                              <w:t>Inhoud van de vak-</w:t>
                            </w:r>
                          </w:p>
                          <w:p w14:paraId="08735A00" w14:textId="77777777" w:rsidR="00221585" w:rsidRDefault="00221585" w:rsidP="00B241AB">
                            <w:pPr>
                              <w:pStyle w:val="Tekstvaninhoudsopgave"/>
                              <w:spacing w:line="240" w:lineRule="auto"/>
                              <w:jc w:val="both"/>
                            </w:pPr>
                            <w:r>
                              <w:t>gebieden en thema’s</w:t>
                            </w:r>
                            <w:r>
                              <w:tab/>
                            </w:r>
                            <w:r w:rsidR="00570996">
                              <w:t>2</w:t>
                            </w:r>
                            <w:r>
                              <w:t xml:space="preserve"> </w:t>
                            </w:r>
                          </w:p>
                          <w:p w14:paraId="4C505B6F" w14:textId="77777777" w:rsidR="00B241AB" w:rsidRDefault="00B241AB" w:rsidP="00B241AB">
                            <w:pPr>
                              <w:pStyle w:val="Tekstvaninhoudsopgave"/>
                              <w:spacing w:line="240" w:lineRule="auto"/>
                              <w:jc w:val="both"/>
                            </w:pPr>
                          </w:p>
                          <w:p w14:paraId="41D09C52" w14:textId="77777777" w:rsidR="00B241AB" w:rsidRDefault="00B241AB" w:rsidP="00B241AB">
                            <w:pPr>
                              <w:pStyle w:val="Tekstvaninhoudsopgave"/>
                              <w:spacing w:line="240" w:lineRule="auto"/>
                              <w:jc w:val="both"/>
                            </w:pPr>
                            <w:r>
                              <w:t xml:space="preserve">Contacten met ouders          </w:t>
                            </w:r>
                            <w:r w:rsidR="00221585">
                              <w:t xml:space="preserve"> </w:t>
                            </w:r>
                            <w:r w:rsidR="003C1F8B">
                              <w:t xml:space="preserve"> 2</w:t>
                            </w:r>
                          </w:p>
                          <w:p w14:paraId="7B09DE50" w14:textId="77777777" w:rsidR="00B241AB" w:rsidRDefault="00B241AB" w:rsidP="00B241AB">
                            <w:pPr>
                              <w:pStyle w:val="Tekstvaninhoudsopgave"/>
                              <w:spacing w:line="240" w:lineRule="auto"/>
                              <w:jc w:val="both"/>
                            </w:pPr>
                          </w:p>
                          <w:p w14:paraId="44A28BD0" w14:textId="77777777" w:rsidR="00B241AB" w:rsidRDefault="00B241AB" w:rsidP="00B241AB">
                            <w:pPr>
                              <w:pStyle w:val="Tekstvaninhoudsopgave"/>
                              <w:spacing w:line="240" w:lineRule="auto"/>
                              <w:jc w:val="both"/>
                            </w:pPr>
                            <w:r>
                              <w:t>Toetsmomenten en de</w:t>
                            </w:r>
                          </w:p>
                          <w:p w14:paraId="2ADA8201" w14:textId="77777777" w:rsidR="00B241AB" w:rsidRDefault="00270BC0" w:rsidP="00B241AB">
                            <w:pPr>
                              <w:pStyle w:val="Tekstvaninhoudsopgave"/>
                              <w:spacing w:line="240" w:lineRule="auto"/>
                              <w:jc w:val="both"/>
                            </w:pPr>
                            <w:r>
                              <w:t>terugkop</w:t>
                            </w:r>
                            <w:r w:rsidR="00B241AB">
                              <w:t xml:space="preserve">peling hiervan </w:t>
                            </w:r>
                          </w:p>
                          <w:p w14:paraId="1BBA393B" w14:textId="77777777" w:rsidR="00B241AB" w:rsidRDefault="003C1F8B" w:rsidP="00B241AB">
                            <w:pPr>
                              <w:pStyle w:val="Tekstvaninhoudsopgave"/>
                              <w:spacing w:line="240" w:lineRule="auto"/>
                              <w:jc w:val="both"/>
                            </w:pPr>
                            <w:r>
                              <w:t>naar ouders</w:t>
                            </w:r>
                            <w:r>
                              <w:tab/>
                              <w:t>2</w:t>
                            </w:r>
                          </w:p>
                          <w:p w14:paraId="3C6A2FAE" w14:textId="77777777" w:rsidR="000B4C06" w:rsidRDefault="000B4C06" w:rsidP="00B241AB">
                            <w:pPr>
                              <w:pStyle w:val="Tekstvaninhoudsopgave"/>
                              <w:spacing w:line="240" w:lineRule="auto"/>
                              <w:jc w:val="both"/>
                            </w:pPr>
                          </w:p>
                          <w:p w14:paraId="388F3B12" w14:textId="7552AC83" w:rsidR="000B4C06" w:rsidRDefault="000B4C06" w:rsidP="00B241AB">
                            <w:pPr>
                              <w:pStyle w:val="Tekstvaninhoudsopgave"/>
                              <w:spacing w:line="240" w:lineRule="auto"/>
                              <w:jc w:val="both"/>
                            </w:pPr>
                            <w:r>
                              <w:t>Website</w:t>
                            </w:r>
                            <w:r>
                              <w:tab/>
                              <w:t>2</w:t>
                            </w:r>
                          </w:p>
                          <w:p w14:paraId="5232503E" w14:textId="77777777" w:rsidR="00B241AB" w:rsidRDefault="00B241AB" w:rsidP="00B241AB">
                            <w:pPr>
                              <w:pStyle w:val="Tekstvaninhoudsopgave"/>
                              <w:spacing w:line="240" w:lineRule="auto"/>
                              <w:jc w:val="both"/>
                            </w:pPr>
                          </w:p>
                          <w:p w14:paraId="6F3D431F" w14:textId="77777777" w:rsidR="00B241AB" w:rsidRDefault="00B241AB" w:rsidP="00B241AB">
                            <w:pPr>
                              <w:pStyle w:val="Tekstvaninhoudsopgave"/>
                              <w:spacing w:line="240" w:lineRule="auto"/>
                              <w:jc w:val="both"/>
                            </w:pPr>
                            <w:r>
                              <w:t>Betrokkenheid van ouders</w:t>
                            </w:r>
                          </w:p>
                          <w:p w14:paraId="1C44EBFB" w14:textId="77777777" w:rsidR="00B241AB" w:rsidRDefault="00270BC0" w:rsidP="00B241AB">
                            <w:pPr>
                              <w:pStyle w:val="Tekstvaninhoudsopgave"/>
                              <w:spacing w:line="240" w:lineRule="auto"/>
                              <w:jc w:val="both"/>
                            </w:pPr>
                            <w:r>
                              <w:t>b</w:t>
                            </w:r>
                            <w:r w:rsidR="00B241AB">
                              <w:t>innen de groep</w:t>
                            </w:r>
                            <w:r w:rsidR="00B241AB">
                              <w:tab/>
                              <w:t>3</w:t>
                            </w:r>
                          </w:p>
                          <w:p w14:paraId="1B1DCF6E" w14:textId="77777777" w:rsidR="00B241AB" w:rsidRDefault="00B241AB" w:rsidP="00B241AB">
                            <w:pPr>
                              <w:pStyle w:val="Tekstvaninhoudsopgave"/>
                              <w:spacing w:line="240" w:lineRule="auto"/>
                              <w:jc w:val="both"/>
                            </w:pPr>
                          </w:p>
                          <w:p w14:paraId="61AB813B" w14:textId="77777777" w:rsidR="00B241AB" w:rsidRDefault="00B241AB" w:rsidP="00B241AB">
                            <w:pPr>
                              <w:pStyle w:val="Tekstvaninhoudsopgave"/>
                              <w:spacing w:line="240" w:lineRule="auto"/>
                              <w:jc w:val="both"/>
                            </w:pPr>
                            <w:r>
                              <w:t>Algemene schoolafspraken</w:t>
                            </w:r>
                          </w:p>
                          <w:p w14:paraId="0B899F36" w14:textId="77777777" w:rsidR="00B241AB" w:rsidRDefault="00221585" w:rsidP="00B241AB">
                            <w:pPr>
                              <w:pStyle w:val="Tekstvaninhoudsopgave"/>
                              <w:spacing w:line="240" w:lineRule="auto"/>
                              <w:jc w:val="both"/>
                            </w:pPr>
                            <w:r>
                              <w:t>in de groepen</w:t>
                            </w:r>
                            <w:r>
                              <w:tab/>
                              <w:t>3</w:t>
                            </w:r>
                          </w:p>
                          <w:p w14:paraId="39AD87E0" w14:textId="77777777" w:rsidR="00B241AB" w:rsidRDefault="00B241AB" w:rsidP="00B241AB">
                            <w:pPr>
                              <w:pStyle w:val="Tekstvaninhoudsopgave"/>
                              <w:spacing w:line="240" w:lineRule="auto"/>
                              <w:jc w:val="both"/>
                            </w:pPr>
                          </w:p>
                          <w:p w14:paraId="7C1480CA" w14:textId="77777777" w:rsidR="00B241AB" w:rsidRDefault="00B241AB" w:rsidP="00B241AB">
                            <w:pPr>
                              <w:pStyle w:val="Tekstvaninhoudsopgave"/>
                              <w:spacing w:line="240" w:lineRule="auto"/>
                              <w:jc w:val="both"/>
                            </w:pPr>
                          </w:p>
                          <w:p w14:paraId="399DC13D" w14:textId="77777777" w:rsidR="008461F4" w:rsidRDefault="008461F4" w:rsidP="00B241AB">
                            <w:pPr>
                              <w:pStyle w:val="Tekstvaninhoudsopgave"/>
                              <w:jc w:val="both"/>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727C64" id="Tekstvak 61" o:spid="_x0000_s1035" type="#_x0000_t202" style="position:absolute;margin-left:52.5pt;margin-top:315pt;width:127.8pt;height:252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" filled="f" stroked="f">
                <v:textbox style="mso-fit-shape-to-text:t" inset="0,0,0,0">
                  <w:txbxContent>
                    <w:p w14:paraId="5614CA68" w14:textId="77777777" w:rsidR="008461F4" w:rsidRDefault="008461F4" w:rsidP="00B241AB">
                      <w:pPr>
                        <w:pStyle w:val="Kopvaninhoudsopgave"/>
                        <w:jc w:val="both"/>
                      </w:pPr>
                      <w:r>
                        <w:t>Inhoud</w:t>
                      </w:r>
                    </w:p>
                    <w:p w14:paraId="0D4ACBF2" w14:textId="36E8870E" w:rsidR="000B4C06" w:rsidRDefault="00C94513" w:rsidP="000B4C06">
                      <w:pPr>
                        <w:pStyle w:val="Tekstvaninhoudsopgave"/>
                        <w:spacing w:line="240" w:lineRule="auto"/>
                        <w:jc w:val="both"/>
                      </w:pPr>
                      <w:r>
                        <w:t>Groepssamenstelling</w:t>
                      </w:r>
                      <w:r>
                        <w:tab/>
                        <w:t>1</w:t>
                      </w:r>
                      <w:r w:rsidR="000B4C06">
                        <w:br/>
                      </w:r>
                    </w:p>
                    <w:p w14:paraId="5B84E0B9" w14:textId="77777777" w:rsidR="007C1A9E" w:rsidRDefault="007C1A9E" w:rsidP="00B241AB">
                      <w:pPr>
                        <w:pStyle w:val="Tekstvaninhoudsopgave"/>
                        <w:spacing w:line="240" w:lineRule="auto"/>
                        <w:jc w:val="both"/>
                      </w:pPr>
                      <w:r>
                        <w:t xml:space="preserve">Theateropstelling en </w:t>
                      </w:r>
                    </w:p>
                    <w:p w14:paraId="62F0B539" w14:textId="6DEDEC08" w:rsidR="00B241AB" w:rsidRDefault="007C1A9E" w:rsidP="00B241AB">
                      <w:pPr>
                        <w:pStyle w:val="Tekstvaninhoudsopgave"/>
                        <w:spacing w:line="240" w:lineRule="auto"/>
                        <w:jc w:val="both"/>
                      </w:pPr>
                      <w:r>
                        <w:t>tafelgroepen</w:t>
                      </w:r>
                      <w:r w:rsidR="00C94513">
                        <w:tab/>
                        <w:t>1</w:t>
                      </w:r>
                    </w:p>
                    <w:p w14:paraId="47653881" w14:textId="77777777" w:rsidR="00B241AB" w:rsidRDefault="00C94513" w:rsidP="00B241AB">
                      <w:pPr>
                        <w:pStyle w:val="Tekstvaninhoudsopgave"/>
                        <w:spacing w:line="240" w:lineRule="auto"/>
                        <w:jc w:val="both"/>
                      </w:pPr>
                      <w:r>
                        <w:tab/>
                      </w:r>
                    </w:p>
                    <w:p w14:paraId="11357CD1" w14:textId="77777777" w:rsidR="00B241AB" w:rsidRDefault="00B241AB" w:rsidP="00B241AB">
                      <w:pPr>
                        <w:pStyle w:val="Tekstvaninhoudsopgave"/>
                        <w:spacing w:line="240" w:lineRule="auto"/>
                        <w:jc w:val="both"/>
                      </w:pPr>
                      <w:r>
                        <w:t>Beschrijving dagelijkse</w:t>
                      </w:r>
                    </w:p>
                    <w:p w14:paraId="4C020A22" w14:textId="77777777" w:rsidR="00B241AB" w:rsidRDefault="00B241AB" w:rsidP="00B241AB">
                      <w:pPr>
                        <w:pStyle w:val="Tekstvaninhoudsopgave"/>
                        <w:spacing w:line="240" w:lineRule="auto"/>
                        <w:jc w:val="both"/>
                      </w:pPr>
                      <w:r>
                        <w:t>werkwijze en de</w:t>
                      </w:r>
                    </w:p>
                    <w:p w14:paraId="054B9AA3" w14:textId="77777777" w:rsidR="00B241AB" w:rsidRDefault="00B241AB" w:rsidP="00B241AB">
                      <w:pPr>
                        <w:pStyle w:val="Tekstvaninhoudsopgave"/>
                        <w:spacing w:line="240" w:lineRule="auto"/>
                        <w:jc w:val="both"/>
                      </w:pPr>
                      <w:r>
                        <w:t xml:space="preserve">vakgebieden                         </w:t>
                      </w:r>
                      <w:r w:rsidR="00221585">
                        <w:t xml:space="preserve"> 1</w:t>
                      </w:r>
                    </w:p>
                    <w:p w14:paraId="4078225A" w14:textId="77777777" w:rsidR="00221585" w:rsidRDefault="00221585" w:rsidP="00B241AB">
                      <w:pPr>
                        <w:pStyle w:val="Tekstvaninhoudsopgave"/>
                        <w:spacing w:line="240" w:lineRule="auto"/>
                        <w:jc w:val="both"/>
                      </w:pPr>
                    </w:p>
                    <w:p w14:paraId="5BCAA6F1" w14:textId="77777777" w:rsidR="00221585" w:rsidRDefault="00221585" w:rsidP="00B241AB">
                      <w:pPr>
                        <w:pStyle w:val="Tekstvaninhoudsopgave"/>
                        <w:spacing w:line="240" w:lineRule="auto"/>
                        <w:jc w:val="both"/>
                      </w:pPr>
                      <w:r>
                        <w:t>Inhoud van de vak-</w:t>
                      </w:r>
                    </w:p>
                    <w:p w14:paraId="08735A00" w14:textId="77777777" w:rsidR="00221585" w:rsidRDefault="00221585" w:rsidP="00B241AB">
                      <w:pPr>
                        <w:pStyle w:val="Tekstvaninhoudsopgave"/>
                        <w:spacing w:line="240" w:lineRule="auto"/>
                        <w:jc w:val="both"/>
                      </w:pPr>
                      <w:r>
                        <w:t>gebieden en thema’s</w:t>
                      </w:r>
                      <w:r>
                        <w:tab/>
                      </w:r>
                      <w:r w:rsidR="00570996">
                        <w:t>2</w:t>
                      </w:r>
                      <w:r>
                        <w:t xml:space="preserve"> </w:t>
                      </w:r>
                    </w:p>
                    <w:p w14:paraId="4C505B6F" w14:textId="77777777" w:rsidR="00B241AB" w:rsidRDefault="00B241AB" w:rsidP="00B241AB">
                      <w:pPr>
                        <w:pStyle w:val="Tekstvaninhoudsopgave"/>
                        <w:spacing w:line="240" w:lineRule="auto"/>
                        <w:jc w:val="both"/>
                      </w:pPr>
                    </w:p>
                    <w:p w14:paraId="41D09C52" w14:textId="77777777" w:rsidR="00B241AB" w:rsidRDefault="00B241AB" w:rsidP="00B241AB">
                      <w:pPr>
                        <w:pStyle w:val="Tekstvaninhoudsopgave"/>
                        <w:spacing w:line="240" w:lineRule="auto"/>
                        <w:jc w:val="both"/>
                      </w:pPr>
                      <w:r>
                        <w:t xml:space="preserve">Contacten met ouders          </w:t>
                      </w:r>
                      <w:r w:rsidR="00221585">
                        <w:t xml:space="preserve"> </w:t>
                      </w:r>
                      <w:r w:rsidR="003C1F8B">
                        <w:t xml:space="preserve"> 2</w:t>
                      </w:r>
                    </w:p>
                    <w:p w14:paraId="7B09DE50" w14:textId="77777777" w:rsidR="00B241AB" w:rsidRDefault="00B241AB" w:rsidP="00B241AB">
                      <w:pPr>
                        <w:pStyle w:val="Tekstvaninhoudsopgave"/>
                        <w:spacing w:line="240" w:lineRule="auto"/>
                        <w:jc w:val="both"/>
                      </w:pPr>
                    </w:p>
                    <w:p w14:paraId="44A28BD0" w14:textId="77777777" w:rsidR="00B241AB" w:rsidRDefault="00B241AB" w:rsidP="00B241AB">
                      <w:pPr>
                        <w:pStyle w:val="Tekstvaninhoudsopgave"/>
                        <w:spacing w:line="240" w:lineRule="auto"/>
                        <w:jc w:val="both"/>
                      </w:pPr>
                      <w:r>
                        <w:t>Toetsmomenten en de</w:t>
                      </w:r>
                    </w:p>
                    <w:p w14:paraId="2ADA8201" w14:textId="77777777" w:rsidR="00B241AB" w:rsidRDefault="00270BC0" w:rsidP="00B241AB">
                      <w:pPr>
                        <w:pStyle w:val="Tekstvaninhoudsopgave"/>
                        <w:spacing w:line="240" w:lineRule="auto"/>
                        <w:jc w:val="both"/>
                      </w:pPr>
                      <w:r>
                        <w:t>terugkop</w:t>
                      </w:r>
                      <w:r w:rsidR="00B241AB">
                        <w:t xml:space="preserve">peling hiervan </w:t>
                      </w:r>
                    </w:p>
                    <w:p w14:paraId="1BBA393B" w14:textId="77777777" w:rsidR="00B241AB" w:rsidRDefault="003C1F8B" w:rsidP="00B241AB">
                      <w:pPr>
                        <w:pStyle w:val="Tekstvaninhoudsopgave"/>
                        <w:spacing w:line="240" w:lineRule="auto"/>
                        <w:jc w:val="both"/>
                      </w:pPr>
                      <w:r>
                        <w:t>naar ouders</w:t>
                      </w:r>
                      <w:r>
                        <w:tab/>
                        <w:t>2</w:t>
                      </w:r>
                    </w:p>
                    <w:p w14:paraId="3C6A2FAE" w14:textId="77777777" w:rsidR="000B4C06" w:rsidRDefault="000B4C06" w:rsidP="00B241AB">
                      <w:pPr>
                        <w:pStyle w:val="Tekstvaninhoudsopgave"/>
                        <w:spacing w:line="240" w:lineRule="auto"/>
                        <w:jc w:val="both"/>
                      </w:pPr>
                    </w:p>
                    <w:p w14:paraId="388F3B12" w14:textId="7552AC83" w:rsidR="000B4C06" w:rsidRDefault="000B4C06" w:rsidP="00B241AB">
                      <w:pPr>
                        <w:pStyle w:val="Tekstvaninhoudsopgave"/>
                        <w:spacing w:line="240" w:lineRule="auto"/>
                        <w:jc w:val="both"/>
                      </w:pPr>
                      <w:r>
                        <w:t>Website</w:t>
                      </w:r>
                      <w:r>
                        <w:tab/>
                        <w:t>2</w:t>
                      </w:r>
                    </w:p>
                    <w:p w14:paraId="5232503E" w14:textId="77777777" w:rsidR="00B241AB" w:rsidRDefault="00B241AB" w:rsidP="00B241AB">
                      <w:pPr>
                        <w:pStyle w:val="Tekstvaninhoudsopgave"/>
                        <w:spacing w:line="240" w:lineRule="auto"/>
                        <w:jc w:val="both"/>
                      </w:pPr>
                    </w:p>
                    <w:p w14:paraId="6F3D431F" w14:textId="77777777" w:rsidR="00B241AB" w:rsidRDefault="00B241AB" w:rsidP="00B241AB">
                      <w:pPr>
                        <w:pStyle w:val="Tekstvaninhoudsopgave"/>
                        <w:spacing w:line="240" w:lineRule="auto"/>
                        <w:jc w:val="both"/>
                      </w:pPr>
                      <w:r>
                        <w:t>Betrokkenheid van ouders</w:t>
                      </w:r>
                    </w:p>
                    <w:p w14:paraId="1C44EBFB" w14:textId="77777777" w:rsidR="00B241AB" w:rsidRDefault="00270BC0" w:rsidP="00B241AB">
                      <w:pPr>
                        <w:pStyle w:val="Tekstvaninhoudsopgave"/>
                        <w:spacing w:line="240" w:lineRule="auto"/>
                        <w:jc w:val="both"/>
                      </w:pPr>
                      <w:r>
                        <w:t>b</w:t>
                      </w:r>
                      <w:r w:rsidR="00B241AB">
                        <w:t>innen de groep</w:t>
                      </w:r>
                      <w:r w:rsidR="00B241AB">
                        <w:tab/>
                        <w:t>3</w:t>
                      </w:r>
                    </w:p>
                    <w:p w14:paraId="1B1DCF6E" w14:textId="77777777" w:rsidR="00B241AB" w:rsidRDefault="00B241AB" w:rsidP="00B241AB">
                      <w:pPr>
                        <w:pStyle w:val="Tekstvaninhoudsopgave"/>
                        <w:spacing w:line="240" w:lineRule="auto"/>
                        <w:jc w:val="both"/>
                      </w:pPr>
                    </w:p>
                    <w:p w14:paraId="61AB813B" w14:textId="77777777" w:rsidR="00B241AB" w:rsidRDefault="00B241AB" w:rsidP="00B241AB">
                      <w:pPr>
                        <w:pStyle w:val="Tekstvaninhoudsopgave"/>
                        <w:spacing w:line="240" w:lineRule="auto"/>
                        <w:jc w:val="both"/>
                      </w:pPr>
                      <w:r>
                        <w:t>Algemene schoolafspraken</w:t>
                      </w:r>
                    </w:p>
                    <w:p w14:paraId="0B899F36" w14:textId="77777777" w:rsidR="00B241AB" w:rsidRDefault="00221585" w:rsidP="00B241AB">
                      <w:pPr>
                        <w:pStyle w:val="Tekstvaninhoudsopgave"/>
                        <w:spacing w:line="240" w:lineRule="auto"/>
                        <w:jc w:val="both"/>
                      </w:pPr>
                      <w:r>
                        <w:t>in de groepen</w:t>
                      </w:r>
                      <w:r>
                        <w:tab/>
                        <w:t>3</w:t>
                      </w:r>
                    </w:p>
                    <w:p w14:paraId="39AD87E0" w14:textId="77777777" w:rsidR="00B241AB" w:rsidRDefault="00B241AB" w:rsidP="00B241AB">
                      <w:pPr>
                        <w:pStyle w:val="Tekstvaninhoudsopgave"/>
                        <w:spacing w:line="240" w:lineRule="auto"/>
                        <w:jc w:val="both"/>
                      </w:pPr>
                    </w:p>
                    <w:p w14:paraId="7C1480CA" w14:textId="77777777" w:rsidR="00B241AB" w:rsidRDefault="00B241AB" w:rsidP="00B241AB">
                      <w:pPr>
                        <w:pStyle w:val="Tekstvaninhoudsopgave"/>
                        <w:spacing w:line="240" w:lineRule="auto"/>
                        <w:jc w:val="both"/>
                      </w:pPr>
                    </w:p>
                    <w:p w14:paraId="399DC13D" w14:textId="77777777" w:rsidR="008461F4" w:rsidRDefault="008461F4" w:rsidP="00B241AB">
                      <w:pPr>
                        <w:pStyle w:val="Tekstvaninhoudsopgave"/>
                        <w:jc w:val="both"/>
                      </w:pPr>
                    </w:p>
                  </w:txbxContent>
                </v:textbox>
                <w10:wrap anchorx="page" anchory="page"/>
              </v:shape>
            </w:pict>
          </mc:Fallback>
        </mc:AlternateContent>
      </w:r>
      <w:r w:rsidR="00355739">
        <w:rPr>
          <w:lang w:eastAsia="nl-NL"/>
        </w:rPr>
        <mc:AlternateContent>
          <mc:Choice Requires="wps">
            <w:drawing>
              <wp:anchor distT="0" distB="0" distL="114300" distR="114300" simplePos="0" relativeHeight="251658275" behindDoc="0" locked="0" layoutInCell="1" allowOverlap="1" wp14:anchorId="550388B8" wp14:editId="03A0EE16">
                <wp:simplePos x="0" y="0"/>
                <wp:positionH relativeFrom="column">
                  <wp:posOffset>287020</wp:posOffset>
                </wp:positionH>
                <wp:positionV relativeFrom="paragraph">
                  <wp:posOffset>361315</wp:posOffset>
                </wp:positionV>
                <wp:extent cx="7171055" cy="9367520"/>
                <wp:effectExtent l="10795" t="8890" r="9525" b="5715"/>
                <wp:wrapNone/>
                <wp:docPr id="59" name="Rechthoek 59"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7171055" cy="9367520"/>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2963BFEC" id="Rectangle 249" o:spid="_x0000_s1026" style="position:absolute;margin-left:22.6pt;margin-top:28.45pt;width:564.65pt;height:737.6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" stroked="f">
                <v:stroke joinstyle="round"/>
                <o:lock v:ext="edit" shapetype="t"/>
                <v:textbox inset="2.88pt,2.88pt,2.88pt,2.88pt"/>
              </v:rect>
            </w:pict>
          </mc:Fallback>
        </mc:AlternateContent>
      </w:r>
      <w:r w:rsidR="00355739">
        <w:rPr>
          <w:lang w:eastAsia="nl-NL"/>
        </w:rPr>
        <mc:AlternateContent>
          <mc:Choice Requires="wps">
            <w:drawing>
              <wp:anchor distT="0" distB="0" distL="114300" distR="114300" simplePos="0" relativeHeight="251658258" behindDoc="0" locked="0" layoutInCell="1" allowOverlap="1" wp14:anchorId="4FDA8367" wp14:editId="0CEFF637">
                <wp:simplePos x="0" y="0"/>
                <wp:positionH relativeFrom="page">
                  <wp:posOffset>2540000</wp:posOffset>
                </wp:positionH>
                <wp:positionV relativeFrom="page">
                  <wp:posOffset>3149600</wp:posOffset>
                </wp:positionV>
                <wp:extent cx="91440" cy="91440"/>
                <wp:effectExtent l="0" t="0" r="0" b="0"/>
                <wp:wrapNone/>
                <wp:docPr id="58" name="Tekstvak 5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43468" w14:textId="77777777" w:rsidR="008461F4" w:rsidRDefault="008461F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DA8367" id="Tekstvak 58" o:spid="_x0000_s1036" type="#_x0000_t202" style="position:absolute;margin-left:200pt;margin-top:248pt;width:7.2pt;height:7.2pt;z-index:25165825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" filled="f" stroked="f">
                <v:textbox inset="0,0,0,0">
                  <w:txbxContent>
                    <w:p w14:paraId="6A243468" w14:textId="77777777" w:rsidR="008461F4" w:rsidRDefault="008461F4"/>
                  </w:txbxContent>
                </v:textbox>
                <w10:wrap anchorx="page" anchory="page"/>
              </v:shape>
            </w:pict>
          </mc:Fallback>
        </mc:AlternateContent>
      </w:r>
      <w:r w:rsidR="00355739">
        <w:rPr>
          <w:lang w:eastAsia="nl-NL"/>
        </w:rPr>
        <mc:AlternateContent>
          <mc:Choice Requires="wps">
            <w:drawing>
              <wp:anchor distT="0" distB="0" distL="114300" distR="114300" simplePos="0" relativeHeight="251658259" behindDoc="0" locked="0" layoutInCell="1" allowOverlap="1" wp14:anchorId="6CC54FC1" wp14:editId="68918CA8">
                <wp:simplePos x="0" y="0"/>
                <wp:positionH relativeFrom="page">
                  <wp:posOffset>2529840</wp:posOffset>
                </wp:positionH>
                <wp:positionV relativeFrom="page">
                  <wp:posOffset>6601460</wp:posOffset>
                </wp:positionV>
                <wp:extent cx="91440" cy="91440"/>
                <wp:effectExtent l="0" t="635" r="0" b="3175"/>
                <wp:wrapNone/>
                <wp:docPr id="57" name="Tekstvak 5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30597C" w14:textId="77777777" w:rsidR="008461F4" w:rsidRDefault="008461F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54FC1" id="Tekstvak 57" o:spid="_x0000_s1037" type="#_x0000_t202" style="position:absolute;margin-left:199.2pt;margin-top:519.8pt;width:7.2pt;height:7.2pt;z-index:251658259;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" filled="f" stroked="f">
                <v:textbox inset="0,0,0,0">
                  <w:txbxContent>
                    <w:p w14:paraId="0E30597C" w14:textId="77777777" w:rsidR="008461F4" w:rsidRDefault="008461F4"/>
                  </w:txbxContent>
                </v:textbox>
                <w10:wrap anchorx="page" anchory="page"/>
              </v:shape>
            </w:pict>
          </mc:Fallback>
        </mc:AlternateContent>
      </w:r>
      <w:r w:rsidR="008461F4">
        <w:br w:type="page"/>
      </w:r>
      <w:r w:rsidR="002F01D2">
        <w:rPr>
          <w:lang w:eastAsia="nl-NL"/>
        </w:rPr>
        <w:lastRenderedPageBreak/>
        <mc:AlternateContent>
          <mc:Choice Requires="wps">
            <w:drawing>
              <wp:anchor distT="0" distB="0" distL="114300" distR="114300" simplePos="0" relativeHeight="251658251" behindDoc="0" locked="0" layoutInCell="1" allowOverlap="1" wp14:anchorId="41F8276C" wp14:editId="2641D61B">
                <wp:simplePos x="0" y="0"/>
                <wp:positionH relativeFrom="margin">
                  <wp:posOffset>3170443</wp:posOffset>
                </wp:positionH>
                <wp:positionV relativeFrom="margin">
                  <wp:posOffset>7153910</wp:posOffset>
                </wp:positionV>
                <wp:extent cx="2997200" cy="1405255"/>
                <wp:effectExtent l="0" t="0" r="12700" b="23495"/>
                <wp:wrapSquare wrapText="bothSides"/>
                <wp:docPr id="17" name="Tekstvak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0" cy="1405255"/>
                        </a:xfrm>
                        <a:prstGeom prst="rect">
                          <a:avLst/>
                        </a:prstGeom>
                        <a:noFill/>
                        <a:ln w="9525">
                          <a:solidFill>
                            <a:srgbClr val="FF6600"/>
                          </a:solidFill>
                          <a:miter lim="800000"/>
                          <a:headEnd/>
                          <a:tailEnd/>
                        </a:ln>
                        <a:extLst>
                          <a:ext uri="{909E8E84-426E-40DD-AFC4-6F175D3DCCD1}">
                            <a14:hiddenFill xmlns:a14="http://schemas.microsoft.com/office/drawing/2010/main">
                              <a:solidFill>
                                <a:srgbClr val="33CCCC">
                                  <a:alpha val="50000"/>
                                </a:srgbClr>
                              </a:solidFill>
                            </a14:hiddenFill>
                          </a:ext>
                        </a:extLst>
                      </wps:spPr>
                      <wps:txbx>
                        <w:txbxContent>
                          <w:p w14:paraId="4730042E" w14:textId="77777777" w:rsidR="00412E5F" w:rsidRDefault="008461F4">
                            <w:pPr>
                              <w:pStyle w:val="web"/>
                              <w:spacing w:before="120"/>
                            </w:pPr>
                            <w:r>
                              <w:t>We zitten ook</w:t>
                            </w:r>
                          </w:p>
                          <w:p w14:paraId="181D3FEE" w14:textId="77777777" w:rsidR="008461F4" w:rsidRDefault="008461F4">
                            <w:pPr>
                              <w:pStyle w:val="web"/>
                              <w:spacing w:before="120"/>
                            </w:pPr>
                            <w:r>
                              <w:t xml:space="preserve"> op het web!</w:t>
                            </w:r>
                          </w:p>
                          <w:p w14:paraId="352A4CC7" w14:textId="77777777" w:rsidR="00C1369E" w:rsidRPr="00C1369E" w:rsidRDefault="00C1369E">
                            <w:pPr>
                              <w:pStyle w:val="web"/>
                              <w:spacing w:before="120"/>
                              <w:rPr>
                                <w:sz w:val="36"/>
                                <w:u w:val="single"/>
                              </w:rPr>
                            </w:pPr>
                          </w:p>
                          <w:p w14:paraId="32D0346D" w14:textId="77777777" w:rsidR="008461F4" w:rsidRPr="00C1369E" w:rsidRDefault="00412E5F" w:rsidP="00412E5F">
                            <w:pPr>
                              <w:pStyle w:val="web"/>
                              <w:rPr>
                                <w:sz w:val="28"/>
                                <w:szCs w:val="20"/>
                                <w:u w:val="single"/>
                              </w:rPr>
                            </w:pPr>
                            <w:r w:rsidRPr="00C1369E">
                              <w:rPr>
                                <w:b/>
                                <w:bCs/>
                                <w:sz w:val="28"/>
                                <w:szCs w:val="20"/>
                                <w:u w:val="single"/>
                              </w:rPr>
                              <w:t>http://www.obs-dewiekslag.nl/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8276C" id="Tekstvak 17" o:spid="_x0000_s1038" type="#_x0000_t202" style="position:absolute;margin-left:249.65pt;margin-top:563.3pt;width:236pt;height:110.65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" filled="f" fillcolor="#3cc" strokecolor="#f60">
                <v:fill opacity="32896f"/>
                <v:textbox inset="0,0,0,0">
                  <w:txbxContent>
                    <w:p w14:paraId="4730042E" w14:textId="77777777" w:rsidR="00412E5F" w:rsidRDefault="008461F4">
                      <w:pPr>
                        <w:pStyle w:val="web"/>
                        <w:spacing w:before="120"/>
                      </w:pPr>
                      <w:r>
                        <w:t>We zitten ook</w:t>
                      </w:r>
                    </w:p>
                    <w:p w14:paraId="181D3FEE" w14:textId="77777777" w:rsidR="008461F4" w:rsidRDefault="008461F4">
                      <w:pPr>
                        <w:pStyle w:val="web"/>
                        <w:spacing w:before="120"/>
                      </w:pPr>
                      <w:r>
                        <w:t xml:space="preserve"> op het web!</w:t>
                      </w:r>
                    </w:p>
                    <w:p w14:paraId="352A4CC7" w14:textId="77777777" w:rsidR="00C1369E" w:rsidRPr="00C1369E" w:rsidRDefault="00C1369E">
                      <w:pPr>
                        <w:pStyle w:val="web"/>
                        <w:spacing w:before="120"/>
                        <w:rPr>
                          <w:sz w:val="36"/>
                          <w:u w:val="single"/>
                        </w:rPr>
                      </w:pPr>
                    </w:p>
                    <w:p w14:paraId="32D0346D" w14:textId="77777777" w:rsidR="008461F4" w:rsidRPr="00C1369E" w:rsidRDefault="00412E5F" w:rsidP="00412E5F">
                      <w:pPr>
                        <w:pStyle w:val="web"/>
                        <w:rPr>
                          <w:sz w:val="28"/>
                          <w:szCs w:val="20"/>
                          <w:u w:val="single"/>
                        </w:rPr>
                      </w:pPr>
                      <w:r w:rsidRPr="00C1369E">
                        <w:rPr>
                          <w:b/>
                          <w:bCs/>
                          <w:sz w:val="28"/>
                          <w:szCs w:val="20"/>
                          <w:u w:val="single"/>
                        </w:rPr>
                        <w:t>http://www.obs-dewiekslag.nl/</w:t>
                      </w:r>
                    </w:p>
                  </w:txbxContent>
                </v:textbox>
                <w10:wrap type="square" anchorx="margin" anchory="margin"/>
              </v:shape>
            </w:pict>
          </mc:Fallback>
        </mc:AlternateContent>
      </w:r>
      <w:r w:rsidR="00A56042">
        <w:rPr>
          <w:lang w:eastAsia="nl-NL"/>
        </w:rPr>
        <mc:AlternateContent>
          <mc:Choice Requires="wps">
            <w:drawing>
              <wp:anchor distT="0" distB="0" distL="114300" distR="114300" simplePos="0" relativeHeight="251658250" behindDoc="0" locked="0" layoutInCell="1" allowOverlap="1" wp14:anchorId="32CDF873" wp14:editId="63C49738">
                <wp:simplePos x="0" y="0"/>
                <wp:positionH relativeFrom="page">
                  <wp:posOffset>4478693</wp:posOffset>
                </wp:positionH>
                <wp:positionV relativeFrom="page">
                  <wp:posOffset>5910169</wp:posOffset>
                </wp:positionV>
                <wp:extent cx="2671638" cy="3268442"/>
                <wp:effectExtent l="0" t="0" r="14605" b="8255"/>
                <wp:wrapNone/>
                <wp:docPr id="9" name="Tekstvak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671638" cy="3268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14">
                        <w:txbxContent>
                          <w:p w14:paraId="10EB1A95" w14:textId="00ECE221" w:rsidR="007039C2" w:rsidRPr="001605F0" w:rsidRDefault="00581B0D" w:rsidP="00570996">
                            <w:pPr>
                              <w:rPr>
                                <w:rFonts w:ascii="Arial" w:hAnsi="Arial" w:cs="Arial"/>
                                <w:sz w:val="20"/>
                                <w:szCs w:val="20"/>
                              </w:rPr>
                            </w:pPr>
                            <w:r w:rsidRPr="001605F0">
                              <w:rPr>
                                <w:rFonts w:ascii="Arial" w:hAnsi="Arial" w:cs="Arial"/>
                                <w:sz w:val="20"/>
                                <w:szCs w:val="20"/>
                              </w:rPr>
                              <w:t>Na een aantal weken vinden er in de methodes toetsmomenten plaats. Bijzonderheden worden door de lee</w:t>
                            </w:r>
                            <w:r w:rsidR="0098060D" w:rsidRPr="001605F0">
                              <w:rPr>
                                <w:rFonts w:ascii="Arial" w:hAnsi="Arial" w:cs="Arial"/>
                                <w:sz w:val="20"/>
                                <w:szCs w:val="20"/>
                              </w:rPr>
                              <w:t>rkrachten met ouders besproken.</w:t>
                            </w:r>
                          </w:p>
                          <w:p w14:paraId="54EA8598" w14:textId="491049C6" w:rsidR="005E5987" w:rsidRPr="001605F0" w:rsidRDefault="0098060D" w:rsidP="00570996">
                            <w:pPr>
                              <w:rPr>
                                <w:rFonts w:ascii="Arial" w:hAnsi="Arial" w:cs="Arial"/>
                                <w:sz w:val="20"/>
                                <w:szCs w:val="20"/>
                              </w:rPr>
                            </w:pPr>
                            <w:r w:rsidRPr="001605F0">
                              <w:rPr>
                                <w:rFonts w:ascii="Arial" w:hAnsi="Arial" w:cs="Arial"/>
                                <w:sz w:val="20"/>
                                <w:szCs w:val="20"/>
                              </w:rPr>
                              <w:t xml:space="preserve"> </w:t>
                            </w:r>
                          </w:p>
                          <w:p w14:paraId="4EEBDC15" w14:textId="63191A46" w:rsidR="00570996" w:rsidRPr="001605F0" w:rsidRDefault="0098060D" w:rsidP="00570996">
                            <w:pPr>
                              <w:rPr>
                                <w:rFonts w:ascii="Arial" w:hAnsi="Arial" w:cs="Arial"/>
                                <w:sz w:val="20"/>
                                <w:szCs w:val="20"/>
                              </w:rPr>
                            </w:pPr>
                            <w:r w:rsidRPr="001605F0">
                              <w:rPr>
                                <w:rFonts w:ascii="Arial" w:hAnsi="Arial" w:cs="Arial"/>
                                <w:sz w:val="20"/>
                                <w:szCs w:val="20"/>
                              </w:rPr>
                              <w:t xml:space="preserve">Naast toetsen in de klas krijgen de leerlingen </w:t>
                            </w:r>
                            <w:r w:rsidR="006B025D" w:rsidRPr="001605F0">
                              <w:rPr>
                                <w:rFonts w:ascii="Arial" w:hAnsi="Arial" w:cs="Arial"/>
                                <w:sz w:val="20"/>
                                <w:szCs w:val="20"/>
                              </w:rPr>
                              <w:t xml:space="preserve">van groep 4 en 5 </w:t>
                            </w:r>
                            <w:r w:rsidRPr="001605F0">
                              <w:rPr>
                                <w:rFonts w:ascii="Arial" w:hAnsi="Arial" w:cs="Arial"/>
                                <w:sz w:val="20"/>
                                <w:szCs w:val="20"/>
                              </w:rPr>
                              <w:t xml:space="preserve">op gezette tijden huiswerk mee om thuis te </w:t>
                            </w:r>
                            <w:r w:rsidR="003C1F8B" w:rsidRPr="001605F0">
                              <w:rPr>
                                <w:rFonts w:ascii="Arial" w:hAnsi="Arial" w:cs="Arial"/>
                                <w:sz w:val="20"/>
                                <w:szCs w:val="20"/>
                              </w:rPr>
                              <w:t xml:space="preserve">maken of te </w:t>
                            </w:r>
                            <w:r w:rsidR="005E5987" w:rsidRPr="001605F0">
                              <w:rPr>
                                <w:rFonts w:ascii="Arial" w:hAnsi="Arial" w:cs="Arial"/>
                                <w:sz w:val="20"/>
                                <w:szCs w:val="20"/>
                              </w:rPr>
                              <w:t>ler</w:t>
                            </w:r>
                            <w:r w:rsidR="009D34E6" w:rsidRPr="001605F0">
                              <w:rPr>
                                <w:rFonts w:ascii="Arial" w:hAnsi="Arial" w:cs="Arial"/>
                                <w:sz w:val="20"/>
                                <w:szCs w:val="20"/>
                              </w:rPr>
                              <w:t>en.</w:t>
                            </w:r>
                          </w:p>
                          <w:p w14:paraId="4966F369" w14:textId="77777777" w:rsidR="005E5987" w:rsidRPr="001605F0" w:rsidRDefault="005E5987" w:rsidP="00570996">
                            <w:pPr>
                              <w:rPr>
                                <w:rFonts w:ascii="Arial" w:hAnsi="Arial" w:cs="Arial"/>
                                <w:sz w:val="20"/>
                                <w:szCs w:val="20"/>
                              </w:rPr>
                            </w:pPr>
                          </w:p>
                          <w:p w14:paraId="5705DF47" w14:textId="47671277" w:rsidR="007E765D" w:rsidRDefault="007E3776" w:rsidP="00570996">
                            <w:pPr>
                              <w:rPr>
                                <w:rFonts w:ascii="Arial" w:hAnsi="Arial" w:cs="Arial"/>
                                <w:sz w:val="20"/>
                                <w:szCs w:val="20"/>
                              </w:rPr>
                            </w:pPr>
                            <w:r w:rsidRPr="001605F0">
                              <w:rPr>
                                <w:rFonts w:ascii="Arial" w:hAnsi="Arial" w:cs="Arial"/>
                                <w:sz w:val="20"/>
                                <w:szCs w:val="20"/>
                              </w:rPr>
                              <w:t xml:space="preserve">In </w:t>
                            </w:r>
                            <w:r w:rsidR="006B025D" w:rsidRPr="001605F0">
                              <w:rPr>
                                <w:rFonts w:ascii="Arial" w:hAnsi="Arial" w:cs="Arial"/>
                                <w:sz w:val="20"/>
                                <w:szCs w:val="20"/>
                              </w:rPr>
                              <w:t xml:space="preserve">januari en juni worden de toetsen van Leerling in Beeld afgenomen op het gebied van </w:t>
                            </w:r>
                            <w:r w:rsidR="0098060D" w:rsidRPr="001605F0">
                              <w:rPr>
                                <w:rFonts w:ascii="Arial" w:hAnsi="Arial" w:cs="Arial"/>
                                <w:sz w:val="20"/>
                                <w:szCs w:val="20"/>
                              </w:rPr>
                              <w:t>technisch lezen, begrijpend lezen, woordenschat, spelling en rekenen. De resultaten van deze toetsen</w:t>
                            </w:r>
                            <w:r w:rsidR="007E765D" w:rsidRPr="001605F0">
                              <w:rPr>
                                <w:rFonts w:ascii="Arial" w:hAnsi="Arial" w:cs="Arial"/>
                                <w:sz w:val="20"/>
                                <w:szCs w:val="20"/>
                              </w:rPr>
                              <w:t xml:space="preserve"> </w:t>
                            </w:r>
                            <w:r w:rsidR="006B025D" w:rsidRPr="001605F0">
                              <w:rPr>
                                <w:rFonts w:ascii="Arial" w:hAnsi="Arial" w:cs="Arial"/>
                                <w:sz w:val="20"/>
                                <w:szCs w:val="20"/>
                              </w:rPr>
                              <w:t>worden besproken tijdens de rapportgesprekken.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DF873" id="Tekstvak 9" o:spid="_x0000_s1039" type="#_x0000_t202" style="position:absolute;margin-left:352.65pt;margin-top:465.35pt;width:210.35pt;height:257.35pt;flip:y;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" filled="f" stroked="f">
                <v:textbox style="mso-next-textbox:#Tekstvak 21" inset="0,0,0,0">
                  <w:txbxContent>
                    <w:p w14:paraId="10EB1A95" w14:textId="00ECE221" w:rsidR="007039C2" w:rsidRPr="001605F0" w:rsidRDefault="00581B0D" w:rsidP="00570996">
                      <w:pPr>
                        <w:rPr>
                          <w:rFonts w:ascii="Arial" w:hAnsi="Arial" w:cs="Arial"/>
                          <w:sz w:val="20"/>
                          <w:szCs w:val="20"/>
                        </w:rPr>
                      </w:pPr>
                      <w:r w:rsidRPr="001605F0">
                        <w:rPr>
                          <w:rFonts w:ascii="Arial" w:hAnsi="Arial" w:cs="Arial"/>
                          <w:sz w:val="20"/>
                          <w:szCs w:val="20"/>
                        </w:rPr>
                        <w:t>Na een aantal weken vinden er in de methodes toetsmomenten plaats. Bijzonderheden worden door de lee</w:t>
                      </w:r>
                      <w:r w:rsidR="0098060D" w:rsidRPr="001605F0">
                        <w:rPr>
                          <w:rFonts w:ascii="Arial" w:hAnsi="Arial" w:cs="Arial"/>
                          <w:sz w:val="20"/>
                          <w:szCs w:val="20"/>
                        </w:rPr>
                        <w:t>rkrachten met ouders besproken.</w:t>
                      </w:r>
                    </w:p>
                    <w:p w14:paraId="54EA8598" w14:textId="491049C6" w:rsidR="005E5987" w:rsidRPr="001605F0" w:rsidRDefault="0098060D" w:rsidP="00570996">
                      <w:pPr>
                        <w:rPr>
                          <w:rFonts w:ascii="Arial" w:hAnsi="Arial" w:cs="Arial"/>
                          <w:sz w:val="20"/>
                          <w:szCs w:val="20"/>
                        </w:rPr>
                      </w:pPr>
                      <w:r w:rsidRPr="001605F0">
                        <w:rPr>
                          <w:rFonts w:ascii="Arial" w:hAnsi="Arial" w:cs="Arial"/>
                          <w:sz w:val="20"/>
                          <w:szCs w:val="20"/>
                        </w:rPr>
                        <w:t xml:space="preserve"> </w:t>
                      </w:r>
                    </w:p>
                    <w:p w14:paraId="4EEBDC15" w14:textId="63191A46" w:rsidR="00570996" w:rsidRPr="001605F0" w:rsidRDefault="0098060D" w:rsidP="00570996">
                      <w:pPr>
                        <w:rPr>
                          <w:rFonts w:ascii="Arial" w:hAnsi="Arial" w:cs="Arial"/>
                          <w:sz w:val="20"/>
                          <w:szCs w:val="20"/>
                        </w:rPr>
                      </w:pPr>
                      <w:r w:rsidRPr="001605F0">
                        <w:rPr>
                          <w:rFonts w:ascii="Arial" w:hAnsi="Arial" w:cs="Arial"/>
                          <w:sz w:val="20"/>
                          <w:szCs w:val="20"/>
                        </w:rPr>
                        <w:t xml:space="preserve">Naast toetsen in de klas krijgen de leerlingen </w:t>
                      </w:r>
                      <w:r w:rsidR="006B025D" w:rsidRPr="001605F0">
                        <w:rPr>
                          <w:rFonts w:ascii="Arial" w:hAnsi="Arial" w:cs="Arial"/>
                          <w:sz w:val="20"/>
                          <w:szCs w:val="20"/>
                        </w:rPr>
                        <w:t xml:space="preserve">van groep 4 en 5 </w:t>
                      </w:r>
                      <w:r w:rsidRPr="001605F0">
                        <w:rPr>
                          <w:rFonts w:ascii="Arial" w:hAnsi="Arial" w:cs="Arial"/>
                          <w:sz w:val="20"/>
                          <w:szCs w:val="20"/>
                        </w:rPr>
                        <w:t xml:space="preserve">op gezette tijden huiswerk mee om thuis te </w:t>
                      </w:r>
                      <w:r w:rsidR="003C1F8B" w:rsidRPr="001605F0">
                        <w:rPr>
                          <w:rFonts w:ascii="Arial" w:hAnsi="Arial" w:cs="Arial"/>
                          <w:sz w:val="20"/>
                          <w:szCs w:val="20"/>
                        </w:rPr>
                        <w:t xml:space="preserve">maken of te </w:t>
                      </w:r>
                      <w:r w:rsidR="005E5987" w:rsidRPr="001605F0">
                        <w:rPr>
                          <w:rFonts w:ascii="Arial" w:hAnsi="Arial" w:cs="Arial"/>
                          <w:sz w:val="20"/>
                          <w:szCs w:val="20"/>
                        </w:rPr>
                        <w:t>ler</w:t>
                      </w:r>
                      <w:r w:rsidR="009D34E6" w:rsidRPr="001605F0">
                        <w:rPr>
                          <w:rFonts w:ascii="Arial" w:hAnsi="Arial" w:cs="Arial"/>
                          <w:sz w:val="20"/>
                          <w:szCs w:val="20"/>
                        </w:rPr>
                        <w:t>en.</w:t>
                      </w:r>
                    </w:p>
                    <w:p w14:paraId="4966F369" w14:textId="77777777" w:rsidR="005E5987" w:rsidRPr="001605F0" w:rsidRDefault="005E5987" w:rsidP="00570996">
                      <w:pPr>
                        <w:rPr>
                          <w:rFonts w:ascii="Arial" w:hAnsi="Arial" w:cs="Arial"/>
                          <w:sz w:val="20"/>
                          <w:szCs w:val="20"/>
                        </w:rPr>
                      </w:pPr>
                    </w:p>
                    <w:p w14:paraId="5705DF47" w14:textId="47671277" w:rsidR="007E765D" w:rsidRDefault="007E3776" w:rsidP="00570996">
                      <w:pPr>
                        <w:rPr>
                          <w:rFonts w:ascii="Arial" w:hAnsi="Arial" w:cs="Arial"/>
                          <w:sz w:val="20"/>
                          <w:szCs w:val="20"/>
                        </w:rPr>
                      </w:pPr>
                      <w:r w:rsidRPr="001605F0">
                        <w:rPr>
                          <w:rFonts w:ascii="Arial" w:hAnsi="Arial" w:cs="Arial"/>
                          <w:sz w:val="20"/>
                          <w:szCs w:val="20"/>
                        </w:rPr>
                        <w:t xml:space="preserve">In </w:t>
                      </w:r>
                      <w:r w:rsidR="006B025D" w:rsidRPr="001605F0">
                        <w:rPr>
                          <w:rFonts w:ascii="Arial" w:hAnsi="Arial" w:cs="Arial"/>
                          <w:sz w:val="20"/>
                          <w:szCs w:val="20"/>
                        </w:rPr>
                        <w:t xml:space="preserve">januari en juni worden de toetsen van Leerling in Beeld afgenomen op het gebied van </w:t>
                      </w:r>
                      <w:r w:rsidR="0098060D" w:rsidRPr="001605F0">
                        <w:rPr>
                          <w:rFonts w:ascii="Arial" w:hAnsi="Arial" w:cs="Arial"/>
                          <w:sz w:val="20"/>
                          <w:szCs w:val="20"/>
                        </w:rPr>
                        <w:t>technisch lezen, begrijpend lezen, woordenschat, spelling en rekenen. De resultaten van deze toetsen</w:t>
                      </w:r>
                      <w:r w:rsidR="007E765D" w:rsidRPr="001605F0">
                        <w:rPr>
                          <w:rFonts w:ascii="Arial" w:hAnsi="Arial" w:cs="Arial"/>
                          <w:sz w:val="20"/>
                          <w:szCs w:val="20"/>
                        </w:rPr>
                        <w:t xml:space="preserve"> </w:t>
                      </w:r>
                      <w:r w:rsidR="006B025D" w:rsidRPr="001605F0">
                        <w:rPr>
                          <w:rFonts w:ascii="Arial" w:hAnsi="Arial" w:cs="Arial"/>
                          <w:sz w:val="20"/>
                          <w:szCs w:val="20"/>
                        </w:rPr>
                        <w:t>worden besproken tijdens de rapportgesprekken.</w:t>
                      </w:r>
                    </w:p>
                  </w:txbxContent>
                </v:textbox>
                <w10:wrap anchorx="page" anchory="page"/>
              </v:shape>
            </w:pict>
          </mc:Fallback>
        </mc:AlternateContent>
      </w:r>
      <w:r w:rsidR="00347D67">
        <w:rPr>
          <w:lang w:eastAsia="nl-NL"/>
        </w:rPr>
        <mc:AlternateContent>
          <mc:Choice Requires="wps">
            <w:drawing>
              <wp:anchor distT="0" distB="0" distL="114300" distR="114300" simplePos="0" relativeHeight="251658292" behindDoc="0" locked="0" layoutInCell="1" allowOverlap="1" wp14:anchorId="61FC2071" wp14:editId="604142C4">
                <wp:simplePos x="0" y="0"/>
                <wp:positionH relativeFrom="margin">
                  <wp:posOffset>-240927</wp:posOffset>
                </wp:positionH>
                <wp:positionV relativeFrom="page">
                  <wp:posOffset>1719431</wp:posOffset>
                </wp:positionV>
                <wp:extent cx="2886323" cy="8801100"/>
                <wp:effectExtent l="0" t="0" r="9525" b="0"/>
                <wp:wrapNone/>
                <wp:docPr id="10" name="Tekstvak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323" cy="880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FA476" w14:textId="012E5599" w:rsidR="00617181" w:rsidRPr="00C7709F" w:rsidRDefault="00EB087E" w:rsidP="00CF311F">
                            <w:pPr>
                              <w:rPr>
                                <w:rFonts w:ascii="Arial" w:hAnsi="Arial" w:cs="Arial"/>
                                <w:b/>
                                <w:sz w:val="20"/>
                                <w:szCs w:val="20"/>
                              </w:rPr>
                            </w:pPr>
                            <w:r w:rsidRPr="00C7709F">
                              <w:rPr>
                                <w:rFonts w:ascii="Arial" w:hAnsi="Arial" w:cs="Arial"/>
                                <w:b/>
                                <w:sz w:val="20"/>
                                <w:szCs w:val="20"/>
                              </w:rPr>
                              <w:t>Lezen met begrip</w:t>
                            </w:r>
                            <w:r w:rsidR="00382A28" w:rsidRPr="00C7709F">
                              <w:rPr>
                                <w:rFonts w:ascii="Arial" w:hAnsi="Arial" w:cs="Arial"/>
                                <w:b/>
                                <w:sz w:val="20"/>
                                <w:szCs w:val="20"/>
                              </w:rPr>
                              <w:t xml:space="preserve">, studerend en technisch lezen: </w:t>
                            </w:r>
                            <w:r w:rsidR="006B025D" w:rsidRPr="00C7709F">
                              <w:rPr>
                                <w:rFonts w:ascii="Arial" w:hAnsi="Arial" w:cs="Arial"/>
                                <w:b/>
                                <w:sz w:val="20"/>
                                <w:szCs w:val="20"/>
                              </w:rPr>
                              <w:t xml:space="preserve"> </w:t>
                            </w:r>
                          </w:p>
                          <w:p w14:paraId="260E8A3A" w14:textId="18836BF7" w:rsidR="001F6EEE" w:rsidRPr="00C7709F" w:rsidRDefault="009F4E55" w:rsidP="00CF311F">
                            <w:pPr>
                              <w:rPr>
                                <w:rFonts w:ascii="Arial" w:hAnsi="Arial" w:cs="Arial"/>
                                <w:sz w:val="20"/>
                                <w:szCs w:val="20"/>
                              </w:rPr>
                            </w:pPr>
                            <w:r w:rsidRPr="00C7709F">
                              <w:rPr>
                                <w:rFonts w:ascii="Arial" w:hAnsi="Arial" w:cs="Arial"/>
                                <w:sz w:val="20"/>
                                <w:szCs w:val="20"/>
                              </w:rPr>
                              <w:t xml:space="preserve">De groepen 4 t/m. 8 werken met de methode </w:t>
                            </w:r>
                            <w:r w:rsidRPr="00C7709F">
                              <w:rPr>
                                <w:rFonts w:ascii="Arial" w:hAnsi="Arial" w:cs="Arial"/>
                                <w:i/>
                                <w:iCs/>
                                <w:sz w:val="20"/>
                                <w:szCs w:val="20"/>
                              </w:rPr>
                              <w:t>Estafette</w:t>
                            </w:r>
                            <w:r w:rsidRPr="00C7709F">
                              <w:rPr>
                                <w:rFonts w:ascii="Arial" w:hAnsi="Arial" w:cs="Arial"/>
                                <w:sz w:val="20"/>
                                <w:szCs w:val="20"/>
                              </w:rPr>
                              <w:t>.</w:t>
                            </w:r>
                          </w:p>
                          <w:p w14:paraId="3A3787B4" w14:textId="494C9A97" w:rsidR="001F6EEE" w:rsidRPr="00C7709F" w:rsidRDefault="001F6EEE" w:rsidP="00CF311F">
                            <w:pPr>
                              <w:rPr>
                                <w:rFonts w:ascii="Arial" w:hAnsi="Arial" w:cs="Arial"/>
                                <w:sz w:val="20"/>
                                <w:szCs w:val="20"/>
                              </w:rPr>
                            </w:pPr>
                            <w:r w:rsidRPr="00C7709F">
                              <w:rPr>
                                <w:rFonts w:ascii="Arial" w:hAnsi="Arial" w:cs="Arial"/>
                                <w:sz w:val="20"/>
                                <w:szCs w:val="20"/>
                              </w:rPr>
                              <w:t xml:space="preserve">Het hoofddoel van deze methode is het vloeiend kunnen lezen van teksten mét begrip. </w:t>
                            </w:r>
                            <w:r w:rsidR="00B92453" w:rsidRPr="00C7709F">
                              <w:rPr>
                                <w:rFonts w:ascii="Arial" w:hAnsi="Arial" w:cs="Arial"/>
                                <w:sz w:val="20"/>
                                <w:szCs w:val="20"/>
                              </w:rPr>
                              <w:t xml:space="preserve">Daarnaast wordt het technisch lezen geoefend </w:t>
                            </w:r>
                            <w:r w:rsidR="006B025D" w:rsidRPr="00C7709F">
                              <w:rPr>
                                <w:rFonts w:ascii="Arial" w:hAnsi="Arial" w:cs="Arial"/>
                                <w:sz w:val="20"/>
                                <w:szCs w:val="20"/>
                              </w:rPr>
                              <w:t>d.m.v.</w:t>
                            </w:r>
                            <w:r w:rsidR="00B92453" w:rsidRPr="00C7709F">
                              <w:rPr>
                                <w:rFonts w:ascii="Arial" w:hAnsi="Arial" w:cs="Arial"/>
                                <w:sz w:val="20"/>
                                <w:szCs w:val="20"/>
                              </w:rPr>
                              <w:t xml:space="preserve"> </w:t>
                            </w:r>
                            <w:r w:rsidR="00B92453" w:rsidRPr="00C7709F">
                              <w:rPr>
                                <w:rFonts w:ascii="Arial" w:hAnsi="Arial" w:cs="Arial"/>
                                <w:i/>
                                <w:iCs/>
                                <w:sz w:val="20"/>
                                <w:szCs w:val="20"/>
                              </w:rPr>
                              <w:t>Vloeiend en Vlot</w:t>
                            </w:r>
                            <w:r w:rsidR="00B92453" w:rsidRPr="00C7709F">
                              <w:rPr>
                                <w:rFonts w:ascii="Arial" w:hAnsi="Arial" w:cs="Arial"/>
                                <w:sz w:val="20"/>
                                <w:szCs w:val="20"/>
                              </w:rPr>
                              <w:t xml:space="preserve">. </w:t>
                            </w:r>
                          </w:p>
                          <w:p w14:paraId="31413884" w14:textId="7E139201" w:rsidR="004C104B" w:rsidRPr="00C7709F" w:rsidRDefault="00617181" w:rsidP="00CF311F">
                            <w:pPr>
                              <w:rPr>
                                <w:rFonts w:ascii="Arial" w:hAnsi="Arial" w:cs="Arial"/>
                                <w:sz w:val="20"/>
                                <w:szCs w:val="20"/>
                              </w:rPr>
                            </w:pPr>
                            <w:r w:rsidRPr="00C7709F">
                              <w:rPr>
                                <w:rFonts w:ascii="Arial" w:hAnsi="Arial" w:cs="Arial"/>
                                <w:sz w:val="20"/>
                                <w:szCs w:val="20"/>
                              </w:rPr>
                              <w:t xml:space="preserve">Om het lezen bij kinderen te stimuleren, lenen we </w:t>
                            </w:r>
                            <w:r w:rsidR="001F6EEE" w:rsidRPr="00C7709F">
                              <w:rPr>
                                <w:rFonts w:ascii="Arial" w:hAnsi="Arial" w:cs="Arial"/>
                                <w:sz w:val="20"/>
                                <w:szCs w:val="20"/>
                              </w:rPr>
                              <w:t xml:space="preserve">ook </w:t>
                            </w:r>
                            <w:r w:rsidRPr="00C7709F">
                              <w:rPr>
                                <w:rFonts w:ascii="Arial" w:hAnsi="Arial" w:cs="Arial"/>
                                <w:sz w:val="20"/>
                                <w:szCs w:val="20"/>
                              </w:rPr>
                              <w:t xml:space="preserve">boeken van de </w:t>
                            </w:r>
                            <w:r w:rsidR="00C7709F" w:rsidRPr="00C7709F">
                              <w:rPr>
                                <w:rFonts w:ascii="Arial" w:hAnsi="Arial" w:cs="Arial"/>
                                <w:sz w:val="20"/>
                                <w:szCs w:val="20"/>
                              </w:rPr>
                              <w:t>(school)</w:t>
                            </w:r>
                            <w:r w:rsidRPr="00C7709F">
                              <w:rPr>
                                <w:rFonts w:ascii="Arial" w:hAnsi="Arial" w:cs="Arial"/>
                                <w:sz w:val="20"/>
                                <w:szCs w:val="20"/>
                              </w:rPr>
                              <w:t>bibliotheek. Op deze manier hebben we telkens de beschikking over een actueel en aantrekkelijk boekenaanbod.</w:t>
                            </w:r>
                          </w:p>
                          <w:p w14:paraId="2E21E497" w14:textId="77777777" w:rsidR="004C104B" w:rsidRPr="00D07BDA" w:rsidRDefault="004C104B" w:rsidP="00CF311F">
                            <w:pPr>
                              <w:rPr>
                                <w:rFonts w:ascii="Arial" w:hAnsi="Arial" w:cs="Arial"/>
                                <w:sz w:val="20"/>
                                <w:szCs w:val="20"/>
                                <w:highlight w:val="cyan"/>
                              </w:rPr>
                            </w:pPr>
                          </w:p>
                          <w:p w14:paraId="654B3704" w14:textId="77777777" w:rsidR="00CF311F" w:rsidRPr="001C12F6" w:rsidRDefault="00CF311F" w:rsidP="00CF311F">
                            <w:pPr>
                              <w:rPr>
                                <w:rFonts w:ascii="Arial" w:hAnsi="Arial" w:cs="Arial"/>
                                <w:b/>
                                <w:sz w:val="20"/>
                                <w:szCs w:val="20"/>
                              </w:rPr>
                            </w:pPr>
                            <w:r w:rsidRPr="001C12F6">
                              <w:rPr>
                                <w:rFonts w:ascii="Arial" w:hAnsi="Arial" w:cs="Arial"/>
                                <w:b/>
                                <w:sz w:val="20"/>
                                <w:szCs w:val="20"/>
                              </w:rPr>
                              <w:t>Rekenen</w:t>
                            </w:r>
                            <w:r w:rsidR="004C104B" w:rsidRPr="001C12F6">
                              <w:rPr>
                                <w:rFonts w:ascii="Arial" w:hAnsi="Arial" w:cs="Arial"/>
                                <w:b/>
                                <w:sz w:val="20"/>
                                <w:szCs w:val="20"/>
                              </w:rPr>
                              <w:t>:</w:t>
                            </w:r>
                          </w:p>
                          <w:p w14:paraId="6D1E3AF5" w14:textId="6658B1DA" w:rsidR="00B92453" w:rsidRPr="001C12F6" w:rsidRDefault="00C7709F" w:rsidP="000959AD">
                            <w:pPr>
                              <w:rPr>
                                <w:rFonts w:ascii="Arial" w:hAnsi="Arial" w:cs="Arial"/>
                                <w:sz w:val="20"/>
                                <w:szCs w:val="20"/>
                              </w:rPr>
                            </w:pPr>
                            <w:r w:rsidRPr="001C12F6">
                              <w:rPr>
                                <w:rFonts w:ascii="Arial" w:hAnsi="Arial" w:cs="Arial"/>
                                <w:sz w:val="20"/>
                                <w:szCs w:val="20"/>
                              </w:rPr>
                              <w:t>We</w:t>
                            </w:r>
                            <w:r w:rsidR="001322BB" w:rsidRPr="001C12F6">
                              <w:rPr>
                                <w:rFonts w:ascii="Arial" w:hAnsi="Arial" w:cs="Arial"/>
                                <w:sz w:val="20"/>
                                <w:szCs w:val="20"/>
                              </w:rPr>
                              <w:t xml:space="preserve"> werken met de methode </w:t>
                            </w:r>
                            <w:r w:rsidR="001322BB" w:rsidRPr="001C12F6">
                              <w:rPr>
                                <w:rFonts w:ascii="Arial" w:hAnsi="Arial" w:cs="Arial"/>
                                <w:i/>
                                <w:iCs/>
                                <w:sz w:val="20"/>
                                <w:szCs w:val="20"/>
                              </w:rPr>
                              <w:t>De Wereld in Getallen 5</w:t>
                            </w:r>
                            <w:r w:rsidR="001322BB" w:rsidRPr="001C12F6">
                              <w:rPr>
                                <w:rFonts w:ascii="Arial" w:hAnsi="Arial" w:cs="Arial"/>
                                <w:sz w:val="20"/>
                                <w:szCs w:val="20"/>
                              </w:rPr>
                              <w:t xml:space="preserve"> (WIG 5).</w:t>
                            </w:r>
                            <w:r w:rsidR="007A1352" w:rsidRPr="001C12F6">
                              <w:rPr>
                                <w:rFonts w:ascii="Arial" w:hAnsi="Arial" w:cs="Arial"/>
                                <w:sz w:val="20"/>
                                <w:szCs w:val="20"/>
                              </w:rPr>
                              <w:t xml:space="preserve"> </w:t>
                            </w:r>
                            <w:r w:rsidR="000959AD" w:rsidRPr="001C12F6">
                              <w:rPr>
                                <w:rFonts w:ascii="Arial" w:hAnsi="Arial" w:cs="Arial"/>
                                <w:sz w:val="20"/>
                                <w:szCs w:val="20"/>
                              </w:rPr>
                              <w:t xml:space="preserve">Hiernaast gebruiken we </w:t>
                            </w:r>
                            <w:r w:rsidR="000959AD" w:rsidRPr="001C12F6">
                              <w:rPr>
                                <w:rFonts w:ascii="Arial" w:hAnsi="Arial" w:cs="Arial"/>
                                <w:i/>
                                <w:iCs/>
                                <w:sz w:val="20"/>
                                <w:szCs w:val="20"/>
                              </w:rPr>
                              <w:t>Bareka</w:t>
                            </w:r>
                            <w:r w:rsidR="000959AD" w:rsidRPr="001C12F6">
                              <w:rPr>
                                <w:rFonts w:ascii="Arial" w:hAnsi="Arial" w:cs="Arial"/>
                                <w:sz w:val="20"/>
                                <w:szCs w:val="20"/>
                              </w:rPr>
                              <w:t xml:space="preserve"> om te werken aan een stevig Rekenmuurtje.</w:t>
                            </w:r>
                          </w:p>
                          <w:p w14:paraId="55E09BF8" w14:textId="77777777" w:rsidR="000959AD" w:rsidRPr="001C12F6" w:rsidRDefault="000959AD" w:rsidP="00CF311F">
                            <w:pPr>
                              <w:rPr>
                                <w:rFonts w:ascii="Arial" w:hAnsi="Arial" w:cs="Arial"/>
                                <w:sz w:val="20"/>
                                <w:szCs w:val="20"/>
                              </w:rPr>
                            </w:pPr>
                          </w:p>
                          <w:p w14:paraId="48A3D501" w14:textId="103B816B" w:rsidR="00CF311F" w:rsidRPr="001C12F6" w:rsidRDefault="00CF311F" w:rsidP="00CF311F">
                            <w:pPr>
                              <w:rPr>
                                <w:rFonts w:ascii="Arial" w:hAnsi="Arial" w:cs="Arial"/>
                                <w:b/>
                                <w:sz w:val="20"/>
                                <w:szCs w:val="20"/>
                              </w:rPr>
                            </w:pPr>
                            <w:r w:rsidRPr="001C12F6">
                              <w:rPr>
                                <w:rFonts w:ascii="Arial" w:hAnsi="Arial" w:cs="Arial"/>
                                <w:b/>
                                <w:sz w:val="20"/>
                                <w:szCs w:val="20"/>
                              </w:rPr>
                              <w:t>Taal:</w:t>
                            </w:r>
                          </w:p>
                          <w:p w14:paraId="502F536A" w14:textId="55AE27D3" w:rsidR="00CF311F" w:rsidRPr="001C12F6" w:rsidRDefault="001F6EEE" w:rsidP="00907883">
                            <w:pPr>
                              <w:rPr>
                                <w:rFonts w:ascii="Arial" w:hAnsi="Arial" w:cs="Arial"/>
                                <w:sz w:val="20"/>
                                <w:szCs w:val="20"/>
                              </w:rPr>
                            </w:pPr>
                            <w:r w:rsidRPr="001C12F6">
                              <w:rPr>
                                <w:rFonts w:ascii="Arial" w:hAnsi="Arial" w:cs="Arial"/>
                                <w:bCs/>
                                <w:sz w:val="20"/>
                                <w:szCs w:val="20"/>
                              </w:rPr>
                              <w:t xml:space="preserve">Vanaf dit schooljaar </w:t>
                            </w:r>
                            <w:r w:rsidR="00907883" w:rsidRPr="001C12F6">
                              <w:rPr>
                                <w:rFonts w:ascii="Arial" w:hAnsi="Arial" w:cs="Arial"/>
                                <w:bCs/>
                                <w:sz w:val="20"/>
                                <w:szCs w:val="20"/>
                              </w:rPr>
                              <w:t xml:space="preserve">werken we met de methode Staal Taal. Vanuit 8 thema’s werken de kinderen toe naar een functioneel eindproduct (van input naar output). </w:t>
                            </w:r>
                          </w:p>
                          <w:p w14:paraId="429FF15C" w14:textId="77777777" w:rsidR="00CF311F" w:rsidRPr="00D07BDA" w:rsidRDefault="00CF311F" w:rsidP="00CF311F">
                            <w:pPr>
                              <w:rPr>
                                <w:rFonts w:ascii="Arial" w:hAnsi="Arial" w:cs="Arial"/>
                                <w:sz w:val="20"/>
                                <w:szCs w:val="20"/>
                                <w:highlight w:val="cyan"/>
                              </w:rPr>
                            </w:pPr>
                          </w:p>
                          <w:p w14:paraId="0CFB26D3" w14:textId="77777777" w:rsidR="00CF311F" w:rsidRPr="001C12F6" w:rsidRDefault="00CF311F" w:rsidP="00CF311F">
                            <w:pPr>
                              <w:rPr>
                                <w:rFonts w:ascii="Arial" w:hAnsi="Arial" w:cs="Arial"/>
                                <w:b/>
                                <w:sz w:val="20"/>
                                <w:szCs w:val="20"/>
                              </w:rPr>
                            </w:pPr>
                            <w:r w:rsidRPr="001C12F6">
                              <w:rPr>
                                <w:rFonts w:ascii="Arial" w:hAnsi="Arial" w:cs="Arial"/>
                                <w:b/>
                                <w:sz w:val="20"/>
                                <w:szCs w:val="20"/>
                              </w:rPr>
                              <w:t>Spelling</w:t>
                            </w:r>
                            <w:r w:rsidR="009C7BF5" w:rsidRPr="001C12F6">
                              <w:rPr>
                                <w:rFonts w:ascii="Arial" w:hAnsi="Arial" w:cs="Arial"/>
                                <w:b/>
                                <w:sz w:val="20"/>
                                <w:szCs w:val="20"/>
                              </w:rPr>
                              <w:t>:</w:t>
                            </w:r>
                          </w:p>
                          <w:p w14:paraId="7887A9E7" w14:textId="50A448A7" w:rsidR="00046FD3" w:rsidRPr="001C12F6" w:rsidRDefault="001C12F6" w:rsidP="00CF311F">
                            <w:pPr>
                              <w:rPr>
                                <w:rFonts w:ascii="Arial" w:hAnsi="Arial" w:cs="Arial"/>
                                <w:sz w:val="20"/>
                                <w:szCs w:val="20"/>
                              </w:rPr>
                            </w:pPr>
                            <w:r w:rsidRPr="001C12F6">
                              <w:rPr>
                                <w:rFonts w:ascii="Arial" w:hAnsi="Arial" w:cs="Arial"/>
                                <w:sz w:val="20"/>
                                <w:szCs w:val="20"/>
                              </w:rPr>
                              <w:t>Vanaf dit schooljaar werken we met de methode Staal Spelling. De onderdelen spelling en grammatica worden in samenhang aangeboden.</w:t>
                            </w:r>
                          </w:p>
                          <w:p w14:paraId="078DE8D3" w14:textId="77777777" w:rsidR="003C4B2D" w:rsidRPr="00D07BDA" w:rsidRDefault="003C4B2D" w:rsidP="00CF311F">
                            <w:pPr>
                              <w:rPr>
                                <w:rFonts w:ascii="Arial" w:hAnsi="Arial" w:cs="Arial"/>
                                <w:sz w:val="20"/>
                                <w:szCs w:val="20"/>
                                <w:highlight w:val="cyan"/>
                              </w:rPr>
                            </w:pPr>
                          </w:p>
                          <w:p w14:paraId="6A299B53" w14:textId="77777777" w:rsidR="003C4B2D" w:rsidRPr="00C51AF1" w:rsidRDefault="003C4B2D" w:rsidP="00CF311F">
                            <w:pPr>
                              <w:rPr>
                                <w:rFonts w:ascii="Arial" w:hAnsi="Arial" w:cs="Arial"/>
                                <w:b/>
                                <w:sz w:val="20"/>
                                <w:szCs w:val="20"/>
                              </w:rPr>
                            </w:pPr>
                            <w:r w:rsidRPr="00C51AF1">
                              <w:rPr>
                                <w:rFonts w:ascii="Arial" w:hAnsi="Arial" w:cs="Arial"/>
                                <w:b/>
                                <w:sz w:val="20"/>
                                <w:szCs w:val="20"/>
                              </w:rPr>
                              <w:t>Engels:</w:t>
                            </w:r>
                          </w:p>
                          <w:p w14:paraId="5938B397" w14:textId="6B37B5B2" w:rsidR="003C4B2D" w:rsidRPr="00C51AF1" w:rsidRDefault="00462B4E" w:rsidP="00CF311F">
                            <w:pPr>
                              <w:rPr>
                                <w:rFonts w:ascii="Arial" w:hAnsi="Arial" w:cs="Arial"/>
                                <w:sz w:val="20"/>
                                <w:szCs w:val="20"/>
                              </w:rPr>
                            </w:pPr>
                            <w:r w:rsidRPr="00C51AF1">
                              <w:rPr>
                                <w:rFonts w:ascii="Arial" w:hAnsi="Arial" w:cs="Arial"/>
                                <w:sz w:val="20"/>
                                <w:szCs w:val="20"/>
                              </w:rPr>
                              <w:t>We</w:t>
                            </w:r>
                            <w:r w:rsidR="00215A54" w:rsidRPr="00C51AF1">
                              <w:rPr>
                                <w:rFonts w:ascii="Arial" w:hAnsi="Arial" w:cs="Arial"/>
                                <w:sz w:val="20"/>
                                <w:szCs w:val="20"/>
                              </w:rPr>
                              <w:t xml:space="preserve"> werken met </w:t>
                            </w:r>
                            <w:r w:rsidRPr="00C51AF1">
                              <w:rPr>
                                <w:rFonts w:ascii="Arial" w:hAnsi="Arial" w:cs="Arial"/>
                                <w:sz w:val="20"/>
                                <w:szCs w:val="20"/>
                              </w:rPr>
                              <w:t xml:space="preserve">de methode </w:t>
                            </w:r>
                            <w:r w:rsidRPr="00C51AF1">
                              <w:rPr>
                                <w:rFonts w:ascii="Arial" w:hAnsi="Arial" w:cs="Arial"/>
                                <w:i/>
                                <w:iCs/>
                                <w:sz w:val="20"/>
                                <w:szCs w:val="20"/>
                              </w:rPr>
                              <w:t>Blink Engels</w:t>
                            </w:r>
                            <w:r w:rsidRPr="00C51AF1">
                              <w:rPr>
                                <w:rFonts w:ascii="Arial" w:hAnsi="Arial" w:cs="Arial"/>
                                <w:sz w:val="20"/>
                                <w:szCs w:val="20"/>
                              </w:rPr>
                              <w:t xml:space="preserve"> (Groove.me). Deze methode gebruikt de populairste songs van het moment als basis voor de lessen.</w:t>
                            </w:r>
                            <w:r w:rsidR="004D0219" w:rsidRPr="00C51AF1">
                              <w:rPr>
                                <w:rFonts w:ascii="Arial" w:hAnsi="Arial" w:cs="Arial"/>
                                <w:sz w:val="20"/>
                                <w:szCs w:val="20"/>
                              </w:rPr>
                              <w:t xml:space="preserve"> Muziek helpt kinderen over de drempel, zodat ze durven praten en zingen in het Engels.</w:t>
                            </w:r>
                          </w:p>
                          <w:p w14:paraId="6F4E8C08" w14:textId="77777777" w:rsidR="00CF311F" w:rsidRPr="00D07BDA" w:rsidRDefault="00CF311F" w:rsidP="00CF311F">
                            <w:pPr>
                              <w:rPr>
                                <w:rFonts w:ascii="Arial" w:hAnsi="Arial" w:cs="Arial"/>
                                <w:sz w:val="20"/>
                                <w:szCs w:val="20"/>
                                <w:highlight w:val="cyan"/>
                              </w:rPr>
                            </w:pPr>
                          </w:p>
                          <w:p w14:paraId="335F097D" w14:textId="77777777" w:rsidR="008B1D8C" w:rsidRPr="006E6CAC" w:rsidRDefault="008B1D8C" w:rsidP="00CF311F">
                            <w:pPr>
                              <w:rPr>
                                <w:rFonts w:ascii="Arial" w:hAnsi="Arial" w:cs="Arial"/>
                                <w:b/>
                                <w:sz w:val="20"/>
                                <w:szCs w:val="20"/>
                              </w:rPr>
                            </w:pPr>
                            <w:r w:rsidRPr="006E6CAC">
                              <w:rPr>
                                <w:rFonts w:ascii="Arial" w:hAnsi="Arial" w:cs="Arial"/>
                                <w:b/>
                                <w:sz w:val="20"/>
                                <w:szCs w:val="20"/>
                              </w:rPr>
                              <w:t>Naut-Meander-Brandaan:</w:t>
                            </w:r>
                          </w:p>
                          <w:p w14:paraId="5FFBE08B" w14:textId="53CB72E9" w:rsidR="008B1D8C" w:rsidRPr="006E6CAC" w:rsidRDefault="00C51AF1" w:rsidP="00CF311F">
                            <w:pPr>
                              <w:rPr>
                                <w:rFonts w:ascii="Arial" w:hAnsi="Arial" w:cs="Arial"/>
                                <w:sz w:val="20"/>
                                <w:szCs w:val="20"/>
                              </w:rPr>
                            </w:pPr>
                            <w:r w:rsidRPr="006E6CAC">
                              <w:rPr>
                                <w:rFonts w:ascii="Arial" w:hAnsi="Arial" w:cs="Arial"/>
                                <w:sz w:val="20"/>
                                <w:szCs w:val="20"/>
                              </w:rPr>
                              <w:t xml:space="preserve">Aan de thema’s van Staal Taal worden passende thema’s wereldoriëntatie gekoppeld. Hierdoor ontstaat er samenhang en wordt er vakoverstijgend gewerkt. </w:t>
                            </w:r>
                          </w:p>
                          <w:p w14:paraId="5CE2100F" w14:textId="77777777" w:rsidR="008B1D8C" w:rsidRPr="006E6CAC" w:rsidRDefault="008B1D8C" w:rsidP="00CF311F">
                            <w:pPr>
                              <w:rPr>
                                <w:rFonts w:ascii="Arial" w:hAnsi="Arial" w:cs="Arial"/>
                                <w:b/>
                                <w:sz w:val="20"/>
                                <w:szCs w:val="20"/>
                              </w:rPr>
                            </w:pPr>
                          </w:p>
                          <w:p w14:paraId="678EE7F0" w14:textId="77777777" w:rsidR="008B1D8C" w:rsidRPr="006E6CAC" w:rsidRDefault="008B1D8C" w:rsidP="00CF311F">
                            <w:pPr>
                              <w:rPr>
                                <w:rFonts w:ascii="Arial" w:hAnsi="Arial" w:cs="Arial"/>
                                <w:b/>
                                <w:sz w:val="20"/>
                                <w:szCs w:val="20"/>
                              </w:rPr>
                            </w:pPr>
                            <w:r w:rsidRPr="006E6CAC">
                              <w:rPr>
                                <w:rFonts w:ascii="Arial" w:hAnsi="Arial" w:cs="Arial"/>
                                <w:b/>
                                <w:sz w:val="20"/>
                                <w:szCs w:val="20"/>
                              </w:rPr>
                              <w:t>Verkeer:</w:t>
                            </w:r>
                          </w:p>
                          <w:p w14:paraId="7A64204A" w14:textId="10246347" w:rsidR="00C51AF1" w:rsidRPr="00C119D9" w:rsidRDefault="008B1D8C" w:rsidP="00CF311F">
                            <w:pPr>
                              <w:rPr>
                                <w:rFonts w:ascii="Arial" w:hAnsi="Arial" w:cs="Arial"/>
                                <w:sz w:val="20"/>
                                <w:szCs w:val="20"/>
                              </w:rPr>
                            </w:pPr>
                            <w:r w:rsidRPr="006E6CAC">
                              <w:rPr>
                                <w:rFonts w:ascii="Arial" w:hAnsi="Arial" w:cs="Arial"/>
                                <w:i/>
                                <w:sz w:val="20"/>
                                <w:szCs w:val="20"/>
                              </w:rPr>
                              <w:t>De Jeugd Verkeerskrant</w:t>
                            </w:r>
                            <w:r w:rsidRPr="006E6CAC">
                              <w:rPr>
                                <w:rFonts w:ascii="Arial" w:hAnsi="Arial" w:cs="Arial"/>
                                <w:sz w:val="20"/>
                                <w:szCs w:val="20"/>
                              </w:rPr>
                              <w:t xml:space="preserve"> is onze verkeersmethode voor groep</w:t>
                            </w:r>
                            <w:r w:rsidR="006E6CAC" w:rsidRPr="006E6CAC">
                              <w:rPr>
                                <w:rFonts w:ascii="Arial" w:hAnsi="Arial" w:cs="Arial"/>
                                <w:sz w:val="20"/>
                                <w:szCs w:val="20"/>
                              </w:rPr>
                              <w:t xml:space="preserve"> </w:t>
                            </w:r>
                            <w:r w:rsidR="00C51AF1" w:rsidRPr="006E6CAC">
                              <w:rPr>
                                <w:rFonts w:ascii="Arial" w:hAnsi="Arial" w:cs="Arial"/>
                                <w:sz w:val="20"/>
                                <w:szCs w:val="20"/>
                              </w:rPr>
                              <w:t>5B/6</w:t>
                            </w:r>
                            <w:r w:rsidR="006E6CAC" w:rsidRPr="006E6CAC">
                              <w:rPr>
                                <w:rFonts w:ascii="Arial" w:hAnsi="Arial" w:cs="Arial"/>
                                <w:sz w:val="20"/>
                                <w:szCs w:val="20"/>
                              </w:rPr>
                              <w:t>.</w:t>
                            </w:r>
                            <w:r w:rsidR="006E6CAC">
                              <w:rPr>
                                <w:rFonts w:ascii="Arial" w:hAnsi="Arial" w:cs="Arial"/>
                                <w:sz w:val="20"/>
                                <w:szCs w:val="20"/>
                              </w:rPr>
                              <w:t xml:space="preserve"> </w:t>
                            </w:r>
                          </w:p>
                          <w:p w14:paraId="31CB0637" w14:textId="77777777" w:rsidR="00C63D14" w:rsidRPr="00C119D9" w:rsidRDefault="00C63D14" w:rsidP="00CF311F">
                            <w:pPr>
                              <w:rPr>
                                <w:rFonts w:ascii="Arial" w:hAnsi="Arial" w:cs="Arial"/>
                                <w:sz w:val="20"/>
                                <w:szCs w:val="20"/>
                              </w:rPr>
                            </w:pPr>
                          </w:p>
                          <w:p w14:paraId="1BE97F4C" w14:textId="28784E5F" w:rsidR="00C63D14" w:rsidRPr="00C119D9" w:rsidRDefault="00C63D14" w:rsidP="00CF311F">
                            <w:pPr>
                              <w:rPr>
                                <w:rFonts w:ascii="Arial" w:hAnsi="Arial" w:cs="Arial"/>
                                <w:b/>
                                <w:bCs/>
                                <w:sz w:val="20"/>
                                <w:szCs w:val="20"/>
                              </w:rPr>
                            </w:pPr>
                            <w:r w:rsidRPr="00C119D9">
                              <w:rPr>
                                <w:rFonts w:ascii="Arial" w:hAnsi="Arial" w:cs="Arial"/>
                                <w:b/>
                                <w:bCs/>
                                <w:sz w:val="20"/>
                                <w:szCs w:val="20"/>
                              </w:rPr>
                              <w:t>Kwink:</w:t>
                            </w:r>
                          </w:p>
                          <w:p w14:paraId="428E5263" w14:textId="52E93677" w:rsidR="00C63D14" w:rsidRPr="00C119D9" w:rsidRDefault="00B3255D" w:rsidP="00CF311F">
                            <w:pPr>
                              <w:rPr>
                                <w:rFonts w:ascii="Arial" w:hAnsi="Arial" w:cs="Arial"/>
                                <w:sz w:val="20"/>
                                <w:szCs w:val="20"/>
                              </w:rPr>
                            </w:pPr>
                            <w:r>
                              <w:rPr>
                                <w:rFonts w:ascii="Arial" w:hAnsi="Arial" w:cs="Arial"/>
                                <w:sz w:val="20"/>
                                <w:szCs w:val="20"/>
                              </w:rPr>
                              <w:t>We gebruiken de</w:t>
                            </w:r>
                            <w:r w:rsidR="00C63D14" w:rsidRPr="00C119D9">
                              <w:rPr>
                                <w:rFonts w:ascii="Arial" w:hAnsi="Arial" w:cs="Arial"/>
                                <w:sz w:val="20"/>
                                <w:szCs w:val="20"/>
                              </w:rPr>
                              <w:t xml:space="preserve"> methode </w:t>
                            </w:r>
                            <w:r w:rsidR="00623790">
                              <w:rPr>
                                <w:rFonts w:ascii="Arial" w:hAnsi="Arial" w:cs="Arial"/>
                                <w:sz w:val="20"/>
                                <w:szCs w:val="20"/>
                              </w:rPr>
                              <w:t xml:space="preserve">Kwink </w:t>
                            </w:r>
                            <w:r w:rsidR="00D615D2" w:rsidRPr="00C119D9">
                              <w:rPr>
                                <w:rFonts w:ascii="Arial" w:hAnsi="Arial" w:cs="Arial"/>
                                <w:sz w:val="20"/>
                                <w:szCs w:val="20"/>
                              </w:rPr>
                              <w:t>op het gebied van het sociaal-emotioneel leren</w:t>
                            </w:r>
                            <w:r w:rsidR="00623790">
                              <w:rPr>
                                <w:rFonts w:ascii="Arial" w:hAnsi="Arial" w:cs="Arial"/>
                                <w:sz w:val="20"/>
                                <w:szCs w:val="20"/>
                              </w:rPr>
                              <w:t xml:space="preserve"> en burgerschap</w:t>
                            </w:r>
                            <w:r w:rsidR="00D615D2" w:rsidRPr="00C119D9">
                              <w:rPr>
                                <w:rFonts w:ascii="Arial" w:hAnsi="Arial" w:cs="Arial"/>
                                <w:sz w:val="20"/>
                                <w:szCs w:val="20"/>
                              </w:rPr>
                              <w:t>.</w:t>
                            </w:r>
                          </w:p>
                          <w:p w14:paraId="6687E7F1" w14:textId="77777777" w:rsidR="00CF311F" w:rsidRPr="00C119D9" w:rsidRDefault="00CF311F" w:rsidP="00CF311F">
                            <w:pPr>
                              <w:rPr>
                                <w:rFonts w:ascii="Arial" w:hAnsi="Arial" w:cs="Arial"/>
                                <w:sz w:val="20"/>
                                <w:szCs w:val="20"/>
                              </w:rPr>
                            </w:pPr>
                          </w:p>
                          <w:p w14:paraId="06D9F679" w14:textId="77777777" w:rsidR="00CF311F" w:rsidRPr="00C119D9" w:rsidRDefault="00CF311F" w:rsidP="00CF311F">
                            <w:pPr>
                              <w:rPr>
                                <w:rFonts w:ascii="Arial" w:hAnsi="Arial" w:cs="Arial"/>
                                <w:sz w:val="20"/>
                                <w:szCs w:val="20"/>
                              </w:rPr>
                            </w:pPr>
                          </w:p>
                          <w:p w14:paraId="72D14556" w14:textId="77777777" w:rsidR="00CF311F" w:rsidRPr="00C119D9" w:rsidRDefault="00CF311F" w:rsidP="00CF311F">
                            <w:pPr>
                              <w:rPr>
                                <w:rFonts w:ascii="Arial" w:hAnsi="Arial" w:cs="Arial"/>
                                <w:sz w:val="20"/>
                                <w:szCs w:val="20"/>
                              </w:rPr>
                            </w:pPr>
                          </w:p>
                          <w:p w14:paraId="615DFC16" w14:textId="77777777" w:rsidR="00CF311F" w:rsidRPr="00C119D9" w:rsidRDefault="00CF311F" w:rsidP="00CF311F">
                            <w:pPr>
                              <w:rPr>
                                <w:rFonts w:ascii="Arial" w:hAnsi="Arial" w:cs="Arial"/>
                                <w:sz w:val="20"/>
                                <w:szCs w:val="20"/>
                              </w:rPr>
                            </w:pPr>
                          </w:p>
                          <w:p w14:paraId="6D9CBDF8" w14:textId="77777777" w:rsidR="00CF311F" w:rsidRPr="00C119D9" w:rsidRDefault="00CF311F" w:rsidP="00CF311F">
                            <w:pPr>
                              <w:rPr>
                                <w:rFonts w:ascii="Arial" w:hAnsi="Arial" w:cs="Arial"/>
                                <w:sz w:val="20"/>
                                <w:szCs w:val="20"/>
                              </w:rPr>
                            </w:pPr>
                          </w:p>
                          <w:p w14:paraId="3130B51A" w14:textId="77777777" w:rsidR="00CF311F" w:rsidRPr="00C119D9" w:rsidRDefault="00CF311F" w:rsidP="00CF311F">
                            <w:pPr>
                              <w:rPr>
                                <w:rFonts w:ascii="Arial" w:hAnsi="Arial" w:cs="Arial"/>
                                <w:sz w:val="20"/>
                                <w:szCs w:val="20"/>
                              </w:rPr>
                            </w:pPr>
                          </w:p>
                          <w:p w14:paraId="34A07067" w14:textId="77777777" w:rsidR="00CF311F" w:rsidRPr="00C119D9" w:rsidRDefault="00CF311F" w:rsidP="00CF311F">
                            <w:pPr>
                              <w:rPr>
                                <w:rFonts w:ascii="Arial" w:hAnsi="Arial" w:cs="Arial"/>
                                <w:b/>
                                <w:sz w:val="20"/>
                                <w:szCs w:val="20"/>
                              </w:rPr>
                            </w:pPr>
                          </w:p>
                          <w:p w14:paraId="0A04DD9D" w14:textId="77777777" w:rsidR="00FF77EC" w:rsidRPr="00C119D9" w:rsidRDefault="00FF77EC" w:rsidP="00FF77EC">
                            <w:pPr>
                              <w:pStyle w:val="Hoofdtek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FC2071" id="Tekstvak 10" o:spid="_x0000_s1040" type="#_x0000_t202" style="position:absolute;margin-left:-18.95pt;margin-top:135.4pt;width:227.25pt;height:693pt;z-index:2516582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" filled="f" stroked="f">
                <v:textbox inset="0,0,0,0">
                  <w:txbxContent>
                    <w:p w14:paraId="7A4FA476" w14:textId="012E5599" w:rsidR="00617181" w:rsidRPr="00C7709F" w:rsidRDefault="00EB087E" w:rsidP="00CF311F">
                      <w:pPr>
                        <w:rPr>
                          <w:rFonts w:ascii="Arial" w:hAnsi="Arial" w:cs="Arial"/>
                          <w:b/>
                          <w:sz w:val="20"/>
                          <w:szCs w:val="20"/>
                        </w:rPr>
                      </w:pPr>
                      <w:r w:rsidRPr="00C7709F">
                        <w:rPr>
                          <w:rFonts w:ascii="Arial" w:hAnsi="Arial" w:cs="Arial"/>
                          <w:b/>
                          <w:sz w:val="20"/>
                          <w:szCs w:val="20"/>
                        </w:rPr>
                        <w:t>Lezen met begrip</w:t>
                      </w:r>
                      <w:r w:rsidR="00382A28" w:rsidRPr="00C7709F">
                        <w:rPr>
                          <w:rFonts w:ascii="Arial" w:hAnsi="Arial" w:cs="Arial"/>
                          <w:b/>
                          <w:sz w:val="20"/>
                          <w:szCs w:val="20"/>
                        </w:rPr>
                        <w:t xml:space="preserve">, studerend en technisch lezen: </w:t>
                      </w:r>
                      <w:r w:rsidR="006B025D" w:rsidRPr="00C7709F">
                        <w:rPr>
                          <w:rFonts w:ascii="Arial" w:hAnsi="Arial" w:cs="Arial"/>
                          <w:b/>
                          <w:sz w:val="20"/>
                          <w:szCs w:val="20"/>
                        </w:rPr>
                        <w:t xml:space="preserve"> </w:t>
                      </w:r>
                    </w:p>
                    <w:p w14:paraId="260E8A3A" w14:textId="18836BF7" w:rsidR="001F6EEE" w:rsidRPr="00C7709F" w:rsidRDefault="009F4E55" w:rsidP="00CF311F">
                      <w:pPr>
                        <w:rPr>
                          <w:rFonts w:ascii="Arial" w:hAnsi="Arial" w:cs="Arial"/>
                          <w:sz w:val="20"/>
                          <w:szCs w:val="20"/>
                        </w:rPr>
                      </w:pPr>
                      <w:r w:rsidRPr="00C7709F">
                        <w:rPr>
                          <w:rFonts w:ascii="Arial" w:hAnsi="Arial" w:cs="Arial"/>
                          <w:sz w:val="20"/>
                          <w:szCs w:val="20"/>
                        </w:rPr>
                        <w:t xml:space="preserve">De groepen 4 t/m. 8 werken met de methode </w:t>
                      </w:r>
                      <w:r w:rsidRPr="00C7709F">
                        <w:rPr>
                          <w:rFonts w:ascii="Arial" w:hAnsi="Arial" w:cs="Arial"/>
                          <w:i/>
                          <w:iCs/>
                          <w:sz w:val="20"/>
                          <w:szCs w:val="20"/>
                        </w:rPr>
                        <w:t>Estafette</w:t>
                      </w:r>
                      <w:r w:rsidRPr="00C7709F">
                        <w:rPr>
                          <w:rFonts w:ascii="Arial" w:hAnsi="Arial" w:cs="Arial"/>
                          <w:sz w:val="20"/>
                          <w:szCs w:val="20"/>
                        </w:rPr>
                        <w:t>.</w:t>
                      </w:r>
                    </w:p>
                    <w:p w14:paraId="3A3787B4" w14:textId="494C9A97" w:rsidR="001F6EEE" w:rsidRPr="00C7709F" w:rsidRDefault="001F6EEE" w:rsidP="00CF311F">
                      <w:pPr>
                        <w:rPr>
                          <w:rFonts w:ascii="Arial" w:hAnsi="Arial" w:cs="Arial"/>
                          <w:sz w:val="20"/>
                          <w:szCs w:val="20"/>
                        </w:rPr>
                      </w:pPr>
                      <w:r w:rsidRPr="00C7709F">
                        <w:rPr>
                          <w:rFonts w:ascii="Arial" w:hAnsi="Arial" w:cs="Arial"/>
                          <w:sz w:val="20"/>
                          <w:szCs w:val="20"/>
                        </w:rPr>
                        <w:t xml:space="preserve">Het hoofddoel van deze methode is het vloeiend kunnen lezen van teksten mét begrip. </w:t>
                      </w:r>
                      <w:r w:rsidR="00B92453" w:rsidRPr="00C7709F">
                        <w:rPr>
                          <w:rFonts w:ascii="Arial" w:hAnsi="Arial" w:cs="Arial"/>
                          <w:sz w:val="20"/>
                          <w:szCs w:val="20"/>
                        </w:rPr>
                        <w:t xml:space="preserve">Daarnaast wordt het technisch lezen geoefend </w:t>
                      </w:r>
                      <w:r w:rsidR="006B025D" w:rsidRPr="00C7709F">
                        <w:rPr>
                          <w:rFonts w:ascii="Arial" w:hAnsi="Arial" w:cs="Arial"/>
                          <w:sz w:val="20"/>
                          <w:szCs w:val="20"/>
                        </w:rPr>
                        <w:t>d.m.v.</w:t>
                      </w:r>
                      <w:r w:rsidR="00B92453" w:rsidRPr="00C7709F">
                        <w:rPr>
                          <w:rFonts w:ascii="Arial" w:hAnsi="Arial" w:cs="Arial"/>
                          <w:sz w:val="20"/>
                          <w:szCs w:val="20"/>
                        </w:rPr>
                        <w:t xml:space="preserve"> </w:t>
                      </w:r>
                      <w:r w:rsidR="00B92453" w:rsidRPr="00C7709F">
                        <w:rPr>
                          <w:rFonts w:ascii="Arial" w:hAnsi="Arial" w:cs="Arial"/>
                          <w:i/>
                          <w:iCs/>
                          <w:sz w:val="20"/>
                          <w:szCs w:val="20"/>
                        </w:rPr>
                        <w:t>Vloeiend en Vlot</w:t>
                      </w:r>
                      <w:r w:rsidR="00B92453" w:rsidRPr="00C7709F">
                        <w:rPr>
                          <w:rFonts w:ascii="Arial" w:hAnsi="Arial" w:cs="Arial"/>
                          <w:sz w:val="20"/>
                          <w:szCs w:val="20"/>
                        </w:rPr>
                        <w:t xml:space="preserve">. </w:t>
                      </w:r>
                    </w:p>
                    <w:p w14:paraId="31413884" w14:textId="7E139201" w:rsidR="004C104B" w:rsidRPr="00C7709F" w:rsidRDefault="00617181" w:rsidP="00CF311F">
                      <w:pPr>
                        <w:rPr>
                          <w:rFonts w:ascii="Arial" w:hAnsi="Arial" w:cs="Arial"/>
                          <w:sz w:val="20"/>
                          <w:szCs w:val="20"/>
                        </w:rPr>
                      </w:pPr>
                      <w:r w:rsidRPr="00C7709F">
                        <w:rPr>
                          <w:rFonts w:ascii="Arial" w:hAnsi="Arial" w:cs="Arial"/>
                          <w:sz w:val="20"/>
                          <w:szCs w:val="20"/>
                        </w:rPr>
                        <w:t xml:space="preserve">Om het lezen bij kinderen te stimuleren, lenen we </w:t>
                      </w:r>
                      <w:r w:rsidR="001F6EEE" w:rsidRPr="00C7709F">
                        <w:rPr>
                          <w:rFonts w:ascii="Arial" w:hAnsi="Arial" w:cs="Arial"/>
                          <w:sz w:val="20"/>
                          <w:szCs w:val="20"/>
                        </w:rPr>
                        <w:t xml:space="preserve">ook </w:t>
                      </w:r>
                      <w:r w:rsidRPr="00C7709F">
                        <w:rPr>
                          <w:rFonts w:ascii="Arial" w:hAnsi="Arial" w:cs="Arial"/>
                          <w:sz w:val="20"/>
                          <w:szCs w:val="20"/>
                        </w:rPr>
                        <w:t xml:space="preserve">boeken van de </w:t>
                      </w:r>
                      <w:r w:rsidR="00C7709F" w:rsidRPr="00C7709F">
                        <w:rPr>
                          <w:rFonts w:ascii="Arial" w:hAnsi="Arial" w:cs="Arial"/>
                          <w:sz w:val="20"/>
                          <w:szCs w:val="20"/>
                        </w:rPr>
                        <w:t>(school)</w:t>
                      </w:r>
                      <w:r w:rsidRPr="00C7709F">
                        <w:rPr>
                          <w:rFonts w:ascii="Arial" w:hAnsi="Arial" w:cs="Arial"/>
                          <w:sz w:val="20"/>
                          <w:szCs w:val="20"/>
                        </w:rPr>
                        <w:t>bibliotheek. Op deze manier hebben we telkens de beschikking over een actueel en aantrekkelijk boekenaanbod.</w:t>
                      </w:r>
                    </w:p>
                    <w:p w14:paraId="2E21E497" w14:textId="77777777" w:rsidR="004C104B" w:rsidRPr="00D07BDA" w:rsidRDefault="004C104B" w:rsidP="00CF311F">
                      <w:pPr>
                        <w:rPr>
                          <w:rFonts w:ascii="Arial" w:hAnsi="Arial" w:cs="Arial"/>
                          <w:sz w:val="20"/>
                          <w:szCs w:val="20"/>
                          <w:highlight w:val="cyan"/>
                        </w:rPr>
                      </w:pPr>
                    </w:p>
                    <w:p w14:paraId="654B3704" w14:textId="77777777" w:rsidR="00CF311F" w:rsidRPr="001C12F6" w:rsidRDefault="00CF311F" w:rsidP="00CF311F">
                      <w:pPr>
                        <w:rPr>
                          <w:rFonts w:ascii="Arial" w:hAnsi="Arial" w:cs="Arial"/>
                          <w:b/>
                          <w:sz w:val="20"/>
                          <w:szCs w:val="20"/>
                        </w:rPr>
                      </w:pPr>
                      <w:r w:rsidRPr="001C12F6">
                        <w:rPr>
                          <w:rFonts w:ascii="Arial" w:hAnsi="Arial" w:cs="Arial"/>
                          <w:b/>
                          <w:sz w:val="20"/>
                          <w:szCs w:val="20"/>
                        </w:rPr>
                        <w:t>Rekenen</w:t>
                      </w:r>
                      <w:r w:rsidR="004C104B" w:rsidRPr="001C12F6">
                        <w:rPr>
                          <w:rFonts w:ascii="Arial" w:hAnsi="Arial" w:cs="Arial"/>
                          <w:b/>
                          <w:sz w:val="20"/>
                          <w:szCs w:val="20"/>
                        </w:rPr>
                        <w:t>:</w:t>
                      </w:r>
                    </w:p>
                    <w:p w14:paraId="6D1E3AF5" w14:textId="6658B1DA" w:rsidR="00B92453" w:rsidRPr="001C12F6" w:rsidRDefault="00C7709F" w:rsidP="000959AD">
                      <w:pPr>
                        <w:rPr>
                          <w:rFonts w:ascii="Arial" w:hAnsi="Arial" w:cs="Arial"/>
                          <w:sz w:val="20"/>
                          <w:szCs w:val="20"/>
                        </w:rPr>
                      </w:pPr>
                      <w:r w:rsidRPr="001C12F6">
                        <w:rPr>
                          <w:rFonts w:ascii="Arial" w:hAnsi="Arial" w:cs="Arial"/>
                          <w:sz w:val="20"/>
                          <w:szCs w:val="20"/>
                        </w:rPr>
                        <w:t>We</w:t>
                      </w:r>
                      <w:r w:rsidR="001322BB" w:rsidRPr="001C12F6">
                        <w:rPr>
                          <w:rFonts w:ascii="Arial" w:hAnsi="Arial" w:cs="Arial"/>
                          <w:sz w:val="20"/>
                          <w:szCs w:val="20"/>
                        </w:rPr>
                        <w:t xml:space="preserve"> werken met de methode </w:t>
                      </w:r>
                      <w:r w:rsidR="001322BB" w:rsidRPr="001C12F6">
                        <w:rPr>
                          <w:rFonts w:ascii="Arial" w:hAnsi="Arial" w:cs="Arial"/>
                          <w:i/>
                          <w:iCs/>
                          <w:sz w:val="20"/>
                          <w:szCs w:val="20"/>
                        </w:rPr>
                        <w:t>De Wereld in Getallen 5</w:t>
                      </w:r>
                      <w:r w:rsidR="001322BB" w:rsidRPr="001C12F6">
                        <w:rPr>
                          <w:rFonts w:ascii="Arial" w:hAnsi="Arial" w:cs="Arial"/>
                          <w:sz w:val="20"/>
                          <w:szCs w:val="20"/>
                        </w:rPr>
                        <w:t xml:space="preserve"> (WIG 5).</w:t>
                      </w:r>
                      <w:r w:rsidR="007A1352" w:rsidRPr="001C12F6">
                        <w:rPr>
                          <w:rFonts w:ascii="Arial" w:hAnsi="Arial" w:cs="Arial"/>
                          <w:sz w:val="20"/>
                          <w:szCs w:val="20"/>
                        </w:rPr>
                        <w:t xml:space="preserve"> </w:t>
                      </w:r>
                      <w:r w:rsidR="000959AD" w:rsidRPr="001C12F6">
                        <w:rPr>
                          <w:rFonts w:ascii="Arial" w:hAnsi="Arial" w:cs="Arial"/>
                          <w:sz w:val="20"/>
                          <w:szCs w:val="20"/>
                        </w:rPr>
                        <w:t xml:space="preserve">Hiernaast gebruiken we </w:t>
                      </w:r>
                      <w:r w:rsidR="000959AD" w:rsidRPr="001C12F6">
                        <w:rPr>
                          <w:rFonts w:ascii="Arial" w:hAnsi="Arial" w:cs="Arial"/>
                          <w:i/>
                          <w:iCs/>
                          <w:sz w:val="20"/>
                          <w:szCs w:val="20"/>
                        </w:rPr>
                        <w:t>Bareka</w:t>
                      </w:r>
                      <w:r w:rsidR="000959AD" w:rsidRPr="001C12F6">
                        <w:rPr>
                          <w:rFonts w:ascii="Arial" w:hAnsi="Arial" w:cs="Arial"/>
                          <w:sz w:val="20"/>
                          <w:szCs w:val="20"/>
                        </w:rPr>
                        <w:t xml:space="preserve"> om te werken aan een stevig Rekenmuurtje.</w:t>
                      </w:r>
                    </w:p>
                    <w:p w14:paraId="55E09BF8" w14:textId="77777777" w:rsidR="000959AD" w:rsidRPr="001C12F6" w:rsidRDefault="000959AD" w:rsidP="00CF311F">
                      <w:pPr>
                        <w:rPr>
                          <w:rFonts w:ascii="Arial" w:hAnsi="Arial" w:cs="Arial"/>
                          <w:sz w:val="20"/>
                          <w:szCs w:val="20"/>
                        </w:rPr>
                      </w:pPr>
                    </w:p>
                    <w:p w14:paraId="48A3D501" w14:textId="103B816B" w:rsidR="00CF311F" w:rsidRPr="001C12F6" w:rsidRDefault="00CF311F" w:rsidP="00CF311F">
                      <w:pPr>
                        <w:rPr>
                          <w:rFonts w:ascii="Arial" w:hAnsi="Arial" w:cs="Arial"/>
                          <w:b/>
                          <w:sz w:val="20"/>
                          <w:szCs w:val="20"/>
                        </w:rPr>
                      </w:pPr>
                      <w:r w:rsidRPr="001C12F6">
                        <w:rPr>
                          <w:rFonts w:ascii="Arial" w:hAnsi="Arial" w:cs="Arial"/>
                          <w:b/>
                          <w:sz w:val="20"/>
                          <w:szCs w:val="20"/>
                        </w:rPr>
                        <w:t>Taal:</w:t>
                      </w:r>
                    </w:p>
                    <w:p w14:paraId="502F536A" w14:textId="55AE27D3" w:rsidR="00CF311F" w:rsidRPr="001C12F6" w:rsidRDefault="001F6EEE" w:rsidP="00907883">
                      <w:pPr>
                        <w:rPr>
                          <w:rFonts w:ascii="Arial" w:hAnsi="Arial" w:cs="Arial"/>
                          <w:sz w:val="20"/>
                          <w:szCs w:val="20"/>
                        </w:rPr>
                      </w:pPr>
                      <w:r w:rsidRPr="001C12F6">
                        <w:rPr>
                          <w:rFonts w:ascii="Arial" w:hAnsi="Arial" w:cs="Arial"/>
                          <w:bCs/>
                          <w:sz w:val="20"/>
                          <w:szCs w:val="20"/>
                        </w:rPr>
                        <w:t xml:space="preserve">Vanaf dit schooljaar </w:t>
                      </w:r>
                      <w:r w:rsidR="00907883" w:rsidRPr="001C12F6">
                        <w:rPr>
                          <w:rFonts w:ascii="Arial" w:hAnsi="Arial" w:cs="Arial"/>
                          <w:bCs/>
                          <w:sz w:val="20"/>
                          <w:szCs w:val="20"/>
                        </w:rPr>
                        <w:t xml:space="preserve">werken we met de methode Staal Taal. Vanuit 8 thema’s werken de kinderen toe naar een functioneel eindproduct (van input naar output). </w:t>
                      </w:r>
                    </w:p>
                    <w:p w14:paraId="429FF15C" w14:textId="77777777" w:rsidR="00CF311F" w:rsidRPr="00D07BDA" w:rsidRDefault="00CF311F" w:rsidP="00CF311F">
                      <w:pPr>
                        <w:rPr>
                          <w:rFonts w:ascii="Arial" w:hAnsi="Arial" w:cs="Arial"/>
                          <w:sz w:val="20"/>
                          <w:szCs w:val="20"/>
                          <w:highlight w:val="cyan"/>
                        </w:rPr>
                      </w:pPr>
                    </w:p>
                    <w:p w14:paraId="0CFB26D3" w14:textId="77777777" w:rsidR="00CF311F" w:rsidRPr="001C12F6" w:rsidRDefault="00CF311F" w:rsidP="00CF311F">
                      <w:pPr>
                        <w:rPr>
                          <w:rFonts w:ascii="Arial" w:hAnsi="Arial" w:cs="Arial"/>
                          <w:b/>
                          <w:sz w:val="20"/>
                          <w:szCs w:val="20"/>
                        </w:rPr>
                      </w:pPr>
                      <w:r w:rsidRPr="001C12F6">
                        <w:rPr>
                          <w:rFonts w:ascii="Arial" w:hAnsi="Arial" w:cs="Arial"/>
                          <w:b/>
                          <w:sz w:val="20"/>
                          <w:szCs w:val="20"/>
                        </w:rPr>
                        <w:t>Spelling</w:t>
                      </w:r>
                      <w:r w:rsidR="009C7BF5" w:rsidRPr="001C12F6">
                        <w:rPr>
                          <w:rFonts w:ascii="Arial" w:hAnsi="Arial" w:cs="Arial"/>
                          <w:b/>
                          <w:sz w:val="20"/>
                          <w:szCs w:val="20"/>
                        </w:rPr>
                        <w:t>:</w:t>
                      </w:r>
                    </w:p>
                    <w:p w14:paraId="7887A9E7" w14:textId="50A448A7" w:rsidR="00046FD3" w:rsidRPr="001C12F6" w:rsidRDefault="001C12F6" w:rsidP="00CF311F">
                      <w:pPr>
                        <w:rPr>
                          <w:rFonts w:ascii="Arial" w:hAnsi="Arial" w:cs="Arial"/>
                          <w:sz w:val="20"/>
                          <w:szCs w:val="20"/>
                        </w:rPr>
                      </w:pPr>
                      <w:r w:rsidRPr="001C12F6">
                        <w:rPr>
                          <w:rFonts w:ascii="Arial" w:hAnsi="Arial" w:cs="Arial"/>
                          <w:sz w:val="20"/>
                          <w:szCs w:val="20"/>
                        </w:rPr>
                        <w:t>Vanaf dit schooljaar werken we met de methode Staal Spelling. De onderdelen spelling en grammatica worden in samenhang aangeboden.</w:t>
                      </w:r>
                    </w:p>
                    <w:p w14:paraId="078DE8D3" w14:textId="77777777" w:rsidR="003C4B2D" w:rsidRPr="00D07BDA" w:rsidRDefault="003C4B2D" w:rsidP="00CF311F">
                      <w:pPr>
                        <w:rPr>
                          <w:rFonts w:ascii="Arial" w:hAnsi="Arial" w:cs="Arial"/>
                          <w:sz w:val="20"/>
                          <w:szCs w:val="20"/>
                          <w:highlight w:val="cyan"/>
                        </w:rPr>
                      </w:pPr>
                    </w:p>
                    <w:p w14:paraId="6A299B53" w14:textId="77777777" w:rsidR="003C4B2D" w:rsidRPr="00C51AF1" w:rsidRDefault="003C4B2D" w:rsidP="00CF311F">
                      <w:pPr>
                        <w:rPr>
                          <w:rFonts w:ascii="Arial" w:hAnsi="Arial" w:cs="Arial"/>
                          <w:b/>
                          <w:sz w:val="20"/>
                          <w:szCs w:val="20"/>
                        </w:rPr>
                      </w:pPr>
                      <w:r w:rsidRPr="00C51AF1">
                        <w:rPr>
                          <w:rFonts w:ascii="Arial" w:hAnsi="Arial" w:cs="Arial"/>
                          <w:b/>
                          <w:sz w:val="20"/>
                          <w:szCs w:val="20"/>
                        </w:rPr>
                        <w:t>Engels:</w:t>
                      </w:r>
                    </w:p>
                    <w:p w14:paraId="5938B397" w14:textId="6B37B5B2" w:rsidR="003C4B2D" w:rsidRPr="00C51AF1" w:rsidRDefault="00462B4E" w:rsidP="00CF311F">
                      <w:pPr>
                        <w:rPr>
                          <w:rFonts w:ascii="Arial" w:hAnsi="Arial" w:cs="Arial"/>
                          <w:sz w:val="20"/>
                          <w:szCs w:val="20"/>
                        </w:rPr>
                      </w:pPr>
                      <w:r w:rsidRPr="00C51AF1">
                        <w:rPr>
                          <w:rFonts w:ascii="Arial" w:hAnsi="Arial" w:cs="Arial"/>
                          <w:sz w:val="20"/>
                          <w:szCs w:val="20"/>
                        </w:rPr>
                        <w:t>We</w:t>
                      </w:r>
                      <w:r w:rsidR="00215A54" w:rsidRPr="00C51AF1">
                        <w:rPr>
                          <w:rFonts w:ascii="Arial" w:hAnsi="Arial" w:cs="Arial"/>
                          <w:sz w:val="20"/>
                          <w:szCs w:val="20"/>
                        </w:rPr>
                        <w:t xml:space="preserve"> werken met </w:t>
                      </w:r>
                      <w:r w:rsidRPr="00C51AF1">
                        <w:rPr>
                          <w:rFonts w:ascii="Arial" w:hAnsi="Arial" w:cs="Arial"/>
                          <w:sz w:val="20"/>
                          <w:szCs w:val="20"/>
                        </w:rPr>
                        <w:t xml:space="preserve">de methode </w:t>
                      </w:r>
                      <w:r w:rsidRPr="00C51AF1">
                        <w:rPr>
                          <w:rFonts w:ascii="Arial" w:hAnsi="Arial" w:cs="Arial"/>
                          <w:i/>
                          <w:iCs/>
                          <w:sz w:val="20"/>
                          <w:szCs w:val="20"/>
                        </w:rPr>
                        <w:t>Blink Engels</w:t>
                      </w:r>
                      <w:r w:rsidRPr="00C51AF1">
                        <w:rPr>
                          <w:rFonts w:ascii="Arial" w:hAnsi="Arial" w:cs="Arial"/>
                          <w:sz w:val="20"/>
                          <w:szCs w:val="20"/>
                        </w:rPr>
                        <w:t xml:space="preserve"> (Groove.me). Deze methode gebruikt de populairste songs van het moment als basis voor de lessen.</w:t>
                      </w:r>
                      <w:r w:rsidR="004D0219" w:rsidRPr="00C51AF1">
                        <w:rPr>
                          <w:rFonts w:ascii="Arial" w:hAnsi="Arial" w:cs="Arial"/>
                          <w:sz w:val="20"/>
                          <w:szCs w:val="20"/>
                        </w:rPr>
                        <w:t xml:space="preserve"> Muziek helpt kinderen over de drempel, zodat ze durven praten en zingen in het Engels.</w:t>
                      </w:r>
                    </w:p>
                    <w:p w14:paraId="6F4E8C08" w14:textId="77777777" w:rsidR="00CF311F" w:rsidRPr="00D07BDA" w:rsidRDefault="00CF311F" w:rsidP="00CF311F">
                      <w:pPr>
                        <w:rPr>
                          <w:rFonts w:ascii="Arial" w:hAnsi="Arial" w:cs="Arial"/>
                          <w:sz w:val="20"/>
                          <w:szCs w:val="20"/>
                          <w:highlight w:val="cyan"/>
                        </w:rPr>
                      </w:pPr>
                    </w:p>
                    <w:p w14:paraId="335F097D" w14:textId="77777777" w:rsidR="008B1D8C" w:rsidRPr="006E6CAC" w:rsidRDefault="008B1D8C" w:rsidP="00CF311F">
                      <w:pPr>
                        <w:rPr>
                          <w:rFonts w:ascii="Arial" w:hAnsi="Arial" w:cs="Arial"/>
                          <w:b/>
                          <w:sz w:val="20"/>
                          <w:szCs w:val="20"/>
                        </w:rPr>
                      </w:pPr>
                      <w:r w:rsidRPr="006E6CAC">
                        <w:rPr>
                          <w:rFonts w:ascii="Arial" w:hAnsi="Arial" w:cs="Arial"/>
                          <w:b/>
                          <w:sz w:val="20"/>
                          <w:szCs w:val="20"/>
                        </w:rPr>
                        <w:t>Naut-Meander-Brandaan:</w:t>
                      </w:r>
                    </w:p>
                    <w:p w14:paraId="5FFBE08B" w14:textId="53CB72E9" w:rsidR="008B1D8C" w:rsidRPr="006E6CAC" w:rsidRDefault="00C51AF1" w:rsidP="00CF311F">
                      <w:pPr>
                        <w:rPr>
                          <w:rFonts w:ascii="Arial" w:hAnsi="Arial" w:cs="Arial"/>
                          <w:sz w:val="20"/>
                          <w:szCs w:val="20"/>
                        </w:rPr>
                      </w:pPr>
                      <w:r w:rsidRPr="006E6CAC">
                        <w:rPr>
                          <w:rFonts w:ascii="Arial" w:hAnsi="Arial" w:cs="Arial"/>
                          <w:sz w:val="20"/>
                          <w:szCs w:val="20"/>
                        </w:rPr>
                        <w:t xml:space="preserve">Aan de thema’s van Staal Taal worden passende thema’s wereldoriëntatie gekoppeld. Hierdoor ontstaat er samenhang en wordt er vakoverstijgend gewerkt. </w:t>
                      </w:r>
                    </w:p>
                    <w:p w14:paraId="5CE2100F" w14:textId="77777777" w:rsidR="008B1D8C" w:rsidRPr="006E6CAC" w:rsidRDefault="008B1D8C" w:rsidP="00CF311F">
                      <w:pPr>
                        <w:rPr>
                          <w:rFonts w:ascii="Arial" w:hAnsi="Arial" w:cs="Arial"/>
                          <w:b/>
                          <w:sz w:val="20"/>
                          <w:szCs w:val="20"/>
                        </w:rPr>
                      </w:pPr>
                    </w:p>
                    <w:p w14:paraId="678EE7F0" w14:textId="77777777" w:rsidR="008B1D8C" w:rsidRPr="006E6CAC" w:rsidRDefault="008B1D8C" w:rsidP="00CF311F">
                      <w:pPr>
                        <w:rPr>
                          <w:rFonts w:ascii="Arial" w:hAnsi="Arial" w:cs="Arial"/>
                          <w:b/>
                          <w:sz w:val="20"/>
                          <w:szCs w:val="20"/>
                        </w:rPr>
                      </w:pPr>
                      <w:r w:rsidRPr="006E6CAC">
                        <w:rPr>
                          <w:rFonts w:ascii="Arial" w:hAnsi="Arial" w:cs="Arial"/>
                          <w:b/>
                          <w:sz w:val="20"/>
                          <w:szCs w:val="20"/>
                        </w:rPr>
                        <w:t>Verkeer:</w:t>
                      </w:r>
                    </w:p>
                    <w:p w14:paraId="7A64204A" w14:textId="10246347" w:rsidR="00C51AF1" w:rsidRPr="00C119D9" w:rsidRDefault="008B1D8C" w:rsidP="00CF311F">
                      <w:pPr>
                        <w:rPr>
                          <w:rFonts w:ascii="Arial" w:hAnsi="Arial" w:cs="Arial"/>
                          <w:sz w:val="20"/>
                          <w:szCs w:val="20"/>
                        </w:rPr>
                      </w:pPr>
                      <w:r w:rsidRPr="006E6CAC">
                        <w:rPr>
                          <w:rFonts w:ascii="Arial" w:hAnsi="Arial" w:cs="Arial"/>
                          <w:i/>
                          <w:sz w:val="20"/>
                          <w:szCs w:val="20"/>
                        </w:rPr>
                        <w:t>De Jeugd Verkeerskrant</w:t>
                      </w:r>
                      <w:r w:rsidRPr="006E6CAC">
                        <w:rPr>
                          <w:rFonts w:ascii="Arial" w:hAnsi="Arial" w:cs="Arial"/>
                          <w:sz w:val="20"/>
                          <w:szCs w:val="20"/>
                        </w:rPr>
                        <w:t xml:space="preserve"> is onze verkeersmethode voor groep</w:t>
                      </w:r>
                      <w:r w:rsidR="006E6CAC" w:rsidRPr="006E6CAC">
                        <w:rPr>
                          <w:rFonts w:ascii="Arial" w:hAnsi="Arial" w:cs="Arial"/>
                          <w:sz w:val="20"/>
                          <w:szCs w:val="20"/>
                        </w:rPr>
                        <w:t xml:space="preserve"> </w:t>
                      </w:r>
                      <w:r w:rsidR="00C51AF1" w:rsidRPr="006E6CAC">
                        <w:rPr>
                          <w:rFonts w:ascii="Arial" w:hAnsi="Arial" w:cs="Arial"/>
                          <w:sz w:val="20"/>
                          <w:szCs w:val="20"/>
                        </w:rPr>
                        <w:t>5B/6</w:t>
                      </w:r>
                      <w:r w:rsidR="006E6CAC" w:rsidRPr="006E6CAC">
                        <w:rPr>
                          <w:rFonts w:ascii="Arial" w:hAnsi="Arial" w:cs="Arial"/>
                          <w:sz w:val="20"/>
                          <w:szCs w:val="20"/>
                        </w:rPr>
                        <w:t>.</w:t>
                      </w:r>
                      <w:r w:rsidR="006E6CAC">
                        <w:rPr>
                          <w:rFonts w:ascii="Arial" w:hAnsi="Arial" w:cs="Arial"/>
                          <w:sz w:val="20"/>
                          <w:szCs w:val="20"/>
                        </w:rPr>
                        <w:t xml:space="preserve"> </w:t>
                      </w:r>
                    </w:p>
                    <w:p w14:paraId="31CB0637" w14:textId="77777777" w:rsidR="00C63D14" w:rsidRPr="00C119D9" w:rsidRDefault="00C63D14" w:rsidP="00CF311F">
                      <w:pPr>
                        <w:rPr>
                          <w:rFonts w:ascii="Arial" w:hAnsi="Arial" w:cs="Arial"/>
                          <w:sz w:val="20"/>
                          <w:szCs w:val="20"/>
                        </w:rPr>
                      </w:pPr>
                    </w:p>
                    <w:p w14:paraId="1BE97F4C" w14:textId="28784E5F" w:rsidR="00C63D14" w:rsidRPr="00C119D9" w:rsidRDefault="00C63D14" w:rsidP="00CF311F">
                      <w:pPr>
                        <w:rPr>
                          <w:rFonts w:ascii="Arial" w:hAnsi="Arial" w:cs="Arial"/>
                          <w:b/>
                          <w:bCs/>
                          <w:sz w:val="20"/>
                          <w:szCs w:val="20"/>
                        </w:rPr>
                      </w:pPr>
                      <w:r w:rsidRPr="00C119D9">
                        <w:rPr>
                          <w:rFonts w:ascii="Arial" w:hAnsi="Arial" w:cs="Arial"/>
                          <w:b/>
                          <w:bCs/>
                          <w:sz w:val="20"/>
                          <w:szCs w:val="20"/>
                        </w:rPr>
                        <w:t>Kwink:</w:t>
                      </w:r>
                    </w:p>
                    <w:p w14:paraId="428E5263" w14:textId="52E93677" w:rsidR="00C63D14" w:rsidRPr="00C119D9" w:rsidRDefault="00B3255D" w:rsidP="00CF311F">
                      <w:pPr>
                        <w:rPr>
                          <w:rFonts w:ascii="Arial" w:hAnsi="Arial" w:cs="Arial"/>
                          <w:sz w:val="20"/>
                          <w:szCs w:val="20"/>
                        </w:rPr>
                      </w:pPr>
                      <w:r>
                        <w:rPr>
                          <w:rFonts w:ascii="Arial" w:hAnsi="Arial" w:cs="Arial"/>
                          <w:sz w:val="20"/>
                          <w:szCs w:val="20"/>
                        </w:rPr>
                        <w:t>We gebruiken de</w:t>
                      </w:r>
                      <w:r w:rsidR="00C63D14" w:rsidRPr="00C119D9">
                        <w:rPr>
                          <w:rFonts w:ascii="Arial" w:hAnsi="Arial" w:cs="Arial"/>
                          <w:sz w:val="20"/>
                          <w:szCs w:val="20"/>
                        </w:rPr>
                        <w:t xml:space="preserve"> methode </w:t>
                      </w:r>
                      <w:r w:rsidR="00623790">
                        <w:rPr>
                          <w:rFonts w:ascii="Arial" w:hAnsi="Arial" w:cs="Arial"/>
                          <w:sz w:val="20"/>
                          <w:szCs w:val="20"/>
                        </w:rPr>
                        <w:t xml:space="preserve">Kwink </w:t>
                      </w:r>
                      <w:r w:rsidR="00D615D2" w:rsidRPr="00C119D9">
                        <w:rPr>
                          <w:rFonts w:ascii="Arial" w:hAnsi="Arial" w:cs="Arial"/>
                          <w:sz w:val="20"/>
                          <w:szCs w:val="20"/>
                        </w:rPr>
                        <w:t>op het gebied van het sociaal-emotioneel leren</w:t>
                      </w:r>
                      <w:r w:rsidR="00623790">
                        <w:rPr>
                          <w:rFonts w:ascii="Arial" w:hAnsi="Arial" w:cs="Arial"/>
                          <w:sz w:val="20"/>
                          <w:szCs w:val="20"/>
                        </w:rPr>
                        <w:t xml:space="preserve"> en burgerschap</w:t>
                      </w:r>
                      <w:r w:rsidR="00D615D2" w:rsidRPr="00C119D9">
                        <w:rPr>
                          <w:rFonts w:ascii="Arial" w:hAnsi="Arial" w:cs="Arial"/>
                          <w:sz w:val="20"/>
                          <w:szCs w:val="20"/>
                        </w:rPr>
                        <w:t>.</w:t>
                      </w:r>
                    </w:p>
                    <w:p w14:paraId="6687E7F1" w14:textId="77777777" w:rsidR="00CF311F" w:rsidRPr="00C119D9" w:rsidRDefault="00CF311F" w:rsidP="00CF311F">
                      <w:pPr>
                        <w:rPr>
                          <w:rFonts w:ascii="Arial" w:hAnsi="Arial" w:cs="Arial"/>
                          <w:sz w:val="20"/>
                          <w:szCs w:val="20"/>
                        </w:rPr>
                      </w:pPr>
                    </w:p>
                    <w:p w14:paraId="06D9F679" w14:textId="77777777" w:rsidR="00CF311F" w:rsidRPr="00C119D9" w:rsidRDefault="00CF311F" w:rsidP="00CF311F">
                      <w:pPr>
                        <w:rPr>
                          <w:rFonts w:ascii="Arial" w:hAnsi="Arial" w:cs="Arial"/>
                          <w:sz w:val="20"/>
                          <w:szCs w:val="20"/>
                        </w:rPr>
                      </w:pPr>
                    </w:p>
                    <w:p w14:paraId="72D14556" w14:textId="77777777" w:rsidR="00CF311F" w:rsidRPr="00C119D9" w:rsidRDefault="00CF311F" w:rsidP="00CF311F">
                      <w:pPr>
                        <w:rPr>
                          <w:rFonts w:ascii="Arial" w:hAnsi="Arial" w:cs="Arial"/>
                          <w:sz w:val="20"/>
                          <w:szCs w:val="20"/>
                        </w:rPr>
                      </w:pPr>
                    </w:p>
                    <w:p w14:paraId="615DFC16" w14:textId="77777777" w:rsidR="00CF311F" w:rsidRPr="00C119D9" w:rsidRDefault="00CF311F" w:rsidP="00CF311F">
                      <w:pPr>
                        <w:rPr>
                          <w:rFonts w:ascii="Arial" w:hAnsi="Arial" w:cs="Arial"/>
                          <w:sz w:val="20"/>
                          <w:szCs w:val="20"/>
                        </w:rPr>
                      </w:pPr>
                    </w:p>
                    <w:p w14:paraId="6D9CBDF8" w14:textId="77777777" w:rsidR="00CF311F" w:rsidRPr="00C119D9" w:rsidRDefault="00CF311F" w:rsidP="00CF311F">
                      <w:pPr>
                        <w:rPr>
                          <w:rFonts w:ascii="Arial" w:hAnsi="Arial" w:cs="Arial"/>
                          <w:sz w:val="20"/>
                          <w:szCs w:val="20"/>
                        </w:rPr>
                      </w:pPr>
                    </w:p>
                    <w:p w14:paraId="3130B51A" w14:textId="77777777" w:rsidR="00CF311F" w:rsidRPr="00C119D9" w:rsidRDefault="00CF311F" w:rsidP="00CF311F">
                      <w:pPr>
                        <w:rPr>
                          <w:rFonts w:ascii="Arial" w:hAnsi="Arial" w:cs="Arial"/>
                          <w:sz w:val="20"/>
                          <w:szCs w:val="20"/>
                        </w:rPr>
                      </w:pPr>
                    </w:p>
                    <w:p w14:paraId="34A07067" w14:textId="77777777" w:rsidR="00CF311F" w:rsidRPr="00C119D9" w:rsidRDefault="00CF311F" w:rsidP="00CF311F">
                      <w:pPr>
                        <w:rPr>
                          <w:rFonts w:ascii="Arial" w:hAnsi="Arial" w:cs="Arial"/>
                          <w:b/>
                          <w:sz w:val="20"/>
                          <w:szCs w:val="20"/>
                        </w:rPr>
                      </w:pPr>
                    </w:p>
                    <w:p w14:paraId="0A04DD9D" w14:textId="77777777" w:rsidR="00FF77EC" w:rsidRPr="00C119D9" w:rsidRDefault="00FF77EC" w:rsidP="00FF77EC">
                      <w:pPr>
                        <w:pStyle w:val="Hoofdtekst"/>
                      </w:pPr>
                    </w:p>
                  </w:txbxContent>
                </v:textbox>
                <w10:wrap anchorx="margin" anchory="page"/>
              </v:shape>
            </w:pict>
          </mc:Fallback>
        </mc:AlternateContent>
      </w:r>
      <w:r w:rsidR="00DC7A87">
        <w:rPr>
          <w:lang w:eastAsia="nl-NL"/>
        </w:rPr>
        <mc:AlternateContent>
          <mc:Choice Requires="wps">
            <w:drawing>
              <wp:anchor distT="0" distB="0" distL="114300" distR="114300" simplePos="0" relativeHeight="251658286" behindDoc="0" locked="0" layoutInCell="1" allowOverlap="1" wp14:anchorId="68927179" wp14:editId="37CD98E0">
                <wp:simplePos x="0" y="0"/>
                <wp:positionH relativeFrom="page">
                  <wp:posOffset>4526280</wp:posOffset>
                </wp:positionH>
                <wp:positionV relativeFrom="page">
                  <wp:posOffset>5067573</wp:posOffset>
                </wp:positionV>
                <wp:extent cx="2616835" cy="236220"/>
                <wp:effectExtent l="0" t="0" r="2540" b="15875"/>
                <wp:wrapNone/>
                <wp:docPr id="84" name="Tekstvak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835"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7C72E" w14:textId="77777777" w:rsidR="00EC0AA1" w:rsidRDefault="00EC0AA1" w:rsidP="00EC0AA1">
                            <w:pPr>
                              <w:pStyle w:val="Kop2"/>
                              <w:jc w:val="center"/>
                            </w:pPr>
                            <w:r w:rsidRPr="00EC0AA1">
                              <w:t>Toetsmomenten en de</w:t>
                            </w:r>
                          </w:p>
                          <w:p w14:paraId="62211756" w14:textId="77777777" w:rsidR="00EC0AA1" w:rsidRDefault="00EC0AA1" w:rsidP="00EC0AA1">
                            <w:pPr>
                              <w:pStyle w:val="Kop2"/>
                              <w:jc w:val="center"/>
                            </w:pPr>
                            <w:r w:rsidRPr="00EC0AA1">
                              <w:t>terugkoppeling hiervan</w:t>
                            </w:r>
                          </w:p>
                          <w:p w14:paraId="2A89201A" w14:textId="77777777" w:rsidR="00EC0AA1" w:rsidRDefault="00EC0AA1" w:rsidP="00EC0AA1">
                            <w:pPr>
                              <w:pStyle w:val="Kop2"/>
                              <w:jc w:val="center"/>
                            </w:pPr>
                            <w:r w:rsidRPr="00EC0AA1">
                              <w:t>naar ouders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927179" id="Tekstvak 84" o:spid="_x0000_s1041" type="#_x0000_t202" style="position:absolute;margin-left:356.4pt;margin-top:399pt;width:206.05pt;height:18.6pt;z-index:25165828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" filled="f" stroked="f">
                <v:textbox style="mso-fit-shape-to-text:t" inset="0,0,0,0">
                  <w:txbxContent>
                    <w:p w14:paraId="6477C72E" w14:textId="77777777" w:rsidR="00EC0AA1" w:rsidRDefault="00EC0AA1" w:rsidP="00EC0AA1">
                      <w:pPr>
                        <w:pStyle w:val="Kop2"/>
                        <w:jc w:val="center"/>
                      </w:pPr>
                      <w:r w:rsidRPr="00EC0AA1">
                        <w:t>Toetsmomenten en de</w:t>
                      </w:r>
                    </w:p>
                    <w:p w14:paraId="62211756" w14:textId="77777777" w:rsidR="00EC0AA1" w:rsidRDefault="00EC0AA1" w:rsidP="00EC0AA1">
                      <w:pPr>
                        <w:pStyle w:val="Kop2"/>
                        <w:jc w:val="center"/>
                      </w:pPr>
                      <w:r w:rsidRPr="00EC0AA1">
                        <w:t>terugkoppeling hiervan</w:t>
                      </w:r>
                    </w:p>
                    <w:p w14:paraId="2A89201A" w14:textId="77777777" w:rsidR="00EC0AA1" w:rsidRDefault="00EC0AA1" w:rsidP="00EC0AA1">
                      <w:pPr>
                        <w:pStyle w:val="Kop2"/>
                        <w:jc w:val="center"/>
                      </w:pPr>
                      <w:r w:rsidRPr="00EC0AA1">
                        <w:t>naar ouders</w:t>
                      </w:r>
                    </w:p>
                  </w:txbxContent>
                </v:textbox>
                <w10:wrap anchorx="page" anchory="page"/>
              </v:shape>
            </w:pict>
          </mc:Fallback>
        </mc:AlternateContent>
      </w:r>
      <w:r w:rsidR="00DC7A87">
        <w:rPr>
          <w:lang w:eastAsia="nl-NL"/>
        </w:rPr>
        <mc:AlternateContent>
          <mc:Choice Requires="wps">
            <w:drawing>
              <wp:anchor distT="0" distB="0" distL="114300" distR="114300" simplePos="0" relativeHeight="251658285" behindDoc="0" locked="0" layoutInCell="1" allowOverlap="1" wp14:anchorId="19048A08" wp14:editId="37E7891A">
                <wp:simplePos x="0" y="0"/>
                <wp:positionH relativeFrom="page">
                  <wp:posOffset>4469856</wp:posOffset>
                </wp:positionH>
                <wp:positionV relativeFrom="page">
                  <wp:posOffset>1522185</wp:posOffset>
                </wp:positionV>
                <wp:extent cx="2673957" cy="3411109"/>
                <wp:effectExtent l="0" t="0" r="12700" b="18415"/>
                <wp:wrapNone/>
                <wp:docPr id="53" name="Tekstvak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57" cy="34111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938A9" w14:textId="7D5C132F" w:rsidR="004E3D94" w:rsidRPr="00DA6D07" w:rsidRDefault="004E3D94" w:rsidP="004E3D94">
                            <w:pPr>
                              <w:rPr>
                                <w:rFonts w:ascii="Arial" w:hAnsi="Arial" w:cs="Arial"/>
                                <w:sz w:val="20"/>
                                <w:szCs w:val="20"/>
                              </w:rPr>
                            </w:pPr>
                            <w:r w:rsidRPr="00DA6D07">
                              <w:rPr>
                                <w:rFonts w:ascii="Arial" w:hAnsi="Arial" w:cs="Arial"/>
                                <w:sz w:val="20"/>
                                <w:szCs w:val="20"/>
                              </w:rPr>
                              <w:t>Aan het begin van het schooljaar, tijdens de Gouden Weken, hebben ouders de gelegenheid om met de leerkrachten in gesprek te gaan over hun kind.</w:t>
                            </w:r>
                            <w:r w:rsidR="009D34E6" w:rsidRPr="00DA6D07">
                              <w:rPr>
                                <w:rFonts w:ascii="Arial" w:hAnsi="Arial" w:cs="Arial"/>
                                <w:sz w:val="20"/>
                                <w:szCs w:val="20"/>
                              </w:rPr>
                              <w:t xml:space="preserve"> Dit gebeurt in de vorm van omgekeerde oudergesprekken.</w:t>
                            </w:r>
                          </w:p>
                          <w:p w14:paraId="5058EDA1" w14:textId="49E17FA9" w:rsidR="009D34E6" w:rsidRPr="00DA6D07" w:rsidRDefault="009D34E6" w:rsidP="004E3D94">
                            <w:pPr>
                              <w:rPr>
                                <w:rFonts w:ascii="Arial" w:hAnsi="Arial" w:cs="Arial"/>
                                <w:sz w:val="20"/>
                                <w:szCs w:val="20"/>
                              </w:rPr>
                            </w:pPr>
                            <w:r w:rsidRPr="00DA6D07">
                              <w:rPr>
                                <w:rFonts w:ascii="Arial" w:hAnsi="Arial" w:cs="Arial"/>
                                <w:sz w:val="20"/>
                                <w:szCs w:val="20"/>
                              </w:rPr>
                              <w:t>Via een interactieve informatieavond krijgen ouders/verzorgers via hun kind informatie over de werkwijze in de klas.</w:t>
                            </w:r>
                          </w:p>
                          <w:p w14:paraId="7BDFA1B4" w14:textId="6945555F" w:rsidR="00CF311F" w:rsidRPr="00DA6D07" w:rsidRDefault="00CF311F" w:rsidP="004E3D94">
                            <w:pPr>
                              <w:rPr>
                                <w:rFonts w:ascii="Arial" w:hAnsi="Arial" w:cs="Arial"/>
                                <w:sz w:val="20"/>
                                <w:szCs w:val="20"/>
                              </w:rPr>
                            </w:pPr>
                          </w:p>
                          <w:p w14:paraId="61FAA395" w14:textId="77777777" w:rsidR="000D5C22" w:rsidRPr="00DA6D07" w:rsidRDefault="000D5C22" w:rsidP="004E3D94">
                            <w:pPr>
                              <w:rPr>
                                <w:rFonts w:ascii="Arial" w:hAnsi="Arial" w:cs="Arial"/>
                                <w:sz w:val="20"/>
                                <w:szCs w:val="20"/>
                              </w:rPr>
                            </w:pPr>
                            <w:r w:rsidRPr="00DA6D07">
                              <w:rPr>
                                <w:rFonts w:ascii="Arial" w:hAnsi="Arial" w:cs="Arial"/>
                                <w:sz w:val="20"/>
                                <w:szCs w:val="20"/>
                              </w:rPr>
                              <w:t>Vanzelfsprekend verwachten wij alle ouders op de rapportgesprekken om</w:t>
                            </w:r>
                            <w:r w:rsidR="005472A8" w:rsidRPr="00DA6D07">
                              <w:rPr>
                                <w:rFonts w:ascii="Arial" w:hAnsi="Arial" w:cs="Arial"/>
                                <w:sz w:val="20"/>
                                <w:szCs w:val="20"/>
                              </w:rPr>
                              <w:t xml:space="preserve"> in gesprek te gaan over de vorderingen van hun kind.</w:t>
                            </w:r>
                            <w:r w:rsidRPr="00DA6D07">
                              <w:rPr>
                                <w:rFonts w:ascii="Arial" w:hAnsi="Arial" w:cs="Arial"/>
                                <w:sz w:val="20"/>
                                <w:szCs w:val="20"/>
                              </w:rPr>
                              <w:t xml:space="preserve"> </w:t>
                            </w:r>
                          </w:p>
                          <w:p w14:paraId="67628290" w14:textId="77777777" w:rsidR="004E3D94" w:rsidRPr="00DA6D07" w:rsidRDefault="000D5C22" w:rsidP="004E3D94">
                            <w:pPr>
                              <w:rPr>
                                <w:rFonts w:ascii="Arial" w:hAnsi="Arial" w:cs="Arial"/>
                                <w:sz w:val="20"/>
                                <w:szCs w:val="20"/>
                              </w:rPr>
                            </w:pPr>
                            <w:r w:rsidRPr="00DA6D07">
                              <w:rPr>
                                <w:rFonts w:ascii="Arial" w:hAnsi="Arial" w:cs="Arial"/>
                                <w:sz w:val="20"/>
                                <w:szCs w:val="20"/>
                              </w:rPr>
                              <w:t xml:space="preserve">Als leerkrachten </w:t>
                            </w:r>
                            <w:r w:rsidR="005472A8" w:rsidRPr="00DA6D07">
                              <w:rPr>
                                <w:rFonts w:ascii="Arial" w:hAnsi="Arial" w:cs="Arial"/>
                                <w:sz w:val="20"/>
                                <w:szCs w:val="20"/>
                              </w:rPr>
                              <w:t xml:space="preserve">tussentijds </w:t>
                            </w:r>
                            <w:r w:rsidRPr="00DA6D07">
                              <w:rPr>
                                <w:rFonts w:ascii="Arial" w:hAnsi="Arial" w:cs="Arial"/>
                                <w:sz w:val="20"/>
                                <w:szCs w:val="20"/>
                              </w:rPr>
                              <w:t>opvallende zaken constateren, nemen zij contact op met de ouders om hierover met elkaar in gesprek te gaan.</w:t>
                            </w:r>
                          </w:p>
                          <w:p w14:paraId="4937BCAE" w14:textId="77777777" w:rsidR="007E3776" w:rsidRPr="00DA6D07" w:rsidRDefault="007E3776" w:rsidP="004E3D94">
                            <w:pPr>
                              <w:rPr>
                                <w:rFonts w:ascii="Arial" w:hAnsi="Arial" w:cs="Arial"/>
                                <w:sz w:val="20"/>
                                <w:szCs w:val="20"/>
                              </w:rPr>
                            </w:pPr>
                          </w:p>
                          <w:p w14:paraId="7A4E4E67" w14:textId="02FE6052" w:rsidR="000D5C22" w:rsidRPr="004E3D94" w:rsidRDefault="000D5C22" w:rsidP="004E3D94">
                            <w:pPr>
                              <w:rPr>
                                <w:rFonts w:ascii="Arial" w:hAnsi="Arial" w:cs="Arial"/>
                                <w:sz w:val="20"/>
                                <w:szCs w:val="20"/>
                              </w:rPr>
                            </w:pPr>
                            <w:r w:rsidRPr="00DA6D07">
                              <w:rPr>
                                <w:rFonts w:ascii="Arial" w:hAnsi="Arial" w:cs="Arial"/>
                                <w:sz w:val="20"/>
                                <w:szCs w:val="20"/>
                              </w:rPr>
                              <w:t xml:space="preserve">Via </w:t>
                            </w:r>
                            <w:r w:rsidR="008E238F" w:rsidRPr="00DA6D07">
                              <w:rPr>
                                <w:rFonts w:ascii="Arial" w:hAnsi="Arial" w:cs="Arial"/>
                                <w:sz w:val="20"/>
                                <w:szCs w:val="20"/>
                              </w:rPr>
                              <w:t>Social Schools</w:t>
                            </w:r>
                            <w:r w:rsidRPr="00DA6D07">
                              <w:rPr>
                                <w:rFonts w:ascii="Arial" w:hAnsi="Arial" w:cs="Arial"/>
                                <w:sz w:val="20"/>
                                <w:szCs w:val="20"/>
                              </w:rPr>
                              <w:t xml:space="preserve"> ontvangt u van de leerkrachten informatie uit de groep.</w:t>
                            </w:r>
                            <w:r w:rsidR="005472A8" w:rsidRPr="00DA6D07">
                              <w:rPr>
                                <w:rFonts w:ascii="Arial" w:hAnsi="Arial" w:cs="Arial"/>
                                <w:sz w:val="20"/>
                                <w:szCs w:val="20"/>
                              </w:rPr>
                              <w:t xml:space="preserve"> We verzoeken u dan ook om met regelmaat de berichtgeving te lezen</w:t>
                            </w:r>
                            <w:r w:rsidR="009D34E6" w:rsidRPr="00DA6D07">
                              <w:rPr>
                                <w:rFonts w:ascii="Arial" w:hAnsi="Arial" w:cs="Arial"/>
                                <w:sz w:val="20"/>
                                <w:szCs w:val="20"/>
                              </w:rPr>
                              <w:t>.</w:t>
                            </w:r>
                            <w:r w:rsidR="008E238F" w:rsidRPr="00DA6D07">
                              <w:rPr>
                                <w:rFonts w:ascii="Arial" w:hAnsi="Arial" w:cs="Arial"/>
                                <w:sz w:val="20"/>
                                <w:szCs w:val="20"/>
                              </w:rPr>
                              <w:t xml:space="preserve"> </w:t>
                            </w:r>
                            <w:r w:rsidR="00581B0D" w:rsidRPr="00DA6D07">
                              <w:rPr>
                                <w:rFonts w:ascii="Arial" w:hAnsi="Arial" w:cs="Arial"/>
                                <w:sz w:val="20"/>
                                <w:szCs w:val="20"/>
                              </w:rPr>
                              <w:t xml:space="preserve">Tot slot biedt </w:t>
                            </w:r>
                            <w:r w:rsidR="008E238F" w:rsidRPr="00DA6D07">
                              <w:rPr>
                                <w:rFonts w:ascii="Arial" w:hAnsi="Arial" w:cs="Arial"/>
                                <w:sz w:val="20"/>
                                <w:szCs w:val="20"/>
                              </w:rPr>
                              <w:t>Social Schools</w:t>
                            </w:r>
                            <w:r w:rsidR="00581B0D" w:rsidRPr="00DA6D07">
                              <w:rPr>
                                <w:rFonts w:ascii="Arial" w:hAnsi="Arial" w:cs="Arial"/>
                                <w:sz w:val="20"/>
                                <w:szCs w:val="20"/>
                              </w:rPr>
                              <w:t xml:space="preserve"> ouders de mogelijkheid </w:t>
                            </w:r>
                            <w:r w:rsidR="008E238F" w:rsidRPr="00DA6D07">
                              <w:rPr>
                                <w:rFonts w:ascii="Arial" w:hAnsi="Arial" w:cs="Arial"/>
                                <w:sz w:val="20"/>
                                <w:szCs w:val="20"/>
                              </w:rPr>
                              <w:t>berichten</w:t>
                            </w:r>
                            <w:r w:rsidR="00581B0D" w:rsidRPr="00DA6D07">
                              <w:rPr>
                                <w:rFonts w:ascii="Arial" w:hAnsi="Arial" w:cs="Arial"/>
                                <w:sz w:val="20"/>
                                <w:szCs w:val="20"/>
                              </w:rPr>
                              <w:t xml:space="preserve"> naar de leerkrachten te verzenden.</w:t>
                            </w:r>
                          </w:p>
                          <w:p w14:paraId="2922B48A" w14:textId="77777777" w:rsidR="00CF311F" w:rsidRDefault="00CF311F" w:rsidP="00CF311F">
                            <w:pPr>
                              <w:ind w:left="360"/>
                              <w:rPr>
                                <w:rFonts w:ascii="Arial" w:hAnsi="Arial" w:cs="Arial"/>
                                <w:sz w:val="20"/>
                                <w:szCs w:val="20"/>
                              </w:rPr>
                            </w:pPr>
                          </w:p>
                          <w:p w14:paraId="3374D3FF" w14:textId="77777777" w:rsidR="00CF311F" w:rsidRDefault="00CF311F" w:rsidP="004E3D94">
                            <w:pPr>
                              <w:rPr>
                                <w:rFonts w:ascii="Arial" w:hAnsi="Arial" w:cs="Arial"/>
                                <w:i/>
                                <w:sz w:val="20"/>
                                <w:szCs w:val="20"/>
                              </w:rPr>
                            </w:pPr>
                          </w:p>
                          <w:p w14:paraId="23F5AA84" w14:textId="77777777" w:rsidR="00355739" w:rsidRDefault="00355739" w:rsidP="00355739">
                            <w:pPr>
                              <w:pStyle w:val="Hoofdteks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48A08" id="Tekstvak 53" o:spid="_x0000_s1042" type="#_x0000_t202" style="position:absolute;margin-left:351.95pt;margin-top:119.85pt;width:210.55pt;height:268.6pt;z-index:25165828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" filled="f" stroked="f">
                <v:textbox inset="0,0,0,0">
                  <w:txbxContent>
                    <w:p w14:paraId="6A5938A9" w14:textId="7D5C132F" w:rsidR="004E3D94" w:rsidRPr="00DA6D07" w:rsidRDefault="004E3D94" w:rsidP="004E3D94">
                      <w:pPr>
                        <w:rPr>
                          <w:rFonts w:ascii="Arial" w:hAnsi="Arial" w:cs="Arial"/>
                          <w:sz w:val="20"/>
                          <w:szCs w:val="20"/>
                        </w:rPr>
                      </w:pPr>
                      <w:r w:rsidRPr="00DA6D07">
                        <w:rPr>
                          <w:rFonts w:ascii="Arial" w:hAnsi="Arial" w:cs="Arial"/>
                          <w:sz w:val="20"/>
                          <w:szCs w:val="20"/>
                        </w:rPr>
                        <w:t>Aan het begin van het schooljaar, tijdens de Gouden Weken, hebben ouders de gelegenheid om met de leerkrachten in gesprek te gaan over hun kind.</w:t>
                      </w:r>
                      <w:r w:rsidR="009D34E6" w:rsidRPr="00DA6D07">
                        <w:rPr>
                          <w:rFonts w:ascii="Arial" w:hAnsi="Arial" w:cs="Arial"/>
                          <w:sz w:val="20"/>
                          <w:szCs w:val="20"/>
                        </w:rPr>
                        <w:t xml:space="preserve"> Dit gebeurt in de vorm van omgekeerde oudergesprekken.</w:t>
                      </w:r>
                    </w:p>
                    <w:p w14:paraId="5058EDA1" w14:textId="49E17FA9" w:rsidR="009D34E6" w:rsidRPr="00DA6D07" w:rsidRDefault="009D34E6" w:rsidP="004E3D94">
                      <w:pPr>
                        <w:rPr>
                          <w:rFonts w:ascii="Arial" w:hAnsi="Arial" w:cs="Arial"/>
                          <w:sz w:val="20"/>
                          <w:szCs w:val="20"/>
                        </w:rPr>
                      </w:pPr>
                      <w:r w:rsidRPr="00DA6D07">
                        <w:rPr>
                          <w:rFonts w:ascii="Arial" w:hAnsi="Arial" w:cs="Arial"/>
                          <w:sz w:val="20"/>
                          <w:szCs w:val="20"/>
                        </w:rPr>
                        <w:t>Via een interactieve informatieavond krijgen ouders/verzorgers via hun kind informatie over de werkwijze in de klas.</w:t>
                      </w:r>
                    </w:p>
                    <w:p w14:paraId="7BDFA1B4" w14:textId="6945555F" w:rsidR="00CF311F" w:rsidRPr="00DA6D07" w:rsidRDefault="00CF311F" w:rsidP="004E3D94">
                      <w:pPr>
                        <w:rPr>
                          <w:rFonts w:ascii="Arial" w:hAnsi="Arial" w:cs="Arial"/>
                          <w:sz w:val="20"/>
                          <w:szCs w:val="20"/>
                        </w:rPr>
                      </w:pPr>
                    </w:p>
                    <w:p w14:paraId="61FAA395" w14:textId="77777777" w:rsidR="000D5C22" w:rsidRPr="00DA6D07" w:rsidRDefault="000D5C22" w:rsidP="004E3D94">
                      <w:pPr>
                        <w:rPr>
                          <w:rFonts w:ascii="Arial" w:hAnsi="Arial" w:cs="Arial"/>
                          <w:sz w:val="20"/>
                          <w:szCs w:val="20"/>
                        </w:rPr>
                      </w:pPr>
                      <w:r w:rsidRPr="00DA6D07">
                        <w:rPr>
                          <w:rFonts w:ascii="Arial" w:hAnsi="Arial" w:cs="Arial"/>
                          <w:sz w:val="20"/>
                          <w:szCs w:val="20"/>
                        </w:rPr>
                        <w:t>Vanzelfsprekend verwachten wij alle ouders op de rapportgesprekken om</w:t>
                      </w:r>
                      <w:r w:rsidR="005472A8" w:rsidRPr="00DA6D07">
                        <w:rPr>
                          <w:rFonts w:ascii="Arial" w:hAnsi="Arial" w:cs="Arial"/>
                          <w:sz w:val="20"/>
                          <w:szCs w:val="20"/>
                        </w:rPr>
                        <w:t xml:space="preserve"> in gesprek te gaan over de vorderingen van hun kind.</w:t>
                      </w:r>
                      <w:r w:rsidRPr="00DA6D07">
                        <w:rPr>
                          <w:rFonts w:ascii="Arial" w:hAnsi="Arial" w:cs="Arial"/>
                          <w:sz w:val="20"/>
                          <w:szCs w:val="20"/>
                        </w:rPr>
                        <w:t xml:space="preserve"> </w:t>
                      </w:r>
                    </w:p>
                    <w:p w14:paraId="67628290" w14:textId="77777777" w:rsidR="004E3D94" w:rsidRPr="00DA6D07" w:rsidRDefault="000D5C22" w:rsidP="004E3D94">
                      <w:pPr>
                        <w:rPr>
                          <w:rFonts w:ascii="Arial" w:hAnsi="Arial" w:cs="Arial"/>
                          <w:sz w:val="20"/>
                          <w:szCs w:val="20"/>
                        </w:rPr>
                      </w:pPr>
                      <w:r w:rsidRPr="00DA6D07">
                        <w:rPr>
                          <w:rFonts w:ascii="Arial" w:hAnsi="Arial" w:cs="Arial"/>
                          <w:sz w:val="20"/>
                          <w:szCs w:val="20"/>
                        </w:rPr>
                        <w:t xml:space="preserve">Als leerkrachten </w:t>
                      </w:r>
                      <w:r w:rsidR="005472A8" w:rsidRPr="00DA6D07">
                        <w:rPr>
                          <w:rFonts w:ascii="Arial" w:hAnsi="Arial" w:cs="Arial"/>
                          <w:sz w:val="20"/>
                          <w:szCs w:val="20"/>
                        </w:rPr>
                        <w:t xml:space="preserve">tussentijds </w:t>
                      </w:r>
                      <w:r w:rsidRPr="00DA6D07">
                        <w:rPr>
                          <w:rFonts w:ascii="Arial" w:hAnsi="Arial" w:cs="Arial"/>
                          <w:sz w:val="20"/>
                          <w:szCs w:val="20"/>
                        </w:rPr>
                        <w:t>opvallende zaken constateren, nemen zij contact op met de ouders om hierover met elkaar in gesprek te gaan.</w:t>
                      </w:r>
                    </w:p>
                    <w:p w14:paraId="4937BCAE" w14:textId="77777777" w:rsidR="007E3776" w:rsidRPr="00DA6D07" w:rsidRDefault="007E3776" w:rsidP="004E3D94">
                      <w:pPr>
                        <w:rPr>
                          <w:rFonts w:ascii="Arial" w:hAnsi="Arial" w:cs="Arial"/>
                          <w:sz w:val="20"/>
                          <w:szCs w:val="20"/>
                        </w:rPr>
                      </w:pPr>
                    </w:p>
                    <w:p w14:paraId="7A4E4E67" w14:textId="02FE6052" w:rsidR="000D5C22" w:rsidRPr="004E3D94" w:rsidRDefault="000D5C22" w:rsidP="004E3D94">
                      <w:pPr>
                        <w:rPr>
                          <w:rFonts w:ascii="Arial" w:hAnsi="Arial" w:cs="Arial"/>
                          <w:sz w:val="20"/>
                          <w:szCs w:val="20"/>
                        </w:rPr>
                      </w:pPr>
                      <w:r w:rsidRPr="00DA6D07">
                        <w:rPr>
                          <w:rFonts w:ascii="Arial" w:hAnsi="Arial" w:cs="Arial"/>
                          <w:sz w:val="20"/>
                          <w:szCs w:val="20"/>
                        </w:rPr>
                        <w:t xml:space="preserve">Via </w:t>
                      </w:r>
                      <w:r w:rsidR="008E238F" w:rsidRPr="00DA6D07">
                        <w:rPr>
                          <w:rFonts w:ascii="Arial" w:hAnsi="Arial" w:cs="Arial"/>
                          <w:sz w:val="20"/>
                          <w:szCs w:val="20"/>
                        </w:rPr>
                        <w:t>Social Schools</w:t>
                      </w:r>
                      <w:r w:rsidRPr="00DA6D07">
                        <w:rPr>
                          <w:rFonts w:ascii="Arial" w:hAnsi="Arial" w:cs="Arial"/>
                          <w:sz w:val="20"/>
                          <w:szCs w:val="20"/>
                        </w:rPr>
                        <w:t xml:space="preserve"> ontvangt u van de leerkrachten informatie uit de groep.</w:t>
                      </w:r>
                      <w:r w:rsidR="005472A8" w:rsidRPr="00DA6D07">
                        <w:rPr>
                          <w:rFonts w:ascii="Arial" w:hAnsi="Arial" w:cs="Arial"/>
                          <w:sz w:val="20"/>
                          <w:szCs w:val="20"/>
                        </w:rPr>
                        <w:t xml:space="preserve"> We verzoeken u dan ook om met regelmaat de berichtgeving te lezen</w:t>
                      </w:r>
                      <w:r w:rsidR="009D34E6" w:rsidRPr="00DA6D07">
                        <w:rPr>
                          <w:rFonts w:ascii="Arial" w:hAnsi="Arial" w:cs="Arial"/>
                          <w:sz w:val="20"/>
                          <w:szCs w:val="20"/>
                        </w:rPr>
                        <w:t>.</w:t>
                      </w:r>
                      <w:r w:rsidR="008E238F" w:rsidRPr="00DA6D07">
                        <w:rPr>
                          <w:rFonts w:ascii="Arial" w:hAnsi="Arial" w:cs="Arial"/>
                          <w:sz w:val="20"/>
                          <w:szCs w:val="20"/>
                        </w:rPr>
                        <w:t xml:space="preserve"> </w:t>
                      </w:r>
                      <w:r w:rsidR="00581B0D" w:rsidRPr="00DA6D07">
                        <w:rPr>
                          <w:rFonts w:ascii="Arial" w:hAnsi="Arial" w:cs="Arial"/>
                          <w:sz w:val="20"/>
                          <w:szCs w:val="20"/>
                        </w:rPr>
                        <w:t xml:space="preserve">Tot slot biedt </w:t>
                      </w:r>
                      <w:r w:rsidR="008E238F" w:rsidRPr="00DA6D07">
                        <w:rPr>
                          <w:rFonts w:ascii="Arial" w:hAnsi="Arial" w:cs="Arial"/>
                          <w:sz w:val="20"/>
                          <w:szCs w:val="20"/>
                        </w:rPr>
                        <w:t>Social Schools</w:t>
                      </w:r>
                      <w:r w:rsidR="00581B0D" w:rsidRPr="00DA6D07">
                        <w:rPr>
                          <w:rFonts w:ascii="Arial" w:hAnsi="Arial" w:cs="Arial"/>
                          <w:sz w:val="20"/>
                          <w:szCs w:val="20"/>
                        </w:rPr>
                        <w:t xml:space="preserve"> ouders de mogelijkheid </w:t>
                      </w:r>
                      <w:r w:rsidR="008E238F" w:rsidRPr="00DA6D07">
                        <w:rPr>
                          <w:rFonts w:ascii="Arial" w:hAnsi="Arial" w:cs="Arial"/>
                          <w:sz w:val="20"/>
                          <w:szCs w:val="20"/>
                        </w:rPr>
                        <w:t>berichten</w:t>
                      </w:r>
                      <w:r w:rsidR="00581B0D" w:rsidRPr="00DA6D07">
                        <w:rPr>
                          <w:rFonts w:ascii="Arial" w:hAnsi="Arial" w:cs="Arial"/>
                          <w:sz w:val="20"/>
                          <w:szCs w:val="20"/>
                        </w:rPr>
                        <w:t xml:space="preserve"> naar de leerkrachten te verzenden.</w:t>
                      </w:r>
                    </w:p>
                    <w:p w14:paraId="2922B48A" w14:textId="77777777" w:rsidR="00CF311F" w:rsidRDefault="00CF311F" w:rsidP="00CF311F">
                      <w:pPr>
                        <w:ind w:left="360"/>
                        <w:rPr>
                          <w:rFonts w:ascii="Arial" w:hAnsi="Arial" w:cs="Arial"/>
                          <w:sz w:val="20"/>
                          <w:szCs w:val="20"/>
                        </w:rPr>
                      </w:pPr>
                    </w:p>
                    <w:p w14:paraId="3374D3FF" w14:textId="77777777" w:rsidR="00CF311F" w:rsidRDefault="00CF311F" w:rsidP="004E3D94">
                      <w:pPr>
                        <w:rPr>
                          <w:rFonts w:ascii="Arial" w:hAnsi="Arial" w:cs="Arial"/>
                          <w:i/>
                          <w:sz w:val="20"/>
                          <w:szCs w:val="20"/>
                        </w:rPr>
                      </w:pPr>
                    </w:p>
                    <w:p w14:paraId="23F5AA84" w14:textId="77777777" w:rsidR="00355739" w:rsidRDefault="00355739" w:rsidP="00355739">
                      <w:pPr>
                        <w:pStyle w:val="Hoofdtekst"/>
                      </w:pPr>
                    </w:p>
                  </w:txbxContent>
                </v:textbox>
                <w10:wrap anchorx="page" anchory="page"/>
              </v:shape>
            </w:pict>
          </mc:Fallback>
        </mc:AlternateContent>
      </w:r>
      <w:r w:rsidR="00DC7A87">
        <w:rPr>
          <w:lang w:eastAsia="nl-NL"/>
        </w:rPr>
        <mc:AlternateContent>
          <mc:Choice Requires="wps">
            <w:drawing>
              <wp:anchor distT="0" distB="0" distL="114300" distR="114300" simplePos="0" relativeHeight="251658279" behindDoc="0" locked="0" layoutInCell="1" allowOverlap="1" wp14:anchorId="73768C81" wp14:editId="5269C297">
                <wp:simplePos x="0" y="0"/>
                <wp:positionH relativeFrom="page">
                  <wp:posOffset>4478928</wp:posOffset>
                </wp:positionH>
                <wp:positionV relativeFrom="margin">
                  <wp:align>top</wp:align>
                </wp:positionV>
                <wp:extent cx="4991100" cy="236220"/>
                <wp:effectExtent l="0" t="0" r="0" b="11430"/>
                <wp:wrapNone/>
                <wp:docPr id="31" name="Tekstvak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71E94" w14:textId="77777777" w:rsidR="008461F4" w:rsidRDefault="00EC0AA1">
                            <w:pPr>
                              <w:pStyle w:val="Kop2"/>
                            </w:pPr>
                            <w:r w:rsidRPr="00EC0AA1">
                              <w:t>Contacten met ouders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768C81" id="Tekstvak 31" o:spid="_x0000_s1043" type="#_x0000_t202" style="position:absolute;margin-left:352.65pt;margin-top:0;width:393pt;height:18.6pt;z-index:251658279;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" filled="f" stroked="f">
                <v:textbox style="mso-fit-shape-to-text:t" inset="0,0,0,0">
                  <w:txbxContent>
                    <w:p w14:paraId="3AA71E94" w14:textId="77777777" w:rsidR="008461F4" w:rsidRDefault="00EC0AA1">
                      <w:pPr>
                        <w:pStyle w:val="Kop2"/>
                      </w:pPr>
                      <w:r w:rsidRPr="00EC0AA1">
                        <w:t>Contacten met ouders</w:t>
                      </w:r>
                    </w:p>
                  </w:txbxContent>
                </v:textbox>
                <w10:wrap anchorx="page" anchory="margin"/>
              </v:shape>
            </w:pict>
          </mc:Fallback>
        </mc:AlternateContent>
      </w:r>
      <w:r w:rsidR="00DC7A87">
        <w:rPr>
          <w:lang w:eastAsia="nl-NL"/>
        </w:rPr>
        <mc:AlternateContent>
          <mc:Choice Requires="wps">
            <w:drawing>
              <wp:anchor distT="0" distB="0" distL="114300" distR="114300" simplePos="0" relativeHeight="251658291" behindDoc="0" locked="0" layoutInCell="1" allowOverlap="1" wp14:anchorId="589B2712" wp14:editId="0D0B9118">
                <wp:simplePos x="0" y="0"/>
                <wp:positionH relativeFrom="margin">
                  <wp:posOffset>-235131</wp:posOffset>
                </wp:positionH>
                <wp:positionV relativeFrom="margin">
                  <wp:align>top</wp:align>
                </wp:positionV>
                <wp:extent cx="2904490" cy="476250"/>
                <wp:effectExtent l="0" t="0" r="10160" b="0"/>
                <wp:wrapNone/>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449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15A0A" w14:textId="77777777" w:rsidR="00FF77EC" w:rsidRPr="00FF77EC" w:rsidRDefault="00FF77EC" w:rsidP="00FF77EC">
                            <w:pPr>
                              <w:pStyle w:val="Kop2"/>
                              <w:jc w:val="center"/>
                            </w:pPr>
                            <w:r w:rsidRPr="00FF77EC">
                              <w:t>Inhoud van de vakgebieden en thema’s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B2712" id="Tekstvak 8" o:spid="_x0000_s1044" type="#_x0000_t202" style="position:absolute;margin-left:-18.5pt;margin-top:0;width:228.7pt;height:37.5pt;z-index:251658291;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" filled="f" stroked="f">
                <v:textbox inset="0,0,0,0">
                  <w:txbxContent>
                    <w:p w14:paraId="2E815A0A" w14:textId="77777777" w:rsidR="00FF77EC" w:rsidRPr="00FF77EC" w:rsidRDefault="00FF77EC" w:rsidP="00FF77EC">
                      <w:pPr>
                        <w:pStyle w:val="Kop2"/>
                        <w:jc w:val="center"/>
                      </w:pPr>
                      <w:r w:rsidRPr="00FF77EC">
                        <w:t>Inhoud van de vakgebieden en thema’s</w:t>
                      </w:r>
                    </w:p>
                  </w:txbxContent>
                </v:textbox>
                <w10:wrap anchorx="margin" anchory="margin"/>
              </v:shape>
            </w:pict>
          </mc:Fallback>
        </mc:AlternateContent>
      </w:r>
      <w:r w:rsidR="000B4C06">
        <w:rPr>
          <w:lang w:eastAsia="nl-NL"/>
        </w:rPr>
        <mc:AlternateContent>
          <mc:Choice Requires="wps">
            <w:drawing>
              <wp:anchor distT="0" distB="0" distL="114300" distR="114300" simplePos="0" relativeHeight="251658254" behindDoc="0" locked="0" layoutInCell="1" allowOverlap="1" wp14:anchorId="1C7BCA51" wp14:editId="34E988CF">
                <wp:simplePos x="0" y="0"/>
                <wp:positionH relativeFrom="page">
                  <wp:posOffset>5136203</wp:posOffset>
                </wp:positionH>
                <wp:positionV relativeFrom="page">
                  <wp:posOffset>564204</wp:posOffset>
                </wp:positionV>
                <wp:extent cx="1984443" cy="252919"/>
                <wp:effectExtent l="0" t="0" r="15875" b="13970"/>
                <wp:wrapNone/>
                <wp:docPr id="48" name="Tekstvak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4443" cy="2529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3E1B7" w14:textId="77A05774" w:rsidR="008461F4" w:rsidRPr="00355739" w:rsidRDefault="007039C2">
                            <w:pPr>
                              <w:pStyle w:val="Titelvanpagina"/>
                              <w:rPr>
                                <w:lang w:val="en-US"/>
                              </w:rPr>
                            </w:pPr>
                            <w:r>
                              <w:rPr>
                                <w:lang w:val="en-US"/>
                              </w:rPr>
                              <w:t>KC D</w:t>
                            </w:r>
                            <w:r w:rsidR="00355739">
                              <w:rPr>
                                <w:lang w:val="en-US"/>
                              </w:rPr>
                              <w:t>e Wiekslag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BCA51" id="Tekstvak 48" o:spid="_x0000_s1045" type="#_x0000_t202" style="position:absolute;margin-left:404.45pt;margin-top:44.45pt;width:156.25pt;height:19.9pt;z-index:25165825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" filled="f" stroked="f">
                <v:textbox inset="0,0,0,0">
                  <w:txbxContent>
                    <w:p w14:paraId="5D73E1B7" w14:textId="77A05774" w:rsidR="008461F4" w:rsidRPr="00355739" w:rsidRDefault="007039C2">
                      <w:pPr>
                        <w:pStyle w:val="Titelvanpagina"/>
                        <w:rPr>
                          <w:lang w:val="en-US"/>
                        </w:rPr>
                      </w:pPr>
                      <w:r>
                        <w:rPr>
                          <w:lang w:val="en-US"/>
                        </w:rPr>
                        <w:t>KC D</w:t>
                      </w:r>
                      <w:r w:rsidR="00355739">
                        <w:rPr>
                          <w:lang w:val="en-US"/>
                        </w:rPr>
                        <w:t>e Wiekslag</w:t>
                      </w:r>
                    </w:p>
                  </w:txbxContent>
                </v:textbox>
                <w10:wrap anchorx="page" anchory="page"/>
              </v:shape>
            </w:pict>
          </mc:Fallback>
        </mc:AlternateContent>
      </w:r>
      <w:r w:rsidR="00935D72">
        <w:rPr>
          <w:lang w:eastAsia="nl-NL"/>
        </w:rPr>
        <mc:AlternateContent>
          <mc:Choice Requires="wps">
            <w:drawing>
              <wp:anchor distT="0" distB="0" distL="114300" distR="114300" simplePos="0" relativeHeight="251658253" behindDoc="0" locked="0" layoutInCell="1" allowOverlap="1" wp14:anchorId="5792D25D" wp14:editId="2132DA72">
                <wp:simplePos x="0" y="0"/>
                <wp:positionH relativeFrom="page">
                  <wp:posOffset>690880</wp:posOffset>
                </wp:positionH>
                <wp:positionV relativeFrom="page">
                  <wp:posOffset>572310</wp:posOffset>
                </wp:positionV>
                <wp:extent cx="1333500" cy="342900"/>
                <wp:effectExtent l="0" t="0" r="0" b="0"/>
                <wp:wrapNone/>
                <wp:docPr id="52" name="Tekstvak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606B2" w14:textId="719D490D" w:rsidR="008461F4" w:rsidRDefault="008461F4">
                            <w:pPr>
                              <w:rPr>
                                <w:rStyle w:val="Paginanummer"/>
                                <w:szCs w:val="20"/>
                              </w:rPr>
                            </w:pPr>
                            <w:r>
                              <w:rPr>
                                <w:rStyle w:val="Paginanummer"/>
                                <w:szCs w:val="20"/>
                              </w:rPr>
                              <w:t xml:space="preserve">Pagina 2 van </w:t>
                            </w:r>
                            <w:r w:rsidR="00935D72">
                              <w:rPr>
                                <w:rStyle w:val="Paginanummer"/>
                                <w:szCs w:val="20"/>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2D25D" id="Tekstvak 52" o:spid="_x0000_s1046" type="#_x0000_t202" style="position:absolute;margin-left:54.4pt;margin-top:45.05pt;width:105pt;height:27pt;z-index:25165825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" filled="f" stroked="f">
                <v:textbox inset="0,0,0,0">
                  <w:txbxContent>
                    <w:p w14:paraId="5F3606B2" w14:textId="719D490D" w:rsidR="008461F4" w:rsidRDefault="008461F4">
                      <w:pPr>
                        <w:rPr>
                          <w:rStyle w:val="Paginanummer"/>
                          <w:szCs w:val="20"/>
                        </w:rPr>
                      </w:pPr>
                      <w:r>
                        <w:rPr>
                          <w:rStyle w:val="Paginanummer"/>
                          <w:szCs w:val="20"/>
                        </w:rPr>
                        <w:t xml:space="preserve">Pagina 2 van </w:t>
                      </w:r>
                      <w:r w:rsidR="00935D72">
                        <w:rPr>
                          <w:rStyle w:val="Paginanummer"/>
                          <w:szCs w:val="20"/>
                        </w:rPr>
                        <w:t>3</w:t>
                      </w:r>
                    </w:p>
                  </w:txbxContent>
                </v:textbox>
                <w10:wrap anchorx="page" anchory="page"/>
              </v:shape>
            </w:pict>
          </mc:Fallback>
        </mc:AlternateContent>
      </w:r>
      <w:r w:rsidR="00935D72">
        <w:rPr>
          <w:lang w:eastAsia="nl-NL"/>
        </w:rPr>
        <mc:AlternateContent>
          <mc:Choice Requires="wps">
            <w:drawing>
              <wp:anchor distT="0" distB="0" distL="114300" distR="114300" simplePos="0" relativeHeight="251658296" behindDoc="0" locked="0" layoutInCell="1" allowOverlap="1" wp14:anchorId="03EDEB0B" wp14:editId="2BB26FED">
                <wp:simplePos x="0" y="0"/>
                <wp:positionH relativeFrom="margin">
                  <wp:align>center</wp:align>
                </wp:positionH>
                <wp:positionV relativeFrom="page">
                  <wp:posOffset>559340</wp:posOffset>
                </wp:positionV>
                <wp:extent cx="2035175" cy="206375"/>
                <wp:effectExtent l="0" t="0" r="3175" b="3175"/>
                <wp:wrapNone/>
                <wp:docPr id="1293444339" name="Tekstvak 1293444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175"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94124" w14:textId="5C0B5EBA" w:rsidR="00935D72" w:rsidRPr="00355739" w:rsidRDefault="00935D72" w:rsidP="00935D72">
                            <w:pPr>
                              <w:pStyle w:val="Titelvanpagina"/>
                              <w:jc w:val="center"/>
                              <w:rPr>
                                <w:rStyle w:val="Paginanummer"/>
                                <w:b/>
                                <w:lang w:val="en-US"/>
                              </w:rPr>
                            </w:pPr>
                            <w:r>
                              <w:rPr>
                                <w:rStyle w:val="Paginanummer"/>
                                <w:b/>
                                <w:lang w:val="en-US"/>
                              </w:rPr>
                              <w:t xml:space="preserve">Groep </w:t>
                            </w:r>
                            <w:r w:rsidR="00DE64EF">
                              <w:rPr>
                                <w:rStyle w:val="Paginanummer"/>
                                <w:b/>
                                <w:lang w:val="en-US"/>
                              </w:rPr>
                              <w:t>5B</w:t>
                            </w:r>
                            <w:r>
                              <w:rPr>
                                <w:rStyle w:val="Paginanummer"/>
                                <w:b/>
                                <w:lang w:val="en-US"/>
                              </w:rPr>
                              <w:t>/</w:t>
                            </w:r>
                            <w:r w:rsidR="00DE64EF">
                              <w:rPr>
                                <w:rStyle w:val="Paginanummer"/>
                                <w:b/>
                                <w:lang w:val="en-US"/>
                              </w:rPr>
                              <w:t>6</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EDEB0B" id="Tekstvak 1293444339" o:spid="_x0000_s1047" type="#_x0000_t202" style="position:absolute;margin-left:0;margin-top:44.05pt;width:160.25pt;height:16.25pt;z-index:25165829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" filled="f" stroked="f">
                <v:textbox style="mso-fit-shape-to-text:t" inset="0,0,0,0">
                  <w:txbxContent>
                    <w:p w14:paraId="68C94124" w14:textId="5C0B5EBA" w:rsidR="00935D72" w:rsidRPr="00355739" w:rsidRDefault="00935D72" w:rsidP="00935D72">
                      <w:pPr>
                        <w:pStyle w:val="Titelvanpagina"/>
                        <w:jc w:val="center"/>
                        <w:rPr>
                          <w:rStyle w:val="Paginanummer"/>
                          <w:b/>
                          <w:lang w:val="en-US"/>
                        </w:rPr>
                      </w:pPr>
                      <w:r>
                        <w:rPr>
                          <w:rStyle w:val="Paginanummer"/>
                          <w:b/>
                          <w:lang w:val="en-US"/>
                        </w:rPr>
                        <w:t xml:space="preserve">Groep </w:t>
                      </w:r>
                      <w:r w:rsidR="00DE64EF">
                        <w:rPr>
                          <w:rStyle w:val="Paginanummer"/>
                          <w:b/>
                          <w:lang w:val="en-US"/>
                        </w:rPr>
                        <w:t>5B</w:t>
                      </w:r>
                      <w:r>
                        <w:rPr>
                          <w:rStyle w:val="Paginanummer"/>
                          <w:b/>
                          <w:lang w:val="en-US"/>
                        </w:rPr>
                        <w:t>/</w:t>
                      </w:r>
                      <w:r w:rsidR="00DE64EF">
                        <w:rPr>
                          <w:rStyle w:val="Paginanummer"/>
                          <w:b/>
                          <w:lang w:val="en-US"/>
                        </w:rPr>
                        <w:t>6</w:t>
                      </w:r>
                    </w:p>
                  </w:txbxContent>
                </v:textbox>
                <w10:wrap anchorx="margin" anchory="page"/>
              </v:shape>
            </w:pict>
          </mc:Fallback>
        </mc:AlternateContent>
      </w:r>
      <w:r w:rsidR="00C94513">
        <w:rPr>
          <w:lang w:eastAsia="nl-NL"/>
        </w:rPr>
        <mc:AlternateContent>
          <mc:Choice Requires="wps">
            <w:drawing>
              <wp:anchor distT="0" distB="0" distL="114300" distR="114300" simplePos="0" relativeHeight="251658252" behindDoc="0" locked="0" layoutInCell="1" allowOverlap="1" wp14:anchorId="74EF385D" wp14:editId="537BA295">
                <wp:simplePos x="0" y="0"/>
                <wp:positionH relativeFrom="page">
                  <wp:posOffset>438150</wp:posOffset>
                </wp:positionH>
                <wp:positionV relativeFrom="page">
                  <wp:posOffset>457200</wp:posOffset>
                </wp:positionV>
                <wp:extent cx="6858000" cy="419100"/>
                <wp:effectExtent l="0" t="0" r="0" b="0"/>
                <wp:wrapNone/>
                <wp:docPr id="49" name="Rechthoek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19100"/>
                        </a:xfrm>
                        <a:prstGeom prst="rect">
                          <a:avLst/>
                        </a:prstGeom>
                        <a:solidFill>
                          <a:srgbClr val="FF6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5BF7510F" id="Rectangle 123" o:spid="_x0000_s1026" style="position:absolute;margin-left:34.5pt;margin-top:36pt;width:540pt;height:33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" fillcolor="#f60" stroked="f">
                <w10:wrap anchorx="page" anchory="page"/>
              </v:rect>
            </w:pict>
          </mc:Fallback>
        </mc:AlternateContent>
      </w:r>
      <w:r w:rsidR="00355739">
        <w:rPr>
          <w:lang w:eastAsia="nl-NL"/>
        </w:rPr>
        <mc:AlternateContent>
          <mc:Choice Requires="wps">
            <w:drawing>
              <wp:anchor distT="0" distB="0" distL="114300" distR="114300" simplePos="0" relativeHeight="251658280" behindDoc="0" locked="0" layoutInCell="1" allowOverlap="1" wp14:anchorId="449C0090" wp14:editId="13674B7E">
                <wp:simplePos x="0" y="0"/>
                <wp:positionH relativeFrom="page">
                  <wp:posOffset>342900</wp:posOffset>
                </wp:positionH>
                <wp:positionV relativeFrom="page">
                  <wp:posOffset>1600200</wp:posOffset>
                </wp:positionV>
                <wp:extent cx="1869440" cy="1776730"/>
                <wp:effectExtent l="0" t="0" r="0" b="4445"/>
                <wp:wrapNone/>
                <wp:docPr id="50" name="Tekstvak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9440" cy="1776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85FB88" w14:textId="77777777" w:rsidR="008461F4" w:rsidRDefault="008461F4"/>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9C0090" id="Tekstvak 50" o:spid="_x0000_s1048" type="#_x0000_t202" style="position:absolute;margin-left:27pt;margin-top:126pt;width:147.2pt;height:139.9pt;z-index:25165828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" stroked="f">
                <v:textbox style="mso-fit-shape-to-text:t">
                  <w:txbxContent>
                    <w:p w14:paraId="7585FB88" w14:textId="77777777" w:rsidR="008461F4" w:rsidRDefault="008461F4"/>
                  </w:txbxContent>
                </v:textbox>
                <w10:wrap anchorx="page" anchory="page"/>
              </v:shape>
            </w:pict>
          </mc:Fallback>
        </mc:AlternateContent>
      </w:r>
      <w:r w:rsidR="00355739">
        <w:rPr>
          <w:lang w:eastAsia="nl-NL"/>
        </w:rPr>
        <mc:AlternateContent>
          <mc:Choice Requires="wps">
            <w:drawing>
              <wp:anchor distT="0" distB="0" distL="114300" distR="114300" simplePos="0" relativeHeight="251658248" behindDoc="0" locked="0" layoutInCell="1" allowOverlap="1" wp14:anchorId="1E4379F1" wp14:editId="0BBF43B4">
                <wp:simplePos x="0" y="0"/>
                <wp:positionH relativeFrom="page">
                  <wp:posOffset>610235</wp:posOffset>
                </wp:positionH>
                <wp:positionV relativeFrom="page">
                  <wp:posOffset>4925695</wp:posOffset>
                </wp:positionV>
                <wp:extent cx="1414145" cy="1600200"/>
                <wp:effectExtent l="635" t="1270" r="4445" b="0"/>
                <wp:wrapNone/>
                <wp:docPr id="47" name="Tekstvak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45" cy="160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B8778" w14:textId="77777777" w:rsidR="008461F4" w:rsidRDefault="008461F4" w:rsidP="000D3760">
                            <w:pPr>
                              <w:pStyle w:val="Blikvangercitaat"/>
                              <w:jc w:val="center"/>
                            </w:pPr>
                            <w:r>
                              <w:t xml:space="preserve"> </w:t>
                            </w:r>
                          </w:p>
                        </w:txbxContent>
                      </wps:txbx>
                      <wps:bodyPr rot="0" vert="horz" wrap="square" lIns="0" tIns="0" rIns="9144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E4379F1" id="Tekstvak 47" o:spid="_x0000_s1049" type="#_x0000_t202" style="position:absolute;margin-left:48.05pt;margin-top:387.85pt;width:111.35pt;height:126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" filled="f" stroked="f">
                <v:textbox style="mso-fit-shape-to-text:t" inset="0,0,,0">
                  <w:txbxContent>
                    <w:p w14:paraId="402B8778" w14:textId="77777777" w:rsidR="008461F4" w:rsidRDefault="008461F4" w:rsidP="000D3760">
                      <w:pPr>
                        <w:pStyle w:val="Blikvangercitaat"/>
                        <w:jc w:val="center"/>
                      </w:pPr>
                      <w:r>
                        <w:t xml:space="preserve"> </w:t>
                      </w:r>
                    </w:p>
                  </w:txbxContent>
                </v:textbox>
                <w10:wrap anchorx="page" anchory="page"/>
              </v:shape>
            </w:pict>
          </mc:Fallback>
        </mc:AlternateContent>
      </w:r>
      <w:r w:rsidR="00355739">
        <w:rPr>
          <w:lang w:eastAsia="nl-NL"/>
        </w:rPr>
        <mc:AlternateContent>
          <mc:Choice Requires="wps">
            <w:drawing>
              <wp:anchor distT="0" distB="0" distL="114300" distR="114300" simplePos="0" relativeHeight="251658261" behindDoc="0" locked="0" layoutInCell="1" allowOverlap="1" wp14:anchorId="158367B1" wp14:editId="439507B0">
                <wp:simplePos x="0" y="0"/>
                <wp:positionH relativeFrom="page">
                  <wp:posOffset>2540000</wp:posOffset>
                </wp:positionH>
                <wp:positionV relativeFrom="page">
                  <wp:posOffset>1231900</wp:posOffset>
                </wp:positionV>
                <wp:extent cx="91440" cy="91440"/>
                <wp:effectExtent l="0" t="3175" r="0" b="635"/>
                <wp:wrapNone/>
                <wp:docPr id="46" name="Tekstvak 4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4FD70" w14:textId="77777777" w:rsidR="008461F4" w:rsidRDefault="008461F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367B1" id="Tekstvak 46" o:spid="_x0000_s1050" type="#_x0000_t202" style="position:absolute;margin-left:200pt;margin-top:97pt;width:7.2pt;height:7.2pt;z-index:251658261;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" filled="f" stroked="f">
                <v:textbox inset="0,0,0,0">
                  <w:txbxContent>
                    <w:p w14:paraId="45F4FD70" w14:textId="77777777" w:rsidR="008461F4" w:rsidRDefault="008461F4"/>
                  </w:txbxContent>
                </v:textbox>
                <w10:wrap anchorx="page" anchory="page"/>
              </v:shape>
            </w:pict>
          </mc:Fallback>
        </mc:AlternateContent>
      </w:r>
      <w:r w:rsidR="00355739">
        <w:rPr>
          <w:lang w:eastAsia="nl-NL"/>
        </w:rPr>
        <mc:AlternateContent>
          <mc:Choice Requires="wps">
            <w:drawing>
              <wp:anchor distT="0" distB="0" distL="114300" distR="114300" simplePos="0" relativeHeight="251658262" behindDoc="0" locked="0" layoutInCell="1" allowOverlap="1" wp14:anchorId="0C6788D6" wp14:editId="4754C6B9">
                <wp:simplePos x="0" y="0"/>
                <wp:positionH relativeFrom="page">
                  <wp:posOffset>2552700</wp:posOffset>
                </wp:positionH>
                <wp:positionV relativeFrom="page">
                  <wp:posOffset>4457700</wp:posOffset>
                </wp:positionV>
                <wp:extent cx="91440" cy="91440"/>
                <wp:effectExtent l="0" t="0" r="3810" b="3810"/>
                <wp:wrapNone/>
                <wp:docPr id="45" name="Tekstvak 4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A76F7" w14:textId="77777777" w:rsidR="008461F4" w:rsidRDefault="008461F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788D6" id="Tekstvak 45" o:spid="_x0000_s1051" type="#_x0000_t202" style="position:absolute;margin-left:201pt;margin-top:351pt;width:7.2pt;height:7.2pt;z-index:25165826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" filled="f" stroked="f">
                <v:textbox inset="0,0,0,0">
                  <w:txbxContent>
                    <w:p w14:paraId="691A76F7" w14:textId="77777777" w:rsidR="008461F4" w:rsidRDefault="008461F4"/>
                  </w:txbxContent>
                </v:textbox>
                <w10:wrap anchorx="page" anchory="page"/>
              </v:shape>
            </w:pict>
          </mc:Fallback>
        </mc:AlternateContent>
      </w:r>
      <w:r w:rsidR="00355739">
        <w:rPr>
          <w:lang w:eastAsia="nl-NL"/>
        </w:rPr>
        <mc:AlternateContent>
          <mc:Choice Requires="wps">
            <w:drawing>
              <wp:anchor distT="0" distB="0" distL="114300" distR="114300" simplePos="0" relativeHeight="251658263" behindDoc="0" locked="0" layoutInCell="1" allowOverlap="1" wp14:anchorId="46B57315" wp14:editId="1A58949B">
                <wp:simplePos x="0" y="0"/>
                <wp:positionH relativeFrom="page">
                  <wp:posOffset>2552700</wp:posOffset>
                </wp:positionH>
                <wp:positionV relativeFrom="page">
                  <wp:posOffset>7670800</wp:posOffset>
                </wp:positionV>
                <wp:extent cx="91440" cy="91440"/>
                <wp:effectExtent l="0" t="3175" r="3810" b="635"/>
                <wp:wrapNone/>
                <wp:docPr id="44" name="Tekstvak 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E2B98" w14:textId="77777777" w:rsidR="008461F4" w:rsidRDefault="008461F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B57315" id="Tekstvak 44" o:spid="_x0000_s1052" type="#_x0000_t202" style="position:absolute;margin-left:201pt;margin-top:604pt;width:7.2pt;height:7.2pt;z-index:251658263;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" filled="f" stroked="f">
                <v:textbox inset="0,0,0,0">
                  <w:txbxContent>
                    <w:p w14:paraId="7DDE2B98" w14:textId="77777777" w:rsidR="008461F4" w:rsidRDefault="008461F4"/>
                  </w:txbxContent>
                </v:textbox>
                <w10:wrap anchorx="page" anchory="page"/>
              </v:shape>
            </w:pict>
          </mc:Fallback>
        </mc:AlternateContent>
      </w:r>
      <w:r w:rsidR="008461F4">
        <w:br w:type="page"/>
      </w:r>
      <w:r w:rsidR="00F0577B" w:rsidRPr="00F0577B">
        <w:lastRenderedPageBreak/>
        <w:t xml:space="preserve"> </w:t>
      </w:r>
      <w:r w:rsidR="000B4C06">
        <w:rPr>
          <w:lang w:eastAsia="nl-NL"/>
        </w:rPr>
        <mc:AlternateContent>
          <mc:Choice Requires="wps">
            <w:drawing>
              <wp:anchor distT="0" distB="0" distL="114300" distR="114300" simplePos="0" relativeHeight="251658256" behindDoc="0" locked="0" layoutInCell="1" allowOverlap="1" wp14:anchorId="4971EBEE" wp14:editId="6B4DF323">
                <wp:simplePos x="0" y="0"/>
                <wp:positionH relativeFrom="page">
                  <wp:posOffset>5364480</wp:posOffset>
                </wp:positionH>
                <wp:positionV relativeFrom="page">
                  <wp:posOffset>580897</wp:posOffset>
                </wp:positionV>
                <wp:extent cx="1809345" cy="328835"/>
                <wp:effectExtent l="0" t="0" r="635" b="14605"/>
                <wp:wrapNone/>
                <wp:docPr id="42" name="Tekstvak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345" cy="328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7235B" w14:textId="0FBE71D2" w:rsidR="008461F4" w:rsidRPr="00355739" w:rsidRDefault="007039C2">
                            <w:pPr>
                              <w:pStyle w:val="Titelvanpagina"/>
                              <w:rPr>
                                <w:rStyle w:val="Paginanummer"/>
                                <w:b/>
                                <w:lang w:val="en-US"/>
                              </w:rPr>
                            </w:pPr>
                            <w:r>
                              <w:rPr>
                                <w:rStyle w:val="Paginanummer"/>
                                <w:b/>
                                <w:lang w:val="en-US"/>
                              </w:rPr>
                              <w:t>KC D</w:t>
                            </w:r>
                            <w:r w:rsidR="00355739">
                              <w:rPr>
                                <w:rStyle w:val="Paginanummer"/>
                                <w:b/>
                                <w:lang w:val="en-US"/>
                              </w:rPr>
                              <w:t>e Wiekslag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1EBEE" id="Tekstvak 42" o:spid="_x0000_s1053" type="#_x0000_t202" style="position:absolute;margin-left:422.4pt;margin-top:45.75pt;width:142.45pt;height:25.9pt;z-index:25165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" filled="f" stroked="f">
                <v:textbox inset="0,0,0,0">
                  <w:txbxContent>
                    <w:p w14:paraId="3927235B" w14:textId="0FBE71D2" w:rsidR="008461F4" w:rsidRPr="00355739" w:rsidRDefault="007039C2">
                      <w:pPr>
                        <w:pStyle w:val="Titelvanpagina"/>
                        <w:rPr>
                          <w:rStyle w:val="Paginanummer"/>
                          <w:b/>
                          <w:lang w:val="en-US"/>
                        </w:rPr>
                      </w:pPr>
                      <w:r>
                        <w:rPr>
                          <w:rStyle w:val="Paginanummer"/>
                          <w:b/>
                          <w:lang w:val="en-US"/>
                        </w:rPr>
                        <w:t>KC D</w:t>
                      </w:r>
                      <w:r w:rsidR="00355739">
                        <w:rPr>
                          <w:rStyle w:val="Paginanummer"/>
                          <w:b/>
                          <w:lang w:val="en-US"/>
                        </w:rPr>
                        <w:t>e Wiekslag</w:t>
                      </w:r>
                    </w:p>
                  </w:txbxContent>
                </v:textbox>
                <w10:wrap anchorx="page" anchory="page"/>
              </v:shape>
            </w:pict>
          </mc:Fallback>
        </mc:AlternateContent>
      </w:r>
      <w:r w:rsidR="000B4C06">
        <w:rPr>
          <w:lang w:eastAsia="nl-NL"/>
        </w:rPr>
        <mc:AlternateContent>
          <mc:Choice Requires="wps">
            <w:drawing>
              <wp:anchor distT="0" distB="0" distL="114300" distR="114300" simplePos="0" relativeHeight="251658255" behindDoc="0" locked="0" layoutInCell="1" allowOverlap="1" wp14:anchorId="2BA35C2C" wp14:editId="0E97107F">
                <wp:simplePos x="0" y="0"/>
                <wp:positionH relativeFrom="page">
                  <wp:posOffset>438150</wp:posOffset>
                </wp:positionH>
                <wp:positionV relativeFrom="page">
                  <wp:posOffset>457200</wp:posOffset>
                </wp:positionV>
                <wp:extent cx="6858000" cy="457200"/>
                <wp:effectExtent l="0" t="0" r="0" b="0"/>
                <wp:wrapNone/>
                <wp:docPr id="30" name="Rechthoek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57200"/>
                        </a:xfrm>
                        <a:prstGeom prst="rect">
                          <a:avLst/>
                        </a:prstGeom>
                        <a:solidFill>
                          <a:srgbClr val="FF66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F82139" id="Rechthoek 30" o:spid="_x0000_s1026" style="position:absolute;margin-left:34.5pt;margin-top:36pt;width:540pt;height:36pt;z-index:25165825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" fillcolor="#f60" stroked="f">
                <w10:wrap anchorx="page" anchory="page"/>
              </v:rect>
            </w:pict>
          </mc:Fallback>
        </mc:AlternateContent>
      </w:r>
      <w:r w:rsidR="000B4C06">
        <w:rPr>
          <w:lang w:eastAsia="nl-NL"/>
        </w:rPr>
        <mc:AlternateContent>
          <mc:Choice Requires="wps">
            <w:drawing>
              <wp:anchor distT="0" distB="0" distL="114300" distR="114300" simplePos="0" relativeHeight="251658277" behindDoc="0" locked="0" layoutInCell="1" allowOverlap="1" wp14:anchorId="54998BB0" wp14:editId="7C73D049">
                <wp:simplePos x="0" y="0"/>
                <wp:positionH relativeFrom="margin">
                  <wp:posOffset>1813682</wp:posOffset>
                </wp:positionH>
                <wp:positionV relativeFrom="page">
                  <wp:posOffset>563947</wp:posOffset>
                </wp:positionV>
                <wp:extent cx="2035175" cy="432894"/>
                <wp:effectExtent l="0" t="0" r="3175" b="5715"/>
                <wp:wrapNone/>
                <wp:docPr id="43" name="Tekstvak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5175" cy="4328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B4EBC" w14:textId="2F7AB8A0" w:rsidR="008461F4" w:rsidRPr="00355739" w:rsidRDefault="00355739" w:rsidP="00331844">
                            <w:pPr>
                              <w:pStyle w:val="Titelvanpagina"/>
                              <w:jc w:val="center"/>
                              <w:rPr>
                                <w:rStyle w:val="Paginanummer"/>
                                <w:b/>
                                <w:lang w:val="en-US"/>
                              </w:rPr>
                            </w:pPr>
                            <w:r>
                              <w:rPr>
                                <w:rStyle w:val="Paginanummer"/>
                                <w:b/>
                                <w:lang w:val="en-US"/>
                              </w:rPr>
                              <w:t>Groep</w:t>
                            </w:r>
                            <w:r w:rsidR="00331844">
                              <w:rPr>
                                <w:rStyle w:val="Paginanummer"/>
                                <w:b/>
                                <w:lang w:val="en-US"/>
                              </w:rPr>
                              <w:t xml:space="preserve"> </w:t>
                            </w:r>
                            <w:r w:rsidR="00DE64EF">
                              <w:rPr>
                                <w:rStyle w:val="Paginanummer"/>
                                <w:b/>
                                <w:lang w:val="en-US"/>
                              </w:rPr>
                              <w:t>5B</w:t>
                            </w:r>
                            <w:r w:rsidR="000B4C06">
                              <w:rPr>
                                <w:rStyle w:val="Paginanummer"/>
                                <w:b/>
                                <w:lang w:val="en-US"/>
                              </w:rPr>
                              <w:t>/</w:t>
                            </w:r>
                            <w:r w:rsidR="00DE64EF">
                              <w:rPr>
                                <w:rStyle w:val="Paginanummer"/>
                                <w:b/>
                                <w:lang w:val="en-US"/>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98BB0" id="Tekstvak 43" o:spid="_x0000_s1054" type="#_x0000_t202" style="position:absolute;margin-left:142.8pt;margin-top:44.4pt;width:160.25pt;height:34.1pt;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" filled="f" stroked="f">
                <v:textbox inset="0,0,0,0">
                  <w:txbxContent>
                    <w:p w14:paraId="79EB4EBC" w14:textId="2F7AB8A0" w:rsidR="008461F4" w:rsidRPr="00355739" w:rsidRDefault="00355739" w:rsidP="00331844">
                      <w:pPr>
                        <w:pStyle w:val="Titelvanpagina"/>
                        <w:jc w:val="center"/>
                        <w:rPr>
                          <w:rStyle w:val="Paginanummer"/>
                          <w:b/>
                          <w:lang w:val="en-US"/>
                        </w:rPr>
                      </w:pPr>
                      <w:r>
                        <w:rPr>
                          <w:rStyle w:val="Paginanummer"/>
                          <w:b/>
                          <w:lang w:val="en-US"/>
                        </w:rPr>
                        <w:t>Groep</w:t>
                      </w:r>
                      <w:r w:rsidR="00331844">
                        <w:rPr>
                          <w:rStyle w:val="Paginanummer"/>
                          <w:b/>
                          <w:lang w:val="en-US"/>
                        </w:rPr>
                        <w:t xml:space="preserve"> </w:t>
                      </w:r>
                      <w:r w:rsidR="00DE64EF">
                        <w:rPr>
                          <w:rStyle w:val="Paginanummer"/>
                          <w:b/>
                          <w:lang w:val="en-US"/>
                        </w:rPr>
                        <w:t>5B</w:t>
                      </w:r>
                      <w:r w:rsidR="000B4C06">
                        <w:rPr>
                          <w:rStyle w:val="Paginanummer"/>
                          <w:b/>
                          <w:lang w:val="en-US"/>
                        </w:rPr>
                        <w:t>/</w:t>
                      </w:r>
                      <w:r w:rsidR="00DE64EF">
                        <w:rPr>
                          <w:rStyle w:val="Paginanummer"/>
                          <w:b/>
                          <w:lang w:val="en-US"/>
                        </w:rPr>
                        <w:t>6</w:t>
                      </w:r>
                    </w:p>
                  </w:txbxContent>
                </v:textbox>
                <w10:wrap anchorx="margin" anchory="page"/>
              </v:shape>
            </w:pict>
          </mc:Fallback>
        </mc:AlternateContent>
      </w:r>
      <w:r w:rsidR="00C119D9">
        <w:rPr>
          <w:lang w:eastAsia="nl-NL"/>
        </w:rPr>
        <mc:AlternateContent>
          <mc:Choice Requires="wps">
            <w:drawing>
              <wp:anchor distT="0" distB="0" distL="114300" distR="114300" simplePos="0" relativeHeight="251658288" behindDoc="0" locked="0" layoutInCell="1" allowOverlap="1" wp14:anchorId="15F0493C" wp14:editId="6F7B7618">
                <wp:simplePos x="0" y="0"/>
                <wp:positionH relativeFrom="page">
                  <wp:posOffset>858879</wp:posOffset>
                </wp:positionH>
                <wp:positionV relativeFrom="page">
                  <wp:posOffset>5134886</wp:posOffset>
                </wp:positionV>
                <wp:extent cx="2616835" cy="569595"/>
                <wp:effectExtent l="0" t="0" r="12065" b="1905"/>
                <wp:wrapNone/>
                <wp:docPr id="89" name="Tekstvak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835" cy="569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48820" w14:textId="77777777" w:rsidR="002F6430" w:rsidRDefault="002F6430" w:rsidP="002F6430">
                            <w:pPr>
                              <w:pStyle w:val="Kop2"/>
                              <w:jc w:val="center"/>
                            </w:pPr>
                            <w:r w:rsidRPr="002F6430">
                              <w:t>Algemene schoolafspraken in de groepen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0493C" id="Tekstvak 89" o:spid="_x0000_s1055" type="#_x0000_t202" style="position:absolute;margin-left:67.65pt;margin-top:404.3pt;width:206.05pt;height:44.85pt;z-index:25165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" filled="f" stroked="f">
                <v:textbox inset="0,0,0,0">
                  <w:txbxContent>
                    <w:p w14:paraId="32A48820" w14:textId="77777777" w:rsidR="002F6430" w:rsidRDefault="002F6430" w:rsidP="002F6430">
                      <w:pPr>
                        <w:pStyle w:val="Kop2"/>
                        <w:jc w:val="center"/>
                      </w:pPr>
                      <w:r w:rsidRPr="002F6430">
                        <w:t>Algemene schoolafspraken in de groepen</w:t>
                      </w:r>
                    </w:p>
                  </w:txbxContent>
                </v:textbox>
                <w10:wrap anchorx="page" anchory="page"/>
              </v:shape>
            </w:pict>
          </mc:Fallback>
        </mc:AlternateContent>
      </w:r>
      <w:r w:rsidR="005E333A">
        <w:rPr>
          <w:lang w:eastAsia="nl-NL"/>
        </w:rPr>
        <mc:AlternateContent>
          <mc:Choice Requires="wps">
            <w:drawing>
              <wp:anchor distT="0" distB="0" distL="114300" distR="114300" simplePos="0" relativeHeight="251658287" behindDoc="0" locked="0" layoutInCell="1" allowOverlap="1" wp14:anchorId="4F5B9834" wp14:editId="7A2EB115">
                <wp:simplePos x="0" y="0"/>
                <wp:positionH relativeFrom="page">
                  <wp:posOffset>771525</wp:posOffset>
                </wp:positionH>
                <wp:positionV relativeFrom="page">
                  <wp:posOffset>1290955</wp:posOffset>
                </wp:positionV>
                <wp:extent cx="2616835" cy="236220"/>
                <wp:effectExtent l="0" t="0" r="12065" b="4445"/>
                <wp:wrapNone/>
                <wp:docPr id="87" name="Tekstvak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835" cy="236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C68077" w14:textId="77777777" w:rsidR="008B29A6" w:rsidRDefault="008B29A6" w:rsidP="008B29A6">
                            <w:pPr>
                              <w:pStyle w:val="Kop2"/>
                              <w:jc w:val="center"/>
                            </w:pPr>
                            <w:r w:rsidRPr="008B29A6">
                              <w:t>Betrokkenheid van ouders binnen de groep</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5B9834" id="Tekstvak 87" o:spid="_x0000_s1056" type="#_x0000_t202" style="position:absolute;margin-left:60.75pt;margin-top:101.65pt;width:206.05pt;height:18.6pt;z-index:25165828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" filled="f" stroked="f">
                <v:textbox style="mso-fit-shape-to-text:t" inset="0,0,0,0">
                  <w:txbxContent>
                    <w:p w14:paraId="06C68077" w14:textId="77777777" w:rsidR="008B29A6" w:rsidRDefault="008B29A6" w:rsidP="008B29A6">
                      <w:pPr>
                        <w:pStyle w:val="Kop2"/>
                        <w:jc w:val="center"/>
                      </w:pPr>
                      <w:r w:rsidRPr="008B29A6">
                        <w:t>Betrokkenheid van ouders binnen de groep</w:t>
                      </w:r>
                    </w:p>
                  </w:txbxContent>
                </v:textbox>
                <w10:wrap anchorx="page" anchory="page"/>
              </v:shape>
            </w:pict>
          </mc:Fallback>
        </mc:AlternateContent>
      </w:r>
      <w:r w:rsidR="00355739">
        <w:rPr>
          <w:lang w:eastAsia="nl-NL"/>
        </w:rPr>
        <mc:AlternateContent>
          <mc:Choice Requires="wps">
            <w:drawing>
              <wp:anchor distT="0" distB="0" distL="114300" distR="114300" simplePos="0" relativeHeight="251658282" behindDoc="0" locked="0" layoutInCell="1" allowOverlap="1" wp14:anchorId="67D391A2" wp14:editId="57E85B5C">
                <wp:simplePos x="0" y="0"/>
                <wp:positionH relativeFrom="page">
                  <wp:posOffset>5600700</wp:posOffset>
                </wp:positionH>
                <wp:positionV relativeFrom="page">
                  <wp:posOffset>2171700</wp:posOffset>
                </wp:positionV>
                <wp:extent cx="1621155" cy="1767840"/>
                <wp:effectExtent l="0" t="0" r="0" b="3810"/>
                <wp:wrapNone/>
                <wp:docPr id="34" name="Tekstvak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155" cy="176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263727" w14:textId="77777777" w:rsidR="008461F4" w:rsidRDefault="008461F4"/>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D391A2" id="Tekstvak 34" o:spid="_x0000_s1057" type="#_x0000_t202" style="position:absolute;margin-left:441pt;margin-top:171pt;width:127.65pt;height:139.2pt;z-index:251658282;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" filled="f" stroked="f">
                <v:textbox style="mso-fit-shape-to-text:t">
                  <w:txbxContent>
                    <w:p w14:paraId="07263727" w14:textId="77777777" w:rsidR="008461F4" w:rsidRDefault="008461F4"/>
                  </w:txbxContent>
                </v:textbox>
                <w10:wrap anchorx="page" anchory="page"/>
              </v:shape>
            </w:pict>
          </mc:Fallback>
        </mc:AlternateContent>
      </w:r>
      <w:r w:rsidR="00355739">
        <w:rPr>
          <w:lang w:eastAsia="nl-NL"/>
        </w:rPr>
        <mc:AlternateContent>
          <mc:Choice Requires="wps">
            <w:drawing>
              <wp:anchor distT="0" distB="0" distL="114300" distR="114300" simplePos="0" relativeHeight="251658257" behindDoc="0" locked="0" layoutInCell="1" allowOverlap="1" wp14:anchorId="61EC8131" wp14:editId="0805C5E5">
                <wp:simplePos x="0" y="0"/>
                <wp:positionH relativeFrom="page">
                  <wp:posOffset>571500</wp:posOffset>
                </wp:positionH>
                <wp:positionV relativeFrom="page">
                  <wp:posOffset>559435</wp:posOffset>
                </wp:positionV>
                <wp:extent cx="2181225" cy="206375"/>
                <wp:effectExtent l="0" t="0" r="0" b="0"/>
                <wp:wrapNone/>
                <wp:docPr id="29" name="Tekstvak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F6C5E" w14:textId="59C6EC78" w:rsidR="008461F4" w:rsidRPr="00355739" w:rsidRDefault="00355739">
                            <w:pPr>
                              <w:pStyle w:val="Titelvanpagina"/>
                              <w:jc w:val="left"/>
                              <w:rPr>
                                <w:lang w:val="en-US"/>
                              </w:rPr>
                            </w:pPr>
                            <w:r>
                              <w:rPr>
                                <w:lang w:val="en-US"/>
                              </w:rPr>
                              <w:t xml:space="preserve">Pagina 3 van </w:t>
                            </w:r>
                            <w:r w:rsidR="000B4C06">
                              <w:rPr>
                                <w:lang w:val="en-US"/>
                              </w:rPr>
                              <w:t>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EC8131" id="Tekstvak 29" o:spid="_x0000_s1058" type="#_x0000_t202" style="position:absolute;margin-left:45pt;margin-top:44.05pt;width:171.75pt;height:16.25pt;z-index:25165825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" filled="f" stroked="f">
                <v:textbox style="mso-fit-shape-to-text:t" inset="0,0,0,0">
                  <w:txbxContent>
                    <w:p w14:paraId="0C7F6C5E" w14:textId="59C6EC78" w:rsidR="008461F4" w:rsidRPr="00355739" w:rsidRDefault="00355739">
                      <w:pPr>
                        <w:pStyle w:val="Titelvanpagina"/>
                        <w:jc w:val="left"/>
                        <w:rPr>
                          <w:lang w:val="en-US"/>
                        </w:rPr>
                      </w:pPr>
                      <w:r>
                        <w:rPr>
                          <w:lang w:val="en-US"/>
                        </w:rPr>
                        <w:t xml:space="preserve">Pagina 3 van </w:t>
                      </w:r>
                      <w:r w:rsidR="000B4C06">
                        <w:rPr>
                          <w:lang w:val="en-US"/>
                        </w:rPr>
                        <w:t>3</w:t>
                      </w:r>
                    </w:p>
                  </w:txbxContent>
                </v:textbox>
                <w10:wrap anchorx="page" anchory="page"/>
              </v:shape>
            </w:pict>
          </mc:Fallback>
        </mc:AlternateContent>
      </w:r>
      <w:r w:rsidR="00355739">
        <w:rPr>
          <w:lang w:eastAsia="nl-NL"/>
        </w:rPr>
        <mc:AlternateContent>
          <mc:Choice Requires="wps">
            <w:drawing>
              <wp:anchor distT="0" distB="0" distL="114300" distR="114300" simplePos="0" relativeHeight="251658264" behindDoc="0" locked="0" layoutInCell="1" allowOverlap="1" wp14:anchorId="32C2C0CC" wp14:editId="6085A420">
                <wp:simplePos x="0" y="0"/>
                <wp:positionH relativeFrom="page">
                  <wp:posOffset>546100</wp:posOffset>
                </wp:positionH>
                <wp:positionV relativeFrom="page">
                  <wp:posOffset>1244600</wp:posOffset>
                </wp:positionV>
                <wp:extent cx="91440" cy="91440"/>
                <wp:effectExtent l="3175" t="0" r="635" b="0"/>
                <wp:wrapNone/>
                <wp:docPr id="28" name="Tekstvak 2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C576B" w14:textId="77777777" w:rsidR="008461F4" w:rsidRDefault="008461F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2C0CC" id="Tekstvak 28" o:spid="_x0000_s1059" type="#_x0000_t202" style="position:absolute;margin-left:43pt;margin-top:98pt;width:7.2pt;height:7.2pt;z-index:251658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" filled="f" stroked="f">
                <v:textbox inset="0,0,0,0">
                  <w:txbxContent>
                    <w:p w14:paraId="67BC576B" w14:textId="77777777" w:rsidR="008461F4" w:rsidRDefault="008461F4"/>
                  </w:txbxContent>
                </v:textbox>
                <w10:wrap anchorx="page" anchory="page"/>
              </v:shape>
            </w:pict>
          </mc:Fallback>
        </mc:AlternateContent>
      </w:r>
      <w:r w:rsidR="00355739">
        <w:rPr>
          <w:lang w:eastAsia="nl-NL"/>
        </w:rPr>
        <mc:AlternateContent>
          <mc:Choice Requires="wps">
            <w:drawing>
              <wp:anchor distT="0" distB="0" distL="114300" distR="114300" simplePos="0" relativeHeight="251658265" behindDoc="0" locked="0" layoutInCell="1" allowOverlap="1" wp14:anchorId="4B404074" wp14:editId="01F659D6">
                <wp:simplePos x="0" y="0"/>
                <wp:positionH relativeFrom="page">
                  <wp:posOffset>548640</wp:posOffset>
                </wp:positionH>
                <wp:positionV relativeFrom="page">
                  <wp:posOffset>5727700</wp:posOffset>
                </wp:positionV>
                <wp:extent cx="91440" cy="91440"/>
                <wp:effectExtent l="0" t="3175" r="0" b="635"/>
                <wp:wrapNone/>
                <wp:docPr id="27" name="Tekstvak 2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9E254" w14:textId="77777777" w:rsidR="008461F4" w:rsidRDefault="008461F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04074" id="Tekstvak 27" o:spid="_x0000_s1060" type="#_x0000_t202" style="position:absolute;margin-left:43.2pt;margin-top:451pt;width:7.2pt;height:7.2pt;z-index:251658265;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" filled="f" stroked="f">
                <v:textbox inset="0,0,0,0">
                  <w:txbxContent>
                    <w:p w14:paraId="2BB9E254" w14:textId="77777777" w:rsidR="008461F4" w:rsidRDefault="008461F4"/>
                  </w:txbxContent>
                </v:textbox>
                <w10:wrap anchorx="page" anchory="page"/>
              </v:shape>
            </w:pict>
          </mc:Fallback>
        </mc:AlternateContent>
      </w:r>
      <w:r w:rsidR="00355739">
        <w:rPr>
          <w:lang w:eastAsia="nl-NL"/>
        </w:rPr>
        <mc:AlternateContent>
          <mc:Choice Requires="wps">
            <w:drawing>
              <wp:anchor distT="0" distB="0" distL="114300" distR="114300" simplePos="0" relativeHeight="251658266" behindDoc="0" locked="0" layoutInCell="1" allowOverlap="1" wp14:anchorId="3771148B" wp14:editId="62E12408">
                <wp:simplePos x="0" y="0"/>
                <wp:positionH relativeFrom="page">
                  <wp:posOffset>2540000</wp:posOffset>
                </wp:positionH>
                <wp:positionV relativeFrom="page">
                  <wp:posOffset>1051560</wp:posOffset>
                </wp:positionV>
                <wp:extent cx="91440" cy="91440"/>
                <wp:effectExtent l="0" t="3810" r="0" b="0"/>
                <wp:wrapNone/>
                <wp:docPr id="26" name="Tekstvak 2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D3217" w14:textId="77777777" w:rsidR="008461F4" w:rsidRDefault="008461F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1148B" id="Tekstvak 26" o:spid="_x0000_s1061" type="#_x0000_t202" style="position:absolute;margin-left:200pt;margin-top:82.8pt;width:7.2pt;height:7.2pt;z-index:25165826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" filled="f" stroked="f">
                <v:textbox inset="0,0,0,0">
                  <w:txbxContent>
                    <w:p w14:paraId="639D3217" w14:textId="77777777" w:rsidR="008461F4" w:rsidRDefault="008461F4"/>
                  </w:txbxContent>
                </v:textbox>
                <w10:wrap anchorx="page" anchory="page"/>
              </v:shape>
            </w:pict>
          </mc:Fallback>
        </mc:AlternateContent>
      </w:r>
      <w:r w:rsidR="00355739">
        <w:rPr>
          <w:lang w:eastAsia="nl-NL"/>
        </w:rPr>
        <mc:AlternateContent>
          <mc:Choice Requires="wps">
            <w:drawing>
              <wp:anchor distT="0" distB="0" distL="114300" distR="114300" simplePos="0" relativeHeight="251658267" behindDoc="0" locked="0" layoutInCell="1" allowOverlap="1" wp14:anchorId="67320DD7" wp14:editId="72303713">
                <wp:simplePos x="0" y="0"/>
                <wp:positionH relativeFrom="page">
                  <wp:posOffset>2517140</wp:posOffset>
                </wp:positionH>
                <wp:positionV relativeFrom="page">
                  <wp:posOffset>4051300</wp:posOffset>
                </wp:positionV>
                <wp:extent cx="91440" cy="91440"/>
                <wp:effectExtent l="2540" t="3175" r="1270" b="635"/>
                <wp:wrapNone/>
                <wp:docPr id="25" name="Tekstvak 2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03A4E" w14:textId="77777777" w:rsidR="008461F4" w:rsidRDefault="008461F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20DD7" id="Tekstvak 25" o:spid="_x0000_s1062" type="#_x0000_t202" style="position:absolute;margin-left:198.2pt;margin-top:319pt;width:7.2pt;height:7.2pt;z-index:251658267;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" filled="f" stroked="f">
                <v:textbox inset="0,0,0,0">
                  <w:txbxContent>
                    <w:p w14:paraId="6F503A4E" w14:textId="77777777" w:rsidR="008461F4" w:rsidRDefault="008461F4"/>
                  </w:txbxContent>
                </v:textbox>
                <w10:wrap anchorx="page" anchory="page"/>
              </v:shape>
            </w:pict>
          </mc:Fallback>
        </mc:AlternateContent>
      </w:r>
      <w:r w:rsidR="00355739">
        <w:rPr>
          <w:lang w:eastAsia="nl-NL"/>
        </w:rPr>
        <mc:AlternateContent>
          <mc:Choice Requires="wps">
            <w:drawing>
              <wp:anchor distT="0" distB="0" distL="114300" distR="114300" simplePos="0" relativeHeight="251658268" behindDoc="0" locked="0" layoutInCell="1" allowOverlap="1" wp14:anchorId="5CA1820B" wp14:editId="3EBDC186">
                <wp:simplePos x="0" y="0"/>
                <wp:positionH relativeFrom="page">
                  <wp:posOffset>2527300</wp:posOffset>
                </wp:positionH>
                <wp:positionV relativeFrom="page">
                  <wp:posOffset>6934200</wp:posOffset>
                </wp:positionV>
                <wp:extent cx="91440" cy="91440"/>
                <wp:effectExtent l="3175" t="0" r="635" b="3810"/>
                <wp:wrapNone/>
                <wp:docPr id="24" name="Tekstvak 2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2E933" w14:textId="77777777" w:rsidR="008461F4" w:rsidRDefault="008461F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1820B" id="Tekstvak 24" o:spid="_x0000_s1063" type="#_x0000_t202" style="position:absolute;margin-left:199pt;margin-top:546pt;width:7.2pt;height:7.2pt;z-index:2516582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" filled="f" stroked="f">
                <v:textbox inset="0,0,0,0">
                  <w:txbxContent>
                    <w:p w14:paraId="02B2E933" w14:textId="77777777" w:rsidR="008461F4" w:rsidRDefault="008461F4"/>
                  </w:txbxContent>
                </v:textbox>
                <w10:wrap anchorx="page" anchory="page"/>
              </v:shape>
            </w:pict>
          </mc:Fallback>
        </mc:AlternateContent>
      </w:r>
      <w:r w:rsidR="00355739">
        <w:rPr>
          <w:lang w:eastAsia="nl-NL"/>
        </w:rPr>
        <mc:AlternateContent>
          <mc:Choice Requires="wps">
            <w:drawing>
              <wp:anchor distT="0" distB="0" distL="114300" distR="114300" simplePos="0" relativeHeight="251658269" behindDoc="0" locked="0" layoutInCell="1" allowOverlap="1" wp14:anchorId="0F0AF646" wp14:editId="10B601A2">
                <wp:simplePos x="0" y="0"/>
                <wp:positionH relativeFrom="page">
                  <wp:posOffset>546100</wp:posOffset>
                </wp:positionH>
                <wp:positionV relativeFrom="page">
                  <wp:posOffset>1244600</wp:posOffset>
                </wp:positionV>
                <wp:extent cx="91440" cy="91440"/>
                <wp:effectExtent l="3175" t="0" r="635" b="0"/>
                <wp:wrapNone/>
                <wp:docPr id="23" name="Tekstvak 23"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1700B" w14:textId="77777777" w:rsidR="008461F4" w:rsidRDefault="008461F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AF646" id="Tekstvak 23" o:spid="_x0000_s1064" type="#_x0000_t202" style="position:absolute;margin-left:43pt;margin-top:98pt;width:7.2pt;height:7.2pt;z-index:251658269;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" filled="f" stroked="f">
                <v:textbox inset="0,0,0,0">
                  <w:txbxContent>
                    <w:p w14:paraId="00B1700B" w14:textId="77777777" w:rsidR="008461F4" w:rsidRDefault="008461F4"/>
                  </w:txbxContent>
                </v:textbox>
                <w10:wrap anchorx="page" anchory="page"/>
              </v:shape>
            </w:pict>
          </mc:Fallback>
        </mc:AlternateContent>
      </w:r>
      <w:r w:rsidR="00355739">
        <w:rPr>
          <w:lang w:eastAsia="nl-NL"/>
        </w:rPr>
        <mc:AlternateContent>
          <mc:Choice Requires="wps">
            <w:drawing>
              <wp:anchor distT="0" distB="0" distL="114300" distR="114300" simplePos="0" relativeHeight="251658270" behindDoc="0" locked="0" layoutInCell="1" allowOverlap="1" wp14:anchorId="5892C24F" wp14:editId="3169500F">
                <wp:simplePos x="0" y="0"/>
                <wp:positionH relativeFrom="page">
                  <wp:posOffset>535940</wp:posOffset>
                </wp:positionH>
                <wp:positionV relativeFrom="page">
                  <wp:posOffset>5547360</wp:posOffset>
                </wp:positionV>
                <wp:extent cx="91440" cy="91440"/>
                <wp:effectExtent l="2540" t="3810" r="1270" b="0"/>
                <wp:wrapNone/>
                <wp:docPr id="22" name="Tekstvak 2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41566" w14:textId="77777777" w:rsidR="008461F4" w:rsidRDefault="008461F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2C24F" id="Tekstvak 22" o:spid="_x0000_s1065" type="#_x0000_t202" style="position:absolute;margin-left:42.2pt;margin-top:436.8pt;width:7.2pt;height:7.2pt;z-index:25165827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" filled="f" stroked="f">
                <v:textbox inset="0,0,0,0">
                  <w:txbxContent>
                    <w:p w14:paraId="2BD41566" w14:textId="77777777" w:rsidR="008461F4" w:rsidRDefault="008461F4"/>
                  </w:txbxContent>
                </v:textbox>
                <w10:wrap anchorx="page" anchory="page"/>
              </v:shape>
            </w:pict>
          </mc:Fallback>
        </mc:AlternateContent>
      </w:r>
      <w:r w:rsidR="007E765D">
        <w:rPr>
          <w:lang w:eastAsia="nl-NL"/>
        </w:rPr>
        <mc:AlternateContent>
          <mc:Choice Requires="wps">
            <w:drawing>
              <wp:anchor distT="0" distB="0" distL="114300" distR="114300" simplePos="0" relativeHeight="251658272" behindDoc="0" locked="0" layoutInCell="1" allowOverlap="1" wp14:anchorId="3C2DE54F" wp14:editId="64ED4625">
                <wp:simplePos x="0" y="0"/>
                <wp:positionH relativeFrom="page">
                  <wp:posOffset>4953000</wp:posOffset>
                </wp:positionH>
                <wp:positionV relativeFrom="page">
                  <wp:posOffset>3160397</wp:posOffset>
                </wp:positionV>
                <wp:extent cx="2324100" cy="1385568"/>
                <wp:effectExtent l="0" t="0" r="0" b="5715"/>
                <wp:wrapNone/>
                <wp:docPr id="21" name="Tekstvak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324100" cy="1385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4" seq="1"/>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3C2DE54F" id="Text Box 223" o:spid="_x0000_s1070" type="#_x0000_t202" style="position:absolute;margin-left:390pt;margin-top:248.85pt;width:183pt;height:109.1pt;flip:y;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" filled="f" stroked="f">
                <v:textbox inset="0,0,0,0">
                  <w:txbxContent/>
                </v:textbox>
                <w10:wrap anchorx="page" anchory="page"/>
              </v:shape>
            </w:pict>
          </mc:Fallback>
        </mc:AlternateContent>
      </w:r>
      <w:r w:rsidR="00355739">
        <w:rPr>
          <w:lang w:eastAsia="nl-NL"/>
        </w:rPr>
        <mc:AlternateContent>
          <mc:Choice Requires="wps">
            <w:drawing>
              <wp:anchor distT="0" distB="0" distL="114300" distR="114300" simplePos="0" relativeHeight="251658276" behindDoc="0" locked="0" layoutInCell="1" allowOverlap="1" wp14:anchorId="189B7098" wp14:editId="1E3B3AF5">
                <wp:simplePos x="0" y="0"/>
                <wp:positionH relativeFrom="page">
                  <wp:posOffset>667385</wp:posOffset>
                </wp:positionH>
                <wp:positionV relativeFrom="page">
                  <wp:posOffset>868680</wp:posOffset>
                </wp:positionV>
                <wp:extent cx="1039495" cy="588645"/>
                <wp:effectExtent l="635" t="1905" r="0" b="0"/>
                <wp:wrapNone/>
                <wp:docPr id="14" name="Tekstvak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9495" cy="588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359CA" w14:textId="77777777" w:rsidR="008461F4" w:rsidRDefault="008461F4"/>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9B7098" id="Tekstvak 14" o:spid="_x0000_s1067" type="#_x0000_t202" style="position:absolute;margin-left:52.55pt;margin-top:68.4pt;width:81.85pt;height:46.35pt;z-index:25165827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" filled="f" stroked="f">
                <v:textbox>
                  <w:txbxContent>
                    <w:p w14:paraId="5B1359CA" w14:textId="77777777" w:rsidR="008461F4" w:rsidRDefault="008461F4"/>
                  </w:txbxContent>
                </v:textbox>
                <w10:wrap anchorx="page" anchory="page"/>
              </v:shape>
            </w:pict>
          </mc:Fallback>
        </mc:AlternateContent>
      </w:r>
      <w:r w:rsidR="00355739">
        <w:rPr>
          <w:lang w:eastAsia="nl-NL"/>
        </w:rPr>
        <mc:AlternateContent>
          <mc:Choice Requires="wps">
            <w:drawing>
              <wp:anchor distT="0" distB="0" distL="114300" distR="114300" simplePos="0" relativeHeight="251658271" behindDoc="0" locked="0" layoutInCell="1" allowOverlap="1" wp14:anchorId="61518445" wp14:editId="0F4C3EE9">
                <wp:simplePos x="0" y="0"/>
                <wp:positionH relativeFrom="page">
                  <wp:posOffset>2540000</wp:posOffset>
                </wp:positionH>
                <wp:positionV relativeFrom="page">
                  <wp:posOffset>279400</wp:posOffset>
                </wp:positionV>
                <wp:extent cx="91440" cy="91440"/>
                <wp:effectExtent l="0" t="3175" r="0" b="635"/>
                <wp:wrapNone/>
                <wp:docPr id="7" name="Tekstvak 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41BDB" w14:textId="77777777" w:rsidR="008461F4" w:rsidRDefault="008461F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18445" id="Tekstvak 7" o:spid="_x0000_s1068" type="#_x0000_t202" style="position:absolute;margin-left:200pt;margin-top:22pt;width:7.2pt;height:7.2pt;z-index:251658271;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" filled="f" stroked="f">
                <v:textbox inset="0,0,0,0">
                  <w:txbxContent>
                    <w:p w14:paraId="12A41BDB" w14:textId="77777777" w:rsidR="008461F4" w:rsidRDefault="008461F4"/>
                  </w:txbxContent>
                </v:textbox>
                <w10:wrap anchorx="page" anchory="page"/>
              </v:shape>
            </w:pict>
          </mc:Fallback>
        </mc:AlternateContent>
      </w:r>
      <w:r w:rsidR="00355739">
        <w:rPr>
          <w:lang w:eastAsia="nl-NL"/>
        </w:rPr>
        <mc:AlternateContent>
          <mc:Choice Requires="wps">
            <w:drawing>
              <wp:anchor distT="0" distB="0" distL="114300" distR="114300" simplePos="0" relativeHeight="251658273" behindDoc="0" locked="0" layoutInCell="1" allowOverlap="1" wp14:anchorId="7B161D13" wp14:editId="1A665718">
                <wp:simplePos x="0" y="0"/>
                <wp:positionH relativeFrom="page">
                  <wp:posOffset>2552700</wp:posOffset>
                </wp:positionH>
                <wp:positionV relativeFrom="page">
                  <wp:posOffset>2715260</wp:posOffset>
                </wp:positionV>
                <wp:extent cx="91440" cy="91440"/>
                <wp:effectExtent l="0" t="635" r="3810" b="3175"/>
                <wp:wrapNone/>
                <wp:docPr id="6" name="Tekstvak 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DFFD0" w14:textId="77777777" w:rsidR="008461F4" w:rsidRDefault="008461F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61D13" id="Tekstvak 6" o:spid="_x0000_s1069" type="#_x0000_t202" style="position:absolute;margin-left:201pt;margin-top:213.8pt;width:7.2pt;height:7.2pt;z-index:251658273;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" filled="f" stroked="f">
                <v:textbox inset="0,0,0,0">
                  <w:txbxContent>
                    <w:p w14:paraId="2D6DFFD0" w14:textId="77777777" w:rsidR="008461F4" w:rsidRDefault="008461F4"/>
                  </w:txbxContent>
                </v:textbox>
                <w10:wrap anchorx="page" anchory="page"/>
              </v:shape>
            </w:pict>
          </mc:Fallback>
        </mc:AlternateContent>
      </w:r>
      <w:r w:rsidR="00355739">
        <w:rPr>
          <w:lang w:eastAsia="nl-NL"/>
        </w:rPr>
        <mc:AlternateContent>
          <mc:Choice Requires="wps">
            <w:drawing>
              <wp:anchor distT="0" distB="0" distL="114300" distR="114300" simplePos="0" relativeHeight="251658274" behindDoc="0" locked="0" layoutInCell="1" allowOverlap="1" wp14:anchorId="6327EA7D" wp14:editId="0D5BB526">
                <wp:simplePos x="0" y="0"/>
                <wp:positionH relativeFrom="page">
                  <wp:posOffset>2565400</wp:posOffset>
                </wp:positionH>
                <wp:positionV relativeFrom="page">
                  <wp:posOffset>4597400</wp:posOffset>
                </wp:positionV>
                <wp:extent cx="91440" cy="91440"/>
                <wp:effectExtent l="3175" t="0" r="635" b="0"/>
                <wp:wrapNone/>
                <wp:docPr id="5" name="Tekstvak 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28F80" w14:textId="77777777" w:rsidR="008461F4" w:rsidRDefault="008461F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7EA7D" id="Tekstvak 5" o:spid="_x0000_s1070" type="#_x0000_t202" style="position:absolute;margin-left:202pt;margin-top:362pt;width:7.2pt;height:7.2pt;z-index:25165827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" filled="f" stroked="f">
                <v:textbox inset="0,0,0,0">
                  <w:txbxContent>
                    <w:p w14:paraId="21228F80" w14:textId="77777777" w:rsidR="008461F4" w:rsidRDefault="008461F4"/>
                  </w:txbxContent>
                </v:textbox>
                <w10:wrap anchorx="page" anchory="page"/>
              </v:shape>
            </w:pict>
          </mc:Fallback>
        </mc:AlternateContent>
      </w:r>
    </w:p>
    <w:p w14:paraId="5D16CFEC" w14:textId="77777777" w:rsidR="003E550F" w:rsidRPr="003E550F" w:rsidRDefault="003E550F" w:rsidP="003E550F"/>
    <w:p w14:paraId="5ED2A351" w14:textId="5710D42A" w:rsidR="003E550F" w:rsidRPr="003E550F" w:rsidRDefault="00347D67" w:rsidP="003E550F">
      <w:r>
        <w:rPr>
          <w:lang w:eastAsia="nl-NL"/>
        </w:rPr>
        <mc:AlternateContent>
          <mc:Choice Requires="wps">
            <w:drawing>
              <wp:anchor distT="0" distB="0" distL="114300" distR="114300" simplePos="0" relativeHeight="251658293" behindDoc="0" locked="0" layoutInCell="1" allowOverlap="1" wp14:anchorId="14A039EE" wp14:editId="5E6D5766">
                <wp:simplePos x="0" y="0"/>
                <wp:positionH relativeFrom="page">
                  <wp:posOffset>4309533</wp:posOffset>
                </wp:positionH>
                <wp:positionV relativeFrom="page">
                  <wp:posOffset>1507067</wp:posOffset>
                </wp:positionV>
                <wp:extent cx="2719347" cy="3810000"/>
                <wp:effectExtent l="0" t="0" r="5080" b="0"/>
                <wp:wrapNone/>
                <wp:docPr id="11" name="Tekstvak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347" cy="381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23BA1" w14:textId="77777777" w:rsidR="00570996" w:rsidRPr="00297EC6" w:rsidRDefault="00570996" w:rsidP="00570996">
                            <w:pPr>
                              <w:numPr>
                                <w:ilvl w:val="0"/>
                                <w:numId w:val="9"/>
                              </w:numPr>
                              <w:rPr>
                                <w:rFonts w:ascii="Garamond" w:hAnsi="Garamond"/>
                              </w:rPr>
                            </w:pPr>
                            <w:r w:rsidRPr="00297EC6">
                              <w:rPr>
                                <w:rFonts w:ascii="Arial" w:hAnsi="Arial" w:cs="Arial"/>
                                <w:sz w:val="20"/>
                                <w:szCs w:val="20"/>
                              </w:rPr>
                              <w:t>De leerkracht geeft een 3</w:t>
                            </w:r>
                            <w:r w:rsidRPr="00297EC6">
                              <w:rPr>
                                <w:rFonts w:ascii="Arial" w:hAnsi="Arial" w:cs="Arial"/>
                                <w:sz w:val="20"/>
                                <w:szCs w:val="20"/>
                                <w:vertAlign w:val="superscript"/>
                              </w:rPr>
                              <w:t>e</w:t>
                            </w:r>
                            <w:r w:rsidRPr="00297EC6">
                              <w:rPr>
                                <w:rFonts w:ascii="Arial" w:hAnsi="Arial" w:cs="Arial"/>
                                <w:sz w:val="20"/>
                                <w:szCs w:val="20"/>
                              </w:rPr>
                              <w:t xml:space="preserve"> instructiemoment aan de instructietafel.</w:t>
                            </w:r>
                          </w:p>
                          <w:p w14:paraId="78A677C9" w14:textId="77777777" w:rsidR="00570996" w:rsidRPr="00297EC6" w:rsidRDefault="00570996" w:rsidP="00570996">
                            <w:pPr>
                              <w:numPr>
                                <w:ilvl w:val="0"/>
                                <w:numId w:val="9"/>
                              </w:numPr>
                              <w:rPr>
                                <w:rFonts w:ascii="Garamond" w:hAnsi="Garamond"/>
                              </w:rPr>
                            </w:pPr>
                            <w:r w:rsidRPr="00297EC6">
                              <w:rPr>
                                <w:rFonts w:ascii="Arial" w:hAnsi="Arial" w:cs="Arial"/>
                                <w:sz w:val="20"/>
                                <w:szCs w:val="20"/>
                              </w:rPr>
                              <w:t>De leerkracht sluit ieder lesonderdeel af door middel van een evaluatie van het proces.</w:t>
                            </w:r>
                          </w:p>
                          <w:p w14:paraId="254E543B" w14:textId="00B1A3FD" w:rsidR="00570996" w:rsidRPr="00297EC6" w:rsidRDefault="00135BB5" w:rsidP="00570996">
                            <w:pPr>
                              <w:numPr>
                                <w:ilvl w:val="0"/>
                                <w:numId w:val="9"/>
                              </w:numPr>
                              <w:rPr>
                                <w:rFonts w:ascii="Garamond" w:hAnsi="Garamond"/>
                              </w:rPr>
                            </w:pPr>
                            <w:r w:rsidRPr="00297EC6">
                              <w:rPr>
                                <w:rFonts w:ascii="Arial" w:hAnsi="Arial" w:cs="Arial"/>
                                <w:sz w:val="20"/>
                                <w:szCs w:val="20"/>
                              </w:rPr>
                              <w:t>N</w:t>
                            </w:r>
                            <w:r w:rsidR="00570996" w:rsidRPr="00297EC6">
                              <w:rPr>
                                <w:rFonts w:ascii="Arial" w:hAnsi="Arial" w:cs="Arial"/>
                                <w:sz w:val="20"/>
                                <w:szCs w:val="20"/>
                              </w:rPr>
                              <w:t>a toestemming van de leerkracht verlaten de leerlingen het leslokaal.</w:t>
                            </w:r>
                          </w:p>
                          <w:p w14:paraId="490218CD" w14:textId="216711B7" w:rsidR="00570996" w:rsidRPr="00297EC6" w:rsidRDefault="00ED3A82" w:rsidP="00570996">
                            <w:pPr>
                              <w:numPr>
                                <w:ilvl w:val="0"/>
                                <w:numId w:val="9"/>
                              </w:numPr>
                              <w:rPr>
                                <w:rFonts w:ascii="Garamond" w:hAnsi="Garamond"/>
                              </w:rPr>
                            </w:pPr>
                            <w:r w:rsidRPr="00297EC6">
                              <w:rPr>
                                <w:rFonts w:ascii="Arial" w:hAnsi="Arial" w:cs="Arial"/>
                                <w:sz w:val="20"/>
                                <w:szCs w:val="20"/>
                              </w:rPr>
                              <w:t>Ongeveer v</w:t>
                            </w:r>
                            <w:r w:rsidR="00570996" w:rsidRPr="00297EC6">
                              <w:rPr>
                                <w:rFonts w:ascii="Arial" w:hAnsi="Arial" w:cs="Arial"/>
                                <w:sz w:val="20"/>
                                <w:szCs w:val="20"/>
                              </w:rPr>
                              <w:t>ijf minuten voor aanvang van de pauze</w:t>
                            </w:r>
                            <w:r w:rsidRPr="00297EC6">
                              <w:rPr>
                                <w:rFonts w:ascii="Arial" w:hAnsi="Arial" w:cs="Arial"/>
                                <w:sz w:val="20"/>
                                <w:szCs w:val="20"/>
                              </w:rPr>
                              <w:t>s</w:t>
                            </w:r>
                            <w:r w:rsidR="00570996" w:rsidRPr="00297EC6">
                              <w:rPr>
                                <w:rFonts w:ascii="Arial" w:hAnsi="Arial" w:cs="Arial"/>
                                <w:sz w:val="20"/>
                                <w:szCs w:val="20"/>
                              </w:rPr>
                              <w:t xml:space="preserve"> wordt er gegeten in de groep</w:t>
                            </w:r>
                            <w:r w:rsidRPr="00297EC6">
                              <w:rPr>
                                <w:rFonts w:ascii="Arial" w:hAnsi="Arial" w:cs="Arial"/>
                                <w:sz w:val="20"/>
                                <w:szCs w:val="20"/>
                              </w:rPr>
                              <w:t>. Aansluitend wordt er een kwartier buiten gespeeld.</w:t>
                            </w:r>
                          </w:p>
                          <w:p w14:paraId="3699E062" w14:textId="7C7431CF" w:rsidR="00570996" w:rsidRPr="00297EC6" w:rsidRDefault="00570996" w:rsidP="00ED3A82">
                            <w:pPr>
                              <w:numPr>
                                <w:ilvl w:val="0"/>
                                <w:numId w:val="9"/>
                              </w:numPr>
                              <w:rPr>
                                <w:rFonts w:ascii="Garamond" w:hAnsi="Garamond"/>
                              </w:rPr>
                            </w:pPr>
                            <w:r w:rsidRPr="00297EC6">
                              <w:rPr>
                                <w:rFonts w:ascii="Arial" w:hAnsi="Arial" w:cs="Arial"/>
                                <w:sz w:val="20"/>
                                <w:szCs w:val="20"/>
                              </w:rPr>
                              <w:t>Jarige kinderen krijgen van hun juf of meester een kaart waarop de felicitaties van het gehele team worden vermeld.</w:t>
                            </w:r>
                          </w:p>
                          <w:p w14:paraId="0E8DAA35" w14:textId="21838E1F" w:rsidR="00ED3A82" w:rsidRPr="00297EC6" w:rsidRDefault="00ED3A82" w:rsidP="00ED3A82">
                            <w:pPr>
                              <w:numPr>
                                <w:ilvl w:val="0"/>
                                <w:numId w:val="9"/>
                              </w:numPr>
                              <w:rPr>
                                <w:rFonts w:ascii="Garamond" w:hAnsi="Garamond"/>
                              </w:rPr>
                            </w:pPr>
                            <w:r w:rsidRPr="00297EC6">
                              <w:rPr>
                                <w:rFonts w:ascii="Arial" w:hAnsi="Arial" w:cs="Arial"/>
                                <w:sz w:val="20"/>
                                <w:szCs w:val="20"/>
                              </w:rPr>
                              <w:t>Tijdens instructiemomenten gaan kinderen niet naar het toilet.</w:t>
                            </w:r>
                          </w:p>
                          <w:p w14:paraId="062B5172" w14:textId="5D55D6AC" w:rsidR="00ED3A82" w:rsidRPr="00297EC6" w:rsidRDefault="001A7C0E" w:rsidP="00570996">
                            <w:pPr>
                              <w:numPr>
                                <w:ilvl w:val="0"/>
                                <w:numId w:val="9"/>
                              </w:numPr>
                              <w:rPr>
                                <w:rFonts w:ascii="Arial" w:hAnsi="Arial" w:cs="Arial"/>
                                <w:sz w:val="20"/>
                                <w:szCs w:val="20"/>
                              </w:rPr>
                            </w:pPr>
                            <w:r w:rsidRPr="00297EC6">
                              <w:rPr>
                                <w:rFonts w:ascii="Arial" w:hAnsi="Arial" w:cs="Arial"/>
                                <w:sz w:val="20"/>
                                <w:szCs w:val="20"/>
                              </w:rPr>
                              <w:t xml:space="preserve">Er mag een leerling per keer </w:t>
                            </w:r>
                            <w:r w:rsidR="00570996" w:rsidRPr="00297EC6">
                              <w:rPr>
                                <w:rFonts w:ascii="Arial" w:hAnsi="Arial" w:cs="Arial"/>
                                <w:sz w:val="20"/>
                                <w:szCs w:val="20"/>
                              </w:rPr>
                              <w:t>naar het toilet.</w:t>
                            </w:r>
                          </w:p>
                          <w:p w14:paraId="5FA5F41F" w14:textId="46DF7832" w:rsidR="00ED3A82" w:rsidRPr="00297EC6" w:rsidRDefault="00ED3A82" w:rsidP="00570996">
                            <w:pPr>
                              <w:numPr>
                                <w:ilvl w:val="0"/>
                                <w:numId w:val="9"/>
                              </w:numPr>
                              <w:rPr>
                                <w:rFonts w:ascii="Arial" w:hAnsi="Arial" w:cs="Arial"/>
                                <w:sz w:val="20"/>
                                <w:szCs w:val="20"/>
                              </w:rPr>
                            </w:pPr>
                            <w:r w:rsidRPr="00297EC6">
                              <w:rPr>
                                <w:rFonts w:ascii="Arial" w:hAnsi="Arial" w:cs="Arial"/>
                                <w:sz w:val="20"/>
                                <w:szCs w:val="20"/>
                              </w:rPr>
                              <w:t>Ouder(s)/verzorgers melden hun kind telefonisch ziek voor 8:25 uur.</w:t>
                            </w:r>
                            <w:r w:rsidR="00297EC6" w:rsidRPr="00297EC6">
                              <w:rPr>
                                <w:rFonts w:ascii="Arial" w:hAnsi="Arial" w:cs="Arial"/>
                                <w:sz w:val="20"/>
                                <w:szCs w:val="20"/>
                              </w:rPr>
                              <w:t xml:space="preserve"> Ook als hun niet kan deelnemen aan de gymles.</w:t>
                            </w:r>
                          </w:p>
                          <w:p w14:paraId="4841E8FE" w14:textId="138F081D" w:rsidR="00570996" w:rsidRPr="00297EC6" w:rsidRDefault="00ED3A82" w:rsidP="00570996">
                            <w:pPr>
                              <w:numPr>
                                <w:ilvl w:val="0"/>
                                <w:numId w:val="9"/>
                              </w:numPr>
                              <w:rPr>
                                <w:rFonts w:ascii="Arial" w:hAnsi="Arial" w:cs="Arial"/>
                                <w:sz w:val="20"/>
                                <w:szCs w:val="20"/>
                              </w:rPr>
                            </w:pPr>
                            <w:r w:rsidRPr="00297EC6">
                              <w:rPr>
                                <w:rFonts w:ascii="Arial" w:hAnsi="Arial" w:cs="Arial"/>
                                <w:sz w:val="20"/>
                                <w:szCs w:val="20"/>
                              </w:rPr>
                              <w:t>Medische afspraken worden bij voorkeur buiten schooltijd gepland</w:t>
                            </w:r>
                            <w:r w:rsidR="00297EC6" w:rsidRPr="00297EC6">
                              <w:rPr>
                                <w:rFonts w:ascii="Arial" w:hAnsi="Arial" w:cs="Arial"/>
                                <w:sz w:val="20"/>
                                <w:szCs w:val="20"/>
                              </w:rPr>
                              <w:t xml:space="preserve"> en tijdig doorgegeven via Social Schools</w:t>
                            </w:r>
                            <w:r w:rsidRPr="00297EC6">
                              <w:rPr>
                                <w:rFonts w:ascii="Arial" w:hAnsi="Arial" w:cs="Arial"/>
                                <w:sz w:val="20"/>
                                <w:szCs w:val="20"/>
                              </w:rPr>
                              <w:t>.</w:t>
                            </w:r>
                          </w:p>
                          <w:p w14:paraId="23942680" w14:textId="77777777" w:rsidR="00570996" w:rsidRDefault="00570996" w:rsidP="001A7C0E">
                            <w:pPr>
                              <w:ind w:left="720"/>
                              <w:rPr>
                                <w:rFonts w:ascii="Arial" w:hAnsi="Arial" w:cs="Arial"/>
                                <w:sz w:val="20"/>
                                <w:szCs w:val="20"/>
                              </w:rPr>
                            </w:pPr>
                          </w:p>
                          <w:p w14:paraId="0595C842" w14:textId="77777777" w:rsidR="00570996" w:rsidRPr="000D4EDD" w:rsidRDefault="00570996" w:rsidP="00570996">
                            <w:pPr>
                              <w:pStyle w:val="Hoofdtekst"/>
                              <w:tabs>
                                <w:tab w:val="left" w:pos="180"/>
                              </w:tabs>
                              <w:ind w:left="7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A039EE" id="Tekstvak 11" o:spid="_x0000_s1071" type="#_x0000_t202" style="position:absolute;margin-left:339.35pt;margin-top:118.65pt;width:214.1pt;height:300pt;z-index:25165829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" filled="f" stroked="f">
                <v:textbox inset="0,0,0,0">
                  <w:txbxContent>
                    <w:p w14:paraId="48B23BA1" w14:textId="77777777" w:rsidR="00570996" w:rsidRPr="00297EC6" w:rsidRDefault="00570996" w:rsidP="00570996">
                      <w:pPr>
                        <w:numPr>
                          <w:ilvl w:val="0"/>
                          <w:numId w:val="9"/>
                        </w:numPr>
                        <w:rPr>
                          <w:rFonts w:ascii="Garamond" w:hAnsi="Garamond"/>
                        </w:rPr>
                      </w:pPr>
                      <w:r w:rsidRPr="00297EC6">
                        <w:rPr>
                          <w:rFonts w:ascii="Arial" w:hAnsi="Arial" w:cs="Arial"/>
                          <w:sz w:val="20"/>
                          <w:szCs w:val="20"/>
                        </w:rPr>
                        <w:t>De leerkracht geeft een 3</w:t>
                      </w:r>
                      <w:r w:rsidRPr="00297EC6">
                        <w:rPr>
                          <w:rFonts w:ascii="Arial" w:hAnsi="Arial" w:cs="Arial"/>
                          <w:sz w:val="20"/>
                          <w:szCs w:val="20"/>
                          <w:vertAlign w:val="superscript"/>
                        </w:rPr>
                        <w:t>e</w:t>
                      </w:r>
                      <w:r w:rsidRPr="00297EC6">
                        <w:rPr>
                          <w:rFonts w:ascii="Arial" w:hAnsi="Arial" w:cs="Arial"/>
                          <w:sz w:val="20"/>
                          <w:szCs w:val="20"/>
                        </w:rPr>
                        <w:t xml:space="preserve"> instructiemoment aan de instructietafel.</w:t>
                      </w:r>
                    </w:p>
                    <w:p w14:paraId="78A677C9" w14:textId="77777777" w:rsidR="00570996" w:rsidRPr="00297EC6" w:rsidRDefault="00570996" w:rsidP="00570996">
                      <w:pPr>
                        <w:numPr>
                          <w:ilvl w:val="0"/>
                          <w:numId w:val="9"/>
                        </w:numPr>
                        <w:rPr>
                          <w:rFonts w:ascii="Garamond" w:hAnsi="Garamond"/>
                        </w:rPr>
                      </w:pPr>
                      <w:r w:rsidRPr="00297EC6">
                        <w:rPr>
                          <w:rFonts w:ascii="Arial" w:hAnsi="Arial" w:cs="Arial"/>
                          <w:sz w:val="20"/>
                          <w:szCs w:val="20"/>
                        </w:rPr>
                        <w:t>De leerkracht sluit ieder lesonderdeel af door middel van een evaluatie van het proces.</w:t>
                      </w:r>
                    </w:p>
                    <w:p w14:paraId="254E543B" w14:textId="00B1A3FD" w:rsidR="00570996" w:rsidRPr="00297EC6" w:rsidRDefault="00135BB5" w:rsidP="00570996">
                      <w:pPr>
                        <w:numPr>
                          <w:ilvl w:val="0"/>
                          <w:numId w:val="9"/>
                        </w:numPr>
                        <w:rPr>
                          <w:rFonts w:ascii="Garamond" w:hAnsi="Garamond"/>
                        </w:rPr>
                      </w:pPr>
                      <w:r w:rsidRPr="00297EC6">
                        <w:rPr>
                          <w:rFonts w:ascii="Arial" w:hAnsi="Arial" w:cs="Arial"/>
                          <w:sz w:val="20"/>
                          <w:szCs w:val="20"/>
                        </w:rPr>
                        <w:t>N</w:t>
                      </w:r>
                      <w:r w:rsidR="00570996" w:rsidRPr="00297EC6">
                        <w:rPr>
                          <w:rFonts w:ascii="Arial" w:hAnsi="Arial" w:cs="Arial"/>
                          <w:sz w:val="20"/>
                          <w:szCs w:val="20"/>
                        </w:rPr>
                        <w:t>a toestemming van de leerkracht verlaten de leerlingen het leslokaal.</w:t>
                      </w:r>
                    </w:p>
                    <w:p w14:paraId="490218CD" w14:textId="216711B7" w:rsidR="00570996" w:rsidRPr="00297EC6" w:rsidRDefault="00ED3A82" w:rsidP="00570996">
                      <w:pPr>
                        <w:numPr>
                          <w:ilvl w:val="0"/>
                          <w:numId w:val="9"/>
                        </w:numPr>
                        <w:rPr>
                          <w:rFonts w:ascii="Garamond" w:hAnsi="Garamond"/>
                        </w:rPr>
                      </w:pPr>
                      <w:r w:rsidRPr="00297EC6">
                        <w:rPr>
                          <w:rFonts w:ascii="Arial" w:hAnsi="Arial" w:cs="Arial"/>
                          <w:sz w:val="20"/>
                          <w:szCs w:val="20"/>
                        </w:rPr>
                        <w:t>Ongeveer v</w:t>
                      </w:r>
                      <w:r w:rsidR="00570996" w:rsidRPr="00297EC6">
                        <w:rPr>
                          <w:rFonts w:ascii="Arial" w:hAnsi="Arial" w:cs="Arial"/>
                          <w:sz w:val="20"/>
                          <w:szCs w:val="20"/>
                        </w:rPr>
                        <w:t>ijf minuten voor aanvang van de pauze</w:t>
                      </w:r>
                      <w:r w:rsidRPr="00297EC6">
                        <w:rPr>
                          <w:rFonts w:ascii="Arial" w:hAnsi="Arial" w:cs="Arial"/>
                          <w:sz w:val="20"/>
                          <w:szCs w:val="20"/>
                        </w:rPr>
                        <w:t>s</w:t>
                      </w:r>
                      <w:r w:rsidR="00570996" w:rsidRPr="00297EC6">
                        <w:rPr>
                          <w:rFonts w:ascii="Arial" w:hAnsi="Arial" w:cs="Arial"/>
                          <w:sz w:val="20"/>
                          <w:szCs w:val="20"/>
                        </w:rPr>
                        <w:t xml:space="preserve"> wordt er gegeten in de groep</w:t>
                      </w:r>
                      <w:r w:rsidRPr="00297EC6">
                        <w:rPr>
                          <w:rFonts w:ascii="Arial" w:hAnsi="Arial" w:cs="Arial"/>
                          <w:sz w:val="20"/>
                          <w:szCs w:val="20"/>
                        </w:rPr>
                        <w:t>. Aansluitend wordt er een kwartier buiten gespeeld.</w:t>
                      </w:r>
                    </w:p>
                    <w:p w14:paraId="3699E062" w14:textId="7C7431CF" w:rsidR="00570996" w:rsidRPr="00297EC6" w:rsidRDefault="00570996" w:rsidP="00ED3A82">
                      <w:pPr>
                        <w:numPr>
                          <w:ilvl w:val="0"/>
                          <w:numId w:val="9"/>
                        </w:numPr>
                        <w:rPr>
                          <w:rFonts w:ascii="Garamond" w:hAnsi="Garamond"/>
                        </w:rPr>
                      </w:pPr>
                      <w:r w:rsidRPr="00297EC6">
                        <w:rPr>
                          <w:rFonts w:ascii="Arial" w:hAnsi="Arial" w:cs="Arial"/>
                          <w:sz w:val="20"/>
                          <w:szCs w:val="20"/>
                        </w:rPr>
                        <w:t>Jarige kinderen krijgen van hun juf of meester een kaart waarop de felicitaties van het gehele team worden vermeld.</w:t>
                      </w:r>
                    </w:p>
                    <w:p w14:paraId="0E8DAA35" w14:textId="21838E1F" w:rsidR="00ED3A82" w:rsidRPr="00297EC6" w:rsidRDefault="00ED3A82" w:rsidP="00ED3A82">
                      <w:pPr>
                        <w:numPr>
                          <w:ilvl w:val="0"/>
                          <w:numId w:val="9"/>
                        </w:numPr>
                        <w:rPr>
                          <w:rFonts w:ascii="Garamond" w:hAnsi="Garamond"/>
                        </w:rPr>
                      </w:pPr>
                      <w:r w:rsidRPr="00297EC6">
                        <w:rPr>
                          <w:rFonts w:ascii="Arial" w:hAnsi="Arial" w:cs="Arial"/>
                          <w:sz w:val="20"/>
                          <w:szCs w:val="20"/>
                        </w:rPr>
                        <w:t>Tijdens instructiemomenten gaan kinderen niet naar het toilet.</w:t>
                      </w:r>
                    </w:p>
                    <w:p w14:paraId="062B5172" w14:textId="5D55D6AC" w:rsidR="00ED3A82" w:rsidRPr="00297EC6" w:rsidRDefault="001A7C0E" w:rsidP="00570996">
                      <w:pPr>
                        <w:numPr>
                          <w:ilvl w:val="0"/>
                          <w:numId w:val="9"/>
                        </w:numPr>
                        <w:rPr>
                          <w:rFonts w:ascii="Arial" w:hAnsi="Arial" w:cs="Arial"/>
                          <w:sz w:val="20"/>
                          <w:szCs w:val="20"/>
                        </w:rPr>
                      </w:pPr>
                      <w:r w:rsidRPr="00297EC6">
                        <w:rPr>
                          <w:rFonts w:ascii="Arial" w:hAnsi="Arial" w:cs="Arial"/>
                          <w:sz w:val="20"/>
                          <w:szCs w:val="20"/>
                        </w:rPr>
                        <w:t xml:space="preserve">Er mag een leerling per keer </w:t>
                      </w:r>
                      <w:r w:rsidR="00570996" w:rsidRPr="00297EC6">
                        <w:rPr>
                          <w:rFonts w:ascii="Arial" w:hAnsi="Arial" w:cs="Arial"/>
                          <w:sz w:val="20"/>
                          <w:szCs w:val="20"/>
                        </w:rPr>
                        <w:t>naar het toilet.</w:t>
                      </w:r>
                    </w:p>
                    <w:p w14:paraId="5FA5F41F" w14:textId="46DF7832" w:rsidR="00ED3A82" w:rsidRPr="00297EC6" w:rsidRDefault="00ED3A82" w:rsidP="00570996">
                      <w:pPr>
                        <w:numPr>
                          <w:ilvl w:val="0"/>
                          <w:numId w:val="9"/>
                        </w:numPr>
                        <w:rPr>
                          <w:rFonts w:ascii="Arial" w:hAnsi="Arial" w:cs="Arial"/>
                          <w:sz w:val="20"/>
                          <w:szCs w:val="20"/>
                        </w:rPr>
                      </w:pPr>
                      <w:r w:rsidRPr="00297EC6">
                        <w:rPr>
                          <w:rFonts w:ascii="Arial" w:hAnsi="Arial" w:cs="Arial"/>
                          <w:sz w:val="20"/>
                          <w:szCs w:val="20"/>
                        </w:rPr>
                        <w:t>Ouder(s)/verzorgers melden hun kind telefonisch ziek voor 8:25 uur.</w:t>
                      </w:r>
                      <w:r w:rsidR="00297EC6" w:rsidRPr="00297EC6">
                        <w:rPr>
                          <w:rFonts w:ascii="Arial" w:hAnsi="Arial" w:cs="Arial"/>
                          <w:sz w:val="20"/>
                          <w:szCs w:val="20"/>
                        </w:rPr>
                        <w:t xml:space="preserve"> Ook als hun niet kan deelnemen aan de gymles.</w:t>
                      </w:r>
                    </w:p>
                    <w:p w14:paraId="4841E8FE" w14:textId="138F081D" w:rsidR="00570996" w:rsidRPr="00297EC6" w:rsidRDefault="00ED3A82" w:rsidP="00570996">
                      <w:pPr>
                        <w:numPr>
                          <w:ilvl w:val="0"/>
                          <w:numId w:val="9"/>
                        </w:numPr>
                        <w:rPr>
                          <w:rFonts w:ascii="Arial" w:hAnsi="Arial" w:cs="Arial"/>
                          <w:sz w:val="20"/>
                          <w:szCs w:val="20"/>
                        </w:rPr>
                      </w:pPr>
                      <w:r w:rsidRPr="00297EC6">
                        <w:rPr>
                          <w:rFonts w:ascii="Arial" w:hAnsi="Arial" w:cs="Arial"/>
                          <w:sz w:val="20"/>
                          <w:szCs w:val="20"/>
                        </w:rPr>
                        <w:t>Medische afspraken worden bij voorkeur buiten schooltijd gepland</w:t>
                      </w:r>
                      <w:r w:rsidR="00297EC6" w:rsidRPr="00297EC6">
                        <w:rPr>
                          <w:rFonts w:ascii="Arial" w:hAnsi="Arial" w:cs="Arial"/>
                          <w:sz w:val="20"/>
                          <w:szCs w:val="20"/>
                        </w:rPr>
                        <w:t xml:space="preserve"> en tijdig doorgegeven via Social Schools</w:t>
                      </w:r>
                      <w:r w:rsidRPr="00297EC6">
                        <w:rPr>
                          <w:rFonts w:ascii="Arial" w:hAnsi="Arial" w:cs="Arial"/>
                          <w:sz w:val="20"/>
                          <w:szCs w:val="20"/>
                        </w:rPr>
                        <w:t>.</w:t>
                      </w:r>
                    </w:p>
                    <w:p w14:paraId="23942680" w14:textId="77777777" w:rsidR="00570996" w:rsidRDefault="00570996" w:rsidP="001A7C0E">
                      <w:pPr>
                        <w:ind w:left="720"/>
                        <w:rPr>
                          <w:rFonts w:ascii="Arial" w:hAnsi="Arial" w:cs="Arial"/>
                          <w:sz w:val="20"/>
                          <w:szCs w:val="20"/>
                        </w:rPr>
                      </w:pPr>
                    </w:p>
                    <w:p w14:paraId="0595C842" w14:textId="77777777" w:rsidR="00570996" w:rsidRPr="000D4EDD" w:rsidRDefault="00570996" w:rsidP="00570996">
                      <w:pPr>
                        <w:pStyle w:val="Hoofdtekst"/>
                        <w:tabs>
                          <w:tab w:val="left" w:pos="180"/>
                        </w:tabs>
                        <w:ind w:left="720"/>
                        <w:rPr>
                          <w:sz w:val="18"/>
                        </w:rPr>
                      </w:pPr>
                    </w:p>
                  </w:txbxContent>
                </v:textbox>
                <w10:wrap anchorx="page" anchory="page"/>
              </v:shape>
            </w:pict>
          </mc:Fallback>
        </mc:AlternateContent>
      </w:r>
    </w:p>
    <w:p w14:paraId="3B9D0470" w14:textId="77777777" w:rsidR="003E550F" w:rsidRPr="003E550F" w:rsidRDefault="003E550F" w:rsidP="003E550F"/>
    <w:p w14:paraId="0D9813F9" w14:textId="31F130D9" w:rsidR="003E550F" w:rsidRPr="003E550F" w:rsidRDefault="00347D67" w:rsidP="003E550F">
      <w:r>
        <w:rPr>
          <w:lang w:eastAsia="nl-NL"/>
        </w:rPr>
        <mc:AlternateContent>
          <mc:Choice Requires="wps">
            <w:drawing>
              <wp:anchor distT="0" distB="0" distL="114300" distR="114300" simplePos="0" relativeHeight="251658278" behindDoc="0" locked="0" layoutInCell="1" allowOverlap="1" wp14:anchorId="4431060C" wp14:editId="3C6499C2">
                <wp:simplePos x="0" y="0"/>
                <wp:positionH relativeFrom="margin">
                  <wp:posOffset>-349624</wp:posOffset>
                </wp:positionH>
                <wp:positionV relativeFrom="page">
                  <wp:posOffset>2002229</wp:posOffset>
                </wp:positionV>
                <wp:extent cx="2902226" cy="3708400"/>
                <wp:effectExtent l="0" t="0" r="12700" b="6350"/>
                <wp:wrapNone/>
                <wp:docPr id="37" name="Tekstvak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2226" cy="3708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D842C" w14:textId="6CD9E7CA" w:rsidR="00570996" w:rsidRPr="00832711" w:rsidRDefault="003C1F8B" w:rsidP="003C1F8B">
                            <w:pPr>
                              <w:rPr>
                                <w:rFonts w:ascii="Arial" w:hAnsi="Arial" w:cs="Arial"/>
                                <w:sz w:val="20"/>
                                <w:szCs w:val="20"/>
                              </w:rPr>
                            </w:pPr>
                            <w:r w:rsidRPr="00832711">
                              <w:rPr>
                                <w:rFonts w:ascii="Arial" w:hAnsi="Arial" w:cs="Arial"/>
                                <w:sz w:val="20"/>
                                <w:szCs w:val="20"/>
                              </w:rPr>
                              <w:t xml:space="preserve">Ouders kunnen op diverse manieren ondersteunen binnen en buiten de groep. Te denken valt </w:t>
                            </w:r>
                            <w:r w:rsidR="007D7A26" w:rsidRPr="00832711">
                              <w:rPr>
                                <w:rFonts w:ascii="Arial" w:hAnsi="Arial" w:cs="Arial"/>
                                <w:sz w:val="20"/>
                                <w:szCs w:val="20"/>
                              </w:rPr>
                              <w:t>aan ouders die w</w:t>
                            </w:r>
                            <w:r w:rsidR="00EE167D" w:rsidRPr="00832711">
                              <w:rPr>
                                <w:rFonts w:ascii="Arial" w:hAnsi="Arial" w:cs="Arial"/>
                                <w:sz w:val="20"/>
                                <w:szCs w:val="20"/>
                              </w:rPr>
                              <w:t>illen assisteren tijdens</w:t>
                            </w:r>
                            <w:r w:rsidR="007D7A26" w:rsidRPr="00832711">
                              <w:rPr>
                                <w:rFonts w:ascii="Arial" w:hAnsi="Arial" w:cs="Arial"/>
                                <w:sz w:val="20"/>
                                <w:szCs w:val="20"/>
                              </w:rPr>
                              <w:t xml:space="preserve"> </w:t>
                            </w:r>
                            <w:r w:rsidR="003D32C6" w:rsidRPr="00832711">
                              <w:rPr>
                                <w:rFonts w:ascii="Arial" w:hAnsi="Arial" w:cs="Arial"/>
                                <w:sz w:val="20"/>
                                <w:szCs w:val="20"/>
                              </w:rPr>
                              <w:t xml:space="preserve">het </w:t>
                            </w:r>
                            <w:r w:rsidR="007D7A26" w:rsidRPr="00832711">
                              <w:rPr>
                                <w:rFonts w:ascii="Arial" w:hAnsi="Arial" w:cs="Arial"/>
                                <w:sz w:val="20"/>
                                <w:szCs w:val="20"/>
                              </w:rPr>
                              <w:t xml:space="preserve">creatieve </w:t>
                            </w:r>
                            <w:r w:rsidR="003D32C6" w:rsidRPr="00832711">
                              <w:rPr>
                                <w:rFonts w:ascii="Arial" w:hAnsi="Arial" w:cs="Arial"/>
                                <w:sz w:val="20"/>
                                <w:szCs w:val="20"/>
                              </w:rPr>
                              <w:t>circuit</w:t>
                            </w:r>
                            <w:r w:rsidR="007D7A26" w:rsidRPr="00832711">
                              <w:rPr>
                                <w:rFonts w:ascii="Arial" w:hAnsi="Arial" w:cs="Arial"/>
                                <w:sz w:val="20"/>
                                <w:szCs w:val="20"/>
                              </w:rPr>
                              <w:t xml:space="preserve">, </w:t>
                            </w:r>
                            <w:r w:rsidR="004A18A4" w:rsidRPr="00832711">
                              <w:rPr>
                                <w:rFonts w:ascii="Arial" w:hAnsi="Arial" w:cs="Arial"/>
                                <w:sz w:val="20"/>
                                <w:szCs w:val="20"/>
                              </w:rPr>
                              <w:t>het luizen opsporingsteam (LOT) en natuurlijk als groepsouder.</w:t>
                            </w:r>
                          </w:p>
                          <w:p w14:paraId="12DDBD25" w14:textId="77777777" w:rsidR="004A18A4" w:rsidRPr="006D69C6" w:rsidRDefault="004A18A4" w:rsidP="003C1F8B">
                            <w:pPr>
                              <w:rPr>
                                <w:rFonts w:ascii="Arial" w:hAnsi="Arial" w:cs="Arial"/>
                                <w:sz w:val="20"/>
                                <w:szCs w:val="20"/>
                              </w:rPr>
                            </w:pPr>
                          </w:p>
                          <w:p w14:paraId="4D0453FD" w14:textId="2AE77459" w:rsidR="008461F4" w:rsidRDefault="007D7A26" w:rsidP="00EE167D">
                            <w:pPr>
                              <w:rPr>
                                <w:rFonts w:ascii="Arial" w:hAnsi="Arial" w:cs="Arial"/>
                                <w:sz w:val="20"/>
                                <w:szCs w:val="20"/>
                              </w:rPr>
                            </w:pPr>
                            <w:r w:rsidRPr="006D69C6">
                              <w:rPr>
                                <w:rFonts w:ascii="Arial" w:hAnsi="Arial" w:cs="Arial"/>
                                <w:sz w:val="20"/>
                                <w:szCs w:val="20"/>
                              </w:rPr>
                              <w:t>Groepsouders bieden praktische ondersteuning bij activiteiten in de groep. Groepsouders co</w:t>
                            </w:r>
                            <w:r w:rsidR="003D32C6" w:rsidRPr="006D69C6">
                              <w:rPr>
                                <w:rFonts w:ascii="Arial" w:hAnsi="Arial" w:cs="Arial"/>
                                <w:sz w:val="20"/>
                                <w:szCs w:val="20"/>
                              </w:rPr>
                              <w:t>ö</w:t>
                            </w:r>
                            <w:r w:rsidRPr="006D69C6">
                              <w:rPr>
                                <w:rFonts w:ascii="Arial" w:hAnsi="Arial" w:cs="Arial"/>
                                <w:sz w:val="20"/>
                                <w:szCs w:val="20"/>
                              </w:rPr>
                              <w:t>rdineren de benodigde hulp door het leggen van contacten met andere ouders uit de groep. Daarmee stimuleren ouders elkaar tot meer betrokkenheid. Een groepsouder is het eerste aanspreekpunt van de leerkracht voor het organiseren en plannen van ouderhulp bij groepsactiviteiten.</w:t>
                            </w:r>
                            <w:r w:rsidR="00EE167D" w:rsidRPr="006D69C6">
                              <w:rPr>
                                <w:rFonts w:ascii="Arial" w:hAnsi="Arial" w:cs="Arial"/>
                                <w:sz w:val="20"/>
                                <w:szCs w:val="20"/>
                              </w:rPr>
                              <w:t xml:space="preserve"> De taken van de groepsouder kunnen sterk wisselen, zijn afhankelijk van de groep waarvan u groepsouder bent en de individuele hulpvraag van de leerkracht. Binnen onze school stimuleren we de inzet van ouders. Ge</w:t>
                            </w:r>
                            <w:r w:rsidR="003D32C6" w:rsidRPr="006D69C6">
                              <w:rPr>
                                <w:rFonts w:ascii="Arial" w:hAnsi="Arial" w:cs="Arial"/>
                                <w:sz w:val="20"/>
                                <w:szCs w:val="20"/>
                              </w:rPr>
                              <w:t>ï</w:t>
                            </w:r>
                            <w:r w:rsidR="00EE167D" w:rsidRPr="006D69C6">
                              <w:rPr>
                                <w:rFonts w:ascii="Arial" w:hAnsi="Arial" w:cs="Arial"/>
                                <w:sz w:val="20"/>
                                <w:szCs w:val="20"/>
                              </w:rPr>
                              <w:t>nteresseerde ouders kunnen dit aangeven bij de leerkrachten.</w:t>
                            </w:r>
                          </w:p>
                          <w:p w14:paraId="3A17001B" w14:textId="77777777" w:rsidR="00EE167D" w:rsidRPr="00EE167D" w:rsidRDefault="00EE167D" w:rsidP="00EE167D">
                            <w:pPr>
                              <w:rPr>
                                <w:rFonts w:ascii="Arial" w:hAnsi="Arial" w:cs="Arial"/>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1060C" id="Tekstvak 37" o:spid="_x0000_s1072" type="#_x0000_t202" style="position:absolute;margin-left:-27.55pt;margin-top:157.65pt;width:228.5pt;height:292pt;z-index:25165827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" filled="f" stroked="f">
                <v:textbox inset="0,0,0,0">
                  <w:txbxContent>
                    <w:p w14:paraId="423D842C" w14:textId="6CD9E7CA" w:rsidR="00570996" w:rsidRPr="00832711" w:rsidRDefault="003C1F8B" w:rsidP="003C1F8B">
                      <w:pPr>
                        <w:rPr>
                          <w:rFonts w:ascii="Arial" w:hAnsi="Arial" w:cs="Arial"/>
                          <w:sz w:val="20"/>
                          <w:szCs w:val="20"/>
                        </w:rPr>
                      </w:pPr>
                      <w:r w:rsidRPr="00832711">
                        <w:rPr>
                          <w:rFonts w:ascii="Arial" w:hAnsi="Arial" w:cs="Arial"/>
                          <w:sz w:val="20"/>
                          <w:szCs w:val="20"/>
                        </w:rPr>
                        <w:t xml:space="preserve">Ouders kunnen op diverse manieren ondersteunen binnen en buiten de groep. Te denken valt </w:t>
                      </w:r>
                      <w:r w:rsidR="007D7A26" w:rsidRPr="00832711">
                        <w:rPr>
                          <w:rFonts w:ascii="Arial" w:hAnsi="Arial" w:cs="Arial"/>
                          <w:sz w:val="20"/>
                          <w:szCs w:val="20"/>
                        </w:rPr>
                        <w:t>aan ouders die w</w:t>
                      </w:r>
                      <w:r w:rsidR="00EE167D" w:rsidRPr="00832711">
                        <w:rPr>
                          <w:rFonts w:ascii="Arial" w:hAnsi="Arial" w:cs="Arial"/>
                          <w:sz w:val="20"/>
                          <w:szCs w:val="20"/>
                        </w:rPr>
                        <w:t>illen assisteren tijdens</w:t>
                      </w:r>
                      <w:r w:rsidR="007D7A26" w:rsidRPr="00832711">
                        <w:rPr>
                          <w:rFonts w:ascii="Arial" w:hAnsi="Arial" w:cs="Arial"/>
                          <w:sz w:val="20"/>
                          <w:szCs w:val="20"/>
                        </w:rPr>
                        <w:t xml:space="preserve"> </w:t>
                      </w:r>
                      <w:r w:rsidR="003D32C6" w:rsidRPr="00832711">
                        <w:rPr>
                          <w:rFonts w:ascii="Arial" w:hAnsi="Arial" w:cs="Arial"/>
                          <w:sz w:val="20"/>
                          <w:szCs w:val="20"/>
                        </w:rPr>
                        <w:t xml:space="preserve">het </w:t>
                      </w:r>
                      <w:r w:rsidR="007D7A26" w:rsidRPr="00832711">
                        <w:rPr>
                          <w:rFonts w:ascii="Arial" w:hAnsi="Arial" w:cs="Arial"/>
                          <w:sz w:val="20"/>
                          <w:szCs w:val="20"/>
                        </w:rPr>
                        <w:t xml:space="preserve">creatieve </w:t>
                      </w:r>
                      <w:r w:rsidR="003D32C6" w:rsidRPr="00832711">
                        <w:rPr>
                          <w:rFonts w:ascii="Arial" w:hAnsi="Arial" w:cs="Arial"/>
                          <w:sz w:val="20"/>
                          <w:szCs w:val="20"/>
                        </w:rPr>
                        <w:t>circuit</w:t>
                      </w:r>
                      <w:r w:rsidR="007D7A26" w:rsidRPr="00832711">
                        <w:rPr>
                          <w:rFonts w:ascii="Arial" w:hAnsi="Arial" w:cs="Arial"/>
                          <w:sz w:val="20"/>
                          <w:szCs w:val="20"/>
                        </w:rPr>
                        <w:t xml:space="preserve">, </w:t>
                      </w:r>
                      <w:r w:rsidR="004A18A4" w:rsidRPr="00832711">
                        <w:rPr>
                          <w:rFonts w:ascii="Arial" w:hAnsi="Arial" w:cs="Arial"/>
                          <w:sz w:val="20"/>
                          <w:szCs w:val="20"/>
                        </w:rPr>
                        <w:t>het luizen opsporingsteam (LOT) en natuurlijk als groepsouder.</w:t>
                      </w:r>
                    </w:p>
                    <w:p w14:paraId="12DDBD25" w14:textId="77777777" w:rsidR="004A18A4" w:rsidRPr="006D69C6" w:rsidRDefault="004A18A4" w:rsidP="003C1F8B">
                      <w:pPr>
                        <w:rPr>
                          <w:rFonts w:ascii="Arial" w:hAnsi="Arial" w:cs="Arial"/>
                          <w:sz w:val="20"/>
                          <w:szCs w:val="20"/>
                        </w:rPr>
                      </w:pPr>
                    </w:p>
                    <w:p w14:paraId="4D0453FD" w14:textId="2AE77459" w:rsidR="008461F4" w:rsidRDefault="007D7A26" w:rsidP="00EE167D">
                      <w:pPr>
                        <w:rPr>
                          <w:rFonts w:ascii="Arial" w:hAnsi="Arial" w:cs="Arial"/>
                          <w:sz w:val="20"/>
                          <w:szCs w:val="20"/>
                        </w:rPr>
                      </w:pPr>
                      <w:r w:rsidRPr="006D69C6">
                        <w:rPr>
                          <w:rFonts w:ascii="Arial" w:hAnsi="Arial" w:cs="Arial"/>
                          <w:sz w:val="20"/>
                          <w:szCs w:val="20"/>
                        </w:rPr>
                        <w:t>Groepsouders bieden praktische ondersteuning bij activiteiten in de groep. Groepsouders co</w:t>
                      </w:r>
                      <w:r w:rsidR="003D32C6" w:rsidRPr="006D69C6">
                        <w:rPr>
                          <w:rFonts w:ascii="Arial" w:hAnsi="Arial" w:cs="Arial"/>
                          <w:sz w:val="20"/>
                          <w:szCs w:val="20"/>
                        </w:rPr>
                        <w:t>ö</w:t>
                      </w:r>
                      <w:r w:rsidRPr="006D69C6">
                        <w:rPr>
                          <w:rFonts w:ascii="Arial" w:hAnsi="Arial" w:cs="Arial"/>
                          <w:sz w:val="20"/>
                          <w:szCs w:val="20"/>
                        </w:rPr>
                        <w:t>rdineren de benodigde hulp door het leggen van contacten met andere ouders uit de groep. Daarmee stimuleren ouders elkaar tot meer betrokkenheid. Een groepsouder is het eerste aanspreekpunt van de leerkracht voor het organiseren en plannen van ouderhulp bij groepsactiviteiten.</w:t>
                      </w:r>
                      <w:r w:rsidR="00EE167D" w:rsidRPr="006D69C6">
                        <w:rPr>
                          <w:rFonts w:ascii="Arial" w:hAnsi="Arial" w:cs="Arial"/>
                          <w:sz w:val="20"/>
                          <w:szCs w:val="20"/>
                        </w:rPr>
                        <w:t xml:space="preserve"> De taken van de groepsouder kunnen sterk wisselen, zijn afhankelijk van de groep waarvan u groepsouder bent en de individuele hulpvraag van de leerkracht. Binnen onze school stimuleren we de inzet van ouders. Ge</w:t>
                      </w:r>
                      <w:r w:rsidR="003D32C6" w:rsidRPr="006D69C6">
                        <w:rPr>
                          <w:rFonts w:ascii="Arial" w:hAnsi="Arial" w:cs="Arial"/>
                          <w:sz w:val="20"/>
                          <w:szCs w:val="20"/>
                        </w:rPr>
                        <w:t>ï</w:t>
                      </w:r>
                      <w:r w:rsidR="00EE167D" w:rsidRPr="006D69C6">
                        <w:rPr>
                          <w:rFonts w:ascii="Arial" w:hAnsi="Arial" w:cs="Arial"/>
                          <w:sz w:val="20"/>
                          <w:szCs w:val="20"/>
                        </w:rPr>
                        <w:t>nteresseerde ouders kunnen dit aangeven bij de leerkrachten.</w:t>
                      </w:r>
                    </w:p>
                    <w:p w14:paraId="3A17001B" w14:textId="77777777" w:rsidR="00EE167D" w:rsidRPr="00EE167D" w:rsidRDefault="00EE167D" w:rsidP="00EE167D">
                      <w:pPr>
                        <w:rPr>
                          <w:rFonts w:ascii="Arial" w:hAnsi="Arial" w:cs="Arial"/>
                          <w:sz w:val="20"/>
                          <w:szCs w:val="20"/>
                        </w:rPr>
                      </w:pPr>
                    </w:p>
                  </w:txbxContent>
                </v:textbox>
                <w10:wrap anchorx="margin" anchory="page"/>
              </v:shape>
            </w:pict>
          </mc:Fallback>
        </mc:AlternateContent>
      </w:r>
    </w:p>
    <w:p w14:paraId="09B4338F" w14:textId="77777777" w:rsidR="003E550F" w:rsidRPr="003E550F" w:rsidRDefault="003E550F" w:rsidP="003E550F"/>
    <w:p w14:paraId="3C1094D5" w14:textId="77777777" w:rsidR="003E550F" w:rsidRPr="003E550F" w:rsidRDefault="003E550F" w:rsidP="003E550F"/>
    <w:p w14:paraId="6F9D3502" w14:textId="77777777" w:rsidR="003E550F" w:rsidRPr="003E550F" w:rsidRDefault="003E550F" w:rsidP="003E550F"/>
    <w:p w14:paraId="2372B0F1" w14:textId="77777777" w:rsidR="003E550F" w:rsidRPr="003E550F" w:rsidRDefault="003E550F" w:rsidP="003E550F"/>
    <w:p w14:paraId="0C4A7587" w14:textId="77777777" w:rsidR="003E550F" w:rsidRPr="003E550F" w:rsidRDefault="003E550F" w:rsidP="003E550F"/>
    <w:p w14:paraId="44C358A7" w14:textId="77777777" w:rsidR="003E550F" w:rsidRPr="003E550F" w:rsidRDefault="003E550F" w:rsidP="003E550F"/>
    <w:p w14:paraId="743FD796" w14:textId="77777777" w:rsidR="003E550F" w:rsidRPr="003E550F" w:rsidRDefault="003E550F" w:rsidP="003E550F"/>
    <w:p w14:paraId="07DFCF02" w14:textId="77777777" w:rsidR="003E550F" w:rsidRPr="003E550F" w:rsidRDefault="003E550F" w:rsidP="003E550F"/>
    <w:p w14:paraId="36A2575A" w14:textId="77777777" w:rsidR="003E550F" w:rsidRPr="003E550F" w:rsidRDefault="003E550F" w:rsidP="003E550F"/>
    <w:p w14:paraId="01D7EC99" w14:textId="77777777" w:rsidR="003E550F" w:rsidRPr="003E550F" w:rsidRDefault="003E550F" w:rsidP="003E550F"/>
    <w:p w14:paraId="2ED08F77" w14:textId="77777777" w:rsidR="003E550F" w:rsidRPr="003E550F" w:rsidRDefault="003E550F" w:rsidP="003E550F"/>
    <w:p w14:paraId="6B8E8BBB" w14:textId="77777777" w:rsidR="003E550F" w:rsidRPr="003E550F" w:rsidRDefault="003E550F" w:rsidP="003E550F"/>
    <w:p w14:paraId="73422EA6" w14:textId="77777777" w:rsidR="003E550F" w:rsidRPr="003E550F" w:rsidRDefault="003E550F" w:rsidP="003E550F"/>
    <w:p w14:paraId="44C9A27E" w14:textId="77777777" w:rsidR="003E550F" w:rsidRPr="003E550F" w:rsidRDefault="003E550F" w:rsidP="003E550F"/>
    <w:p w14:paraId="68601951" w14:textId="77777777" w:rsidR="003E550F" w:rsidRPr="003E550F" w:rsidRDefault="003E550F" w:rsidP="003E550F"/>
    <w:p w14:paraId="3975C047" w14:textId="77777777" w:rsidR="003E550F" w:rsidRPr="003E550F" w:rsidRDefault="003E550F" w:rsidP="003E550F"/>
    <w:p w14:paraId="37BD8C13" w14:textId="77777777" w:rsidR="003E550F" w:rsidRPr="003E550F" w:rsidRDefault="003E550F" w:rsidP="003E550F"/>
    <w:p w14:paraId="68A0CCEC" w14:textId="77777777" w:rsidR="003E550F" w:rsidRPr="003E550F" w:rsidRDefault="003E550F" w:rsidP="003E550F"/>
    <w:p w14:paraId="38DA4FF7" w14:textId="77777777" w:rsidR="003E550F" w:rsidRPr="003E550F" w:rsidRDefault="003E550F" w:rsidP="003E550F"/>
    <w:p w14:paraId="23F700A5" w14:textId="77777777" w:rsidR="003E550F" w:rsidRPr="003E550F" w:rsidRDefault="003E550F" w:rsidP="003E550F"/>
    <w:p w14:paraId="1F5F21B3" w14:textId="2EFB2C7B" w:rsidR="003E550F" w:rsidRPr="003E550F" w:rsidRDefault="00347D67" w:rsidP="003E550F">
      <w:r w:rsidRPr="00F0577B">
        <w:drawing>
          <wp:anchor distT="0" distB="0" distL="114300" distR="114300" simplePos="0" relativeHeight="251660344" behindDoc="0" locked="0" layoutInCell="1" allowOverlap="1" wp14:anchorId="0A017141" wp14:editId="671A2171">
            <wp:simplePos x="0" y="0"/>
            <wp:positionH relativeFrom="margin">
              <wp:posOffset>3104047</wp:posOffset>
            </wp:positionH>
            <wp:positionV relativeFrom="margin">
              <wp:posOffset>4435475</wp:posOffset>
            </wp:positionV>
            <wp:extent cx="2973705" cy="2228850"/>
            <wp:effectExtent l="0" t="0" r="0" b="0"/>
            <wp:wrapSquare wrapText="bothSides"/>
            <wp:docPr id="800859351" name="Afbeelding 59" descr="Voorbeeld van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Voorbeeld van afbeeld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3705" cy="22288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nl-NL"/>
        </w:rPr>
        <mc:AlternateContent>
          <mc:Choice Requires="wps">
            <w:drawing>
              <wp:anchor distT="0" distB="0" distL="114300" distR="114300" simplePos="0" relativeHeight="251658289" behindDoc="0" locked="0" layoutInCell="1" allowOverlap="1" wp14:anchorId="579E898E" wp14:editId="6F09B655">
                <wp:simplePos x="0" y="0"/>
                <wp:positionH relativeFrom="margin">
                  <wp:posOffset>-527685</wp:posOffset>
                </wp:positionH>
                <wp:positionV relativeFrom="page">
                  <wp:posOffset>5732145</wp:posOffset>
                </wp:positionV>
                <wp:extent cx="2798445" cy="3951605"/>
                <wp:effectExtent l="0" t="0" r="1905" b="10795"/>
                <wp:wrapNone/>
                <wp:docPr id="90" name="Tekstvak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951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CF99C" w14:textId="11FAC54D" w:rsidR="00570996" w:rsidRPr="00D744C0" w:rsidRDefault="00570996" w:rsidP="00ED3A82">
                            <w:pPr>
                              <w:pStyle w:val="Lijstalinea"/>
                              <w:numPr>
                                <w:ilvl w:val="0"/>
                                <w:numId w:val="9"/>
                              </w:numPr>
                              <w:rPr>
                                <w:rFonts w:ascii="Garamond" w:hAnsi="Garamond"/>
                              </w:rPr>
                            </w:pPr>
                            <w:r w:rsidRPr="00D744C0">
                              <w:rPr>
                                <w:rFonts w:ascii="Arial" w:hAnsi="Arial" w:cs="Arial"/>
                                <w:sz w:val="20"/>
                                <w:szCs w:val="20"/>
                              </w:rPr>
                              <w:t>We werken in alle groepen met een klassendienst. In</w:t>
                            </w:r>
                            <w:r w:rsidR="004A18A4" w:rsidRPr="00D744C0">
                              <w:rPr>
                                <w:rFonts w:ascii="Arial" w:hAnsi="Arial" w:cs="Arial"/>
                                <w:sz w:val="20"/>
                                <w:szCs w:val="20"/>
                              </w:rPr>
                              <w:t xml:space="preserve"> de groepen 3 t/m. 8 </w:t>
                            </w:r>
                            <w:r w:rsidRPr="00D744C0">
                              <w:rPr>
                                <w:rFonts w:ascii="Arial" w:hAnsi="Arial" w:cs="Arial"/>
                                <w:sz w:val="20"/>
                                <w:szCs w:val="20"/>
                              </w:rPr>
                              <w:t>wordt de klassendienst voor een week aangesteld.</w:t>
                            </w:r>
                          </w:p>
                          <w:p w14:paraId="6150C517" w14:textId="2E8850DB" w:rsidR="00570996" w:rsidRPr="00D744C0" w:rsidRDefault="001A7C0E" w:rsidP="00570996">
                            <w:pPr>
                              <w:numPr>
                                <w:ilvl w:val="0"/>
                                <w:numId w:val="9"/>
                              </w:numPr>
                              <w:rPr>
                                <w:rFonts w:ascii="Garamond" w:hAnsi="Garamond"/>
                              </w:rPr>
                            </w:pPr>
                            <w:r w:rsidRPr="00D744C0">
                              <w:rPr>
                                <w:rFonts w:ascii="Arial" w:hAnsi="Arial" w:cs="Arial"/>
                                <w:sz w:val="20"/>
                                <w:szCs w:val="20"/>
                              </w:rPr>
                              <w:t>Het zelfstandig werken is belangrijk in ons onderwijs. Leerlingen verschillen in aanleg en tempo om zich de leerstof eigen te maken. In</w:t>
                            </w:r>
                            <w:r w:rsidR="00570996" w:rsidRPr="00D744C0">
                              <w:rPr>
                                <w:rFonts w:ascii="Arial" w:hAnsi="Arial" w:cs="Arial"/>
                                <w:sz w:val="20"/>
                                <w:szCs w:val="20"/>
                              </w:rPr>
                              <w:t xml:space="preserve"> alle groepen wordt gebruik gemaakt van</w:t>
                            </w:r>
                            <w:r w:rsidR="0007346C" w:rsidRPr="00D744C0">
                              <w:rPr>
                                <w:rFonts w:ascii="Arial" w:hAnsi="Arial" w:cs="Arial"/>
                                <w:sz w:val="20"/>
                                <w:szCs w:val="20"/>
                              </w:rPr>
                              <w:t xml:space="preserve"> de dobbelsteen zelfstandig werken. Rood: niet storen a.u.b.. Groen</w:t>
                            </w:r>
                            <w:r w:rsidR="00ED3A82" w:rsidRPr="00D744C0">
                              <w:rPr>
                                <w:rFonts w:ascii="Arial" w:hAnsi="Arial" w:cs="Arial"/>
                                <w:sz w:val="20"/>
                                <w:szCs w:val="20"/>
                              </w:rPr>
                              <w:t xml:space="preserve">: </w:t>
                            </w:r>
                            <w:r w:rsidR="0007346C" w:rsidRPr="00D744C0">
                              <w:rPr>
                                <w:rFonts w:ascii="Arial" w:hAnsi="Arial" w:cs="Arial"/>
                                <w:sz w:val="20"/>
                                <w:szCs w:val="20"/>
                              </w:rPr>
                              <w:t>je mag me iets vragen. Het vraagteken</w:t>
                            </w:r>
                            <w:r w:rsidR="00ED3A82" w:rsidRPr="00D744C0">
                              <w:rPr>
                                <w:rFonts w:ascii="Arial" w:hAnsi="Arial" w:cs="Arial"/>
                                <w:sz w:val="20"/>
                                <w:szCs w:val="20"/>
                              </w:rPr>
                              <w:t xml:space="preserve">: </w:t>
                            </w:r>
                            <w:r w:rsidR="0007346C" w:rsidRPr="00D744C0">
                              <w:rPr>
                                <w:rFonts w:ascii="Arial" w:hAnsi="Arial" w:cs="Arial"/>
                                <w:sz w:val="20"/>
                                <w:szCs w:val="20"/>
                              </w:rPr>
                              <w:t>ik heb een vraag.</w:t>
                            </w:r>
                          </w:p>
                          <w:p w14:paraId="72A5E103" w14:textId="77777777" w:rsidR="000D4EDD" w:rsidRPr="000D4EDD" w:rsidRDefault="000D4EDD" w:rsidP="000D4EDD">
                            <w:pPr>
                              <w:pStyle w:val="Hoofdtekst"/>
                              <w:tabs>
                                <w:tab w:val="left" w:pos="180"/>
                              </w:tabs>
                              <w:ind w:left="7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E898E" id="Tekstvak 90" o:spid="_x0000_s1073" type="#_x0000_t202" style="position:absolute;margin-left:-41.55pt;margin-top:451.35pt;width:220.35pt;height:311.15pt;z-index:251658289;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" filled="f" stroked="f">
                <v:textbox inset="0,0,0,0">
                  <w:txbxContent>
                    <w:p w14:paraId="5E8CF99C" w14:textId="11FAC54D" w:rsidR="00570996" w:rsidRPr="00D744C0" w:rsidRDefault="00570996" w:rsidP="00ED3A82">
                      <w:pPr>
                        <w:pStyle w:val="Lijstalinea"/>
                        <w:numPr>
                          <w:ilvl w:val="0"/>
                          <w:numId w:val="9"/>
                        </w:numPr>
                        <w:rPr>
                          <w:rFonts w:ascii="Garamond" w:hAnsi="Garamond"/>
                        </w:rPr>
                      </w:pPr>
                      <w:r w:rsidRPr="00D744C0">
                        <w:rPr>
                          <w:rFonts w:ascii="Arial" w:hAnsi="Arial" w:cs="Arial"/>
                          <w:sz w:val="20"/>
                          <w:szCs w:val="20"/>
                        </w:rPr>
                        <w:t>We werken in alle groepen met een klassendienst. In</w:t>
                      </w:r>
                      <w:r w:rsidR="004A18A4" w:rsidRPr="00D744C0">
                        <w:rPr>
                          <w:rFonts w:ascii="Arial" w:hAnsi="Arial" w:cs="Arial"/>
                          <w:sz w:val="20"/>
                          <w:szCs w:val="20"/>
                        </w:rPr>
                        <w:t xml:space="preserve"> de groepen 3 t/m. 8 </w:t>
                      </w:r>
                      <w:r w:rsidRPr="00D744C0">
                        <w:rPr>
                          <w:rFonts w:ascii="Arial" w:hAnsi="Arial" w:cs="Arial"/>
                          <w:sz w:val="20"/>
                          <w:szCs w:val="20"/>
                        </w:rPr>
                        <w:t>wordt de klassendienst voor een week aangesteld.</w:t>
                      </w:r>
                    </w:p>
                    <w:p w14:paraId="6150C517" w14:textId="2E8850DB" w:rsidR="00570996" w:rsidRPr="00D744C0" w:rsidRDefault="001A7C0E" w:rsidP="00570996">
                      <w:pPr>
                        <w:numPr>
                          <w:ilvl w:val="0"/>
                          <w:numId w:val="9"/>
                        </w:numPr>
                        <w:rPr>
                          <w:rFonts w:ascii="Garamond" w:hAnsi="Garamond"/>
                        </w:rPr>
                      </w:pPr>
                      <w:r w:rsidRPr="00D744C0">
                        <w:rPr>
                          <w:rFonts w:ascii="Arial" w:hAnsi="Arial" w:cs="Arial"/>
                          <w:sz w:val="20"/>
                          <w:szCs w:val="20"/>
                        </w:rPr>
                        <w:t>Het zelfstandig werken is belangrijk in ons onderwijs. Leerlingen verschillen in aanleg en tempo om zich de leerstof eigen te maken. In</w:t>
                      </w:r>
                      <w:r w:rsidR="00570996" w:rsidRPr="00D744C0">
                        <w:rPr>
                          <w:rFonts w:ascii="Arial" w:hAnsi="Arial" w:cs="Arial"/>
                          <w:sz w:val="20"/>
                          <w:szCs w:val="20"/>
                        </w:rPr>
                        <w:t xml:space="preserve"> alle groepen wordt gebruik gemaakt van</w:t>
                      </w:r>
                      <w:r w:rsidR="0007346C" w:rsidRPr="00D744C0">
                        <w:rPr>
                          <w:rFonts w:ascii="Arial" w:hAnsi="Arial" w:cs="Arial"/>
                          <w:sz w:val="20"/>
                          <w:szCs w:val="20"/>
                        </w:rPr>
                        <w:t xml:space="preserve"> de dobbelsteen zelfstandig werken. Rood: niet storen a.u.b.. Groen</w:t>
                      </w:r>
                      <w:r w:rsidR="00ED3A82" w:rsidRPr="00D744C0">
                        <w:rPr>
                          <w:rFonts w:ascii="Arial" w:hAnsi="Arial" w:cs="Arial"/>
                          <w:sz w:val="20"/>
                          <w:szCs w:val="20"/>
                        </w:rPr>
                        <w:t xml:space="preserve">: </w:t>
                      </w:r>
                      <w:r w:rsidR="0007346C" w:rsidRPr="00D744C0">
                        <w:rPr>
                          <w:rFonts w:ascii="Arial" w:hAnsi="Arial" w:cs="Arial"/>
                          <w:sz w:val="20"/>
                          <w:szCs w:val="20"/>
                        </w:rPr>
                        <w:t>je mag me iets vragen. Het vraagteken</w:t>
                      </w:r>
                      <w:r w:rsidR="00ED3A82" w:rsidRPr="00D744C0">
                        <w:rPr>
                          <w:rFonts w:ascii="Arial" w:hAnsi="Arial" w:cs="Arial"/>
                          <w:sz w:val="20"/>
                          <w:szCs w:val="20"/>
                        </w:rPr>
                        <w:t xml:space="preserve">: </w:t>
                      </w:r>
                      <w:r w:rsidR="0007346C" w:rsidRPr="00D744C0">
                        <w:rPr>
                          <w:rFonts w:ascii="Arial" w:hAnsi="Arial" w:cs="Arial"/>
                          <w:sz w:val="20"/>
                          <w:szCs w:val="20"/>
                        </w:rPr>
                        <w:t>ik heb een vraag.</w:t>
                      </w:r>
                    </w:p>
                    <w:p w14:paraId="72A5E103" w14:textId="77777777" w:rsidR="000D4EDD" w:rsidRPr="000D4EDD" w:rsidRDefault="000D4EDD" w:rsidP="000D4EDD">
                      <w:pPr>
                        <w:pStyle w:val="Hoofdtekst"/>
                        <w:tabs>
                          <w:tab w:val="left" w:pos="180"/>
                        </w:tabs>
                        <w:ind w:left="720"/>
                        <w:rPr>
                          <w:sz w:val="18"/>
                        </w:rPr>
                      </w:pPr>
                    </w:p>
                  </w:txbxContent>
                </v:textbox>
                <w10:wrap anchorx="margin" anchory="page"/>
              </v:shape>
            </w:pict>
          </mc:Fallback>
        </mc:AlternateContent>
      </w:r>
    </w:p>
    <w:p w14:paraId="535F32AC" w14:textId="77777777" w:rsidR="003E550F" w:rsidRPr="003E550F" w:rsidRDefault="003E550F" w:rsidP="003E550F"/>
    <w:p w14:paraId="3F55E627" w14:textId="77777777" w:rsidR="003E550F" w:rsidRPr="003E550F" w:rsidRDefault="003E550F" w:rsidP="003E550F"/>
    <w:p w14:paraId="76106392" w14:textId="77777777" w:rsidR="003E550F" w:rsidRPr="003E550F" w:rsidRDefault="003E550F" w:rsidP="003E550F"/>
    <w:p w14:paraId="4900839A" w14:textId="77777777" w:rsidR="003E550F" w:rsidRPr="003E550F" w:rsidRDefault="003E550F" w:rsidP="003E550F"/>
    <w:p w14:paraId="3E52845C" w14:textId="77777777" w:rsidR="003E550F" w:rsidRPr="003E550F" w:rsidRDefault="003E550F" w:rsidP="003E550F"/>
    <w:p w14:paraId="3EF72E38" w14:textId="77777777" w:rsidR="003E550F" w:rsidRPr="003E550F" w:rsidRDefault="003E550F" w:rsidP="003E550F"/>
    <w:p w14:paraId="563C9570" w14:textId="77777777" w:rsidR="003E550F" w:rsidRPr="003E550F" w:rsidRDefault="003E550F" w:rsidP="003E550F"/>
    <w:p w14:paraId="76859813" w14:textId="77777777" w:rsidR="003E550F" w:rsidRPr="003E550F" w:rsidRDefault="003E550F" w:rsidP="003E550F"/>
    <w:p w14:paraId="5E3CB78F" w14:textId="77777777" w:rsidR="003E550F" w:rsidRDefault="003E550F" w:rsidP="003E550F"/>
    <w:p w14:paraId="6A1FEC53" w14:textId="77777777" w:rsidR="003E550F" w:rsidRPr="003E550F" w:rsidRDefault="003E550F" w:rsidP="003E550F"/>
    <w:p w14:paraId="2F47D322" w14:textId="49DE9438" w:rsidR="003E550F" w:rsidRPr="003E550F" w:rsidRDefault="003E550F" w:rsidP="003E550F"/>
    <w:p w14:paraId="2B2CDB71" w14:textId="7AE907B9" w:rsidR="003E550F" w:rsidRPr="003E550F" w:rsidRDefault="002F01D2" w:rsidP="003E550F">
      <w:r>
        <w:drawing>
          <wp:anchor distT="0" distB="0" distL="114300" distR="114300" simplePos="0" relativeHeight="251662392" behindDoc="0" locked="0" layoutInCell="1" allowOverlap="1" wp14:anchorId="16D6F05C" wp14:editId="5A8E2C8D">
            <wp:simplePos x="0" y="0"/>
            <wp:positionH relativeFrom="margin">
              <wp:posOffset>-291465</wp:posOffset>
            </wp:positionH>
            <wp:positionV relativeFrom="margin">
              <wp:posOffset>6751955</wp:posOffset>
            </wp:positionV>
            <wp:extent cx="2935605" cy="2200910"/>
            <wp:effectExtent l="0" t="0" r="0" b="8890"/>
            <wp:wrapSquare wrapText="bothSides"/>
            <wp:docPr id="1249706449" name="Afbeelding 62" descr="Voorbeeld van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Voorbeeld van afbeeldi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35605" cy="22009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E813E1" w14:textId="77777777" w:rsidR="003E550F" w:rsidRPr="003E550F" w:rsidRDefault="003E550F" w:rsidP="003E550F"/>
    <w:p w14:paraId="6EBA9878" w14:textId="77777777" w:rsidR="003E550F" w:rsidRDefault="003E550F" w:rsidP="003E550F"/>
    <w:p w14:paraId="2887B4F2" w14:textId="1AF31431" w:rsidR="003E550F" w:rsidRDefault="003E550F" w:rsidP="003E550F">
      <w:pPr>
        <w:tabs>
          <w:tab w:val="left" w:pos="6692"/>
        </w:tabs>
      </w:pPr>
      <w:r>
        <w:tab/>
      </w:r>
    </w:p>
    <w:p w14:paraId="14185DBE" w14:textId="77777777" w:rsidR="003E550F" w:rsidRDefault="003E550F" w:rsidP="003E550F">
      <w:pPr>
        <w:tabs>
          <w:tab w:val="left" w:pos="6692"/>
        </w:tabs>
      </w:pPr>
    </w:p>
    <w:p w14:paraId="3FFBF7EB" w14:textId="77777777" w:rsidR="003E550F" w:rsidRDefault="003E550F" w:rsidP="003E550F">
      <w:pPr>
        <w:tabs>
          <w:tab w:val="left" w:pos="6692"/>
        </w:tabs>
      </w:pPr>
    </w:p>
    <w:p w14:paraId="27A5F7C9" w14:textId="4B3142D2" w:rsidR="003E550F" w:rsidRDefault="003E550F" w:rsidP="003E550F">
      <w:pPr>
        <w:tabs>
          <w:tab w:val="left" w:pos="6692"/>
        </w:tabs>
      </w:pPr>
    </w:p>
    <w:p w14:paraId="48869BA9" w14:textId="77777777" w:rsidR="003E550F" w:rsidRDefault="003E550F" w:rsidP="003E550F">
      <w:pPr>
        <w:tabs>
          <w:tab w:val="left" w:pos="6692"/>
        </w:tabs>
      </w:pPr>
    </w:p>
    <w:p w14:paraId="185F4B61" w14:textId="77777777" w:rsidR="003E550F" w:rsidRDefault="003E550F" w:rsidP="003E550F">
      <w:pPr>
        <w:tabs>
          <w:tab w:val="left" w:pos="6692"/>
        </w:tabs>
      </w:pPr>
    </w:p>
    <w:p w14:paraId="4E9B7995" w14:textId="4A985BE5" w:rsidR="003E550F" w:rsidRPr="003E550F" w:rsidRDefault="003E550F" w:rsidP="003E550F">
      <w:pPr>
        <w:tabs>
          <w:tab w:val="left" w:pos="6692"/>
        </w:tabs>
      </w:pPr>
    </w:p>
    <w:sectPr w:rsidR="003E550F" w:rsidRPr="003E550F" w:rsidSect="008461F4">
      <w:pgSz w:w="11907" w:h="16839"/>
      <w:pgMar w:top="1800" w:right="1800" w:bottom="180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5452A" w14:textId="77777777" w:rsidR="000D19E7" w:rsidRDefault="000D19E7" w:rsidP="00935D72">
      <w:r>
        <w:separator/>
      </w:r>
    </w:p>
  </w:endnote>
  <w:endnote w:type="continuationSeparator" w:id="0">
    <w:p w14:paraId="51746596" w14:textId="77777777" w:rsidR="000D19E7" w:rsidRDefault="000D19E7" w:rsidP="00935D72">
      <w:r>
        <w:continuationSeparator/>
      </w:r>
    </w:p>
  </w:endnote>
  <w:endnote w:type="continuationNotice" w:id="1">
    <w:p w14:paraId="766EFC1D" w14:textId="77777777" w:rsidR="000D19E7" w:rsidRDefault="000D19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D4D075" w14:textId="77777777" w:rsidR="000D19E7" w:rsidRDefault="000D19E7" w:rsidP="00935D72">
      <w:r>
        <w:separator/>
      </w:r>
    </w:p>
  </w:footnote>
  <w:footnote w:type="continuationSeparator" w:id="0">
    <w:p w14:paraId="755948FA" w14:textId="77777777" w:rsidR="000D19E7" w:rsidRDefault="000D19E7" w:rsidP="00935D72">
      <w:r>
        <w:continuationSeparator/>
      </w:r>
    </w:p>
  </w:footnote>
  <w:footnote w:type="continuationNotice" w:id="1">
    <w:p w14:paraId="4073ADBC" w14:textId="77777777" w:rsidR="000D19E7" w:rsidRDefault="000D19E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2E79768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5.95pt;height:143.95pt" o:bullet="t">
        <v:imagedata r:id="rId1" o:title="image001"/>
      </v:shape>
    </w:pict>
  </w:numPicBullet>
  <w:abstractNum w:abstractNumId="0" w15:restartNumberingAfterBreak="0">
    <w:nsid w:val="14B10A32"/>
    <w:multiLevelType w:val="hybridMultilevel"/>
    <w:tmpl w:val="BC1C075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0C82022"/>
    <w:multiLevelType w:val="hybridMultilevel"/>
    <w:tmpl w:val="ECF2B9BC"/>
    <w:lvl w:ilvl="0" w:tplc="0413000B">
      <w:start w:val="1"/>
      <w:numFmt w:val="bullet"/>
      <w:lvlText w:val=""/>
      <w:lvlJc w:val="left"/>
      <w:pPr>
        <w:tabs>
          <w:tab w:val="num" w:pos="720"/>
        </w:tabs>
        <w:ind w:left="720" w:hanging="360"/>
      </w:pPr>
      <w:rPr>
        <w:rFonts w:ascii="Wingdings" w:hAnsi="Wingdings"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cs="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cs="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814126"/>
    <w:multiLevelType w:val="hybridMultilevel"/>
    <w:tmpl w:val="23A00166"/>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3966262"/>
    <w:multiLevelType w:val="hybridMultilevel"/>
    <w:tmpl w:val="127EBF8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CD03F8D"/>
    <w:multiLevelType w:val="hybridMultilevel"/>
    <w:tmpl w:val="B156DC32"/>
    <w:lvl w:ilvl="0" w:tplc="D6ECA7D8">
      <w:start w:val="1"/>
      <w:numFmt w:val="bullet"/>
      <w:pStyle w:val="Lijst"/>
      <w:lvlText w:val=""/>
      <w:lvlJc w:val="left"/>
      <w:pPr>
        <w:tabs>
          <w:tab w:val="num" w:pos="360"/>
        </w:tabs>
        <w:ind w:left="360" w:hanging="360"/>
      </w:pPr>
      <w:rPr>
        <w:rFonts w:ascii="Symbol" w:hAnsi="Symbol" w:hint="default"/>
        <w:b w:val="0"/>
        <w:i w:val="0"/>
        <w:color w:val="FF6600"/>
        <w:sz w:val="28"/>
        <w:szCs w:val="2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7BA656E3"/>
    <w:multiLevelType w:val="hybridMultilevel"/>
    <w:tmpl w:val="98DA8D70"/>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709528438">
    <w:abstractNumId w:val="4"/>
  </w:num>
  <w:num w:numId="2" w16cid:durableId="124472816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0032046">
    <w:abstractNumId w:val="3"/>
  </w:num>
  <w:num w:numId="4" w16cid:durableId="754782157">
    <w:abstractNumId w:val="0"/>
  </w:num>
  <w:num w:numId="5" w16cid:durableId="920215168">
    <w:abstractNumId w:val="2"/>
  </w:num>
  <w:num w:numId="6" w16cid:durableId="266156619">
    <w:abstractNumId w:val="5"/>
  </w:num>
  <w:num w:numId="7" w16cid:durableId="1214737678">
    <w:abstractNumId w:val="1"/>
  </w:num>
  <w:num w:numId="8" w16cid:durableId="841892954">
    <w:abstractNumId w:val="2"/>
  </w:num>
  <w:num w:numId="9" w16cid:durableId="7891245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activeWritingStyle w:appName="MSWord" w:lang="nl-NL" w:vendorID="64" w:dllVersion="6" w:nlCheck="1" w:checkStyle="0"/>
  <w:activeWritingStyle w:appName="MSWord" w:lang="en-US" w:vendorID="64" w:dllVersion="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characterSpacingControl w:val="doNotCompress"/>
  <w:ignoreMixedContent/>
  <w:alwaysShowPlaceholderText/>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9B7"/>
    <w:rsid w:val="000014F3"/>
    <w:rsid w:val="000163DB"/>
    <w:rsid w:val="0004580C"/>
    <w:rsid w:val="00046FD3"/>
    <w:rsid w:val="00047FF8"/>
    <w:rsid w:val="00057D9C"/>
    <w:rsid w:val="00065218"/>
    <w:rsid w:val="00067A91"/>
    <w:rsid w:val="0007346C"/>
    <w:rsid w:val="000920AB"/>
    <w:rsid w:val="000959AD"/>
    <w:rsid w:val="000B4C06"/>
    <w:rsid w:val="000C49B0"/>
    <w:rsid w:val="000D19E7"/>
    <w:rsid w:val="000D3760"/>
    <w:rsid w:val="000D4EDD"/>
    <w:rsid w:val="000D5C22"/>
    <w:rsid w:val="000E3D3A"/>
    <w:rsid w:val="000F7EE8"/>
    <w:rsid w:val="00105DEC"/>
    <w:rsid w:val="001322BB"/>
    <w:rsid w:val="00135BB5"/>
    <w:rsid w:val="001511A8"/>
    <w:rsid w:val="001605F0"/>
    <w:rsid w:val="00167A15"/>
    <w:rsid w:val="001715CF"/>
    <w:rsid w:val="00171F3B"/>
    <w:rsid w:val="0017320C"/>
    <w:rsid w:val="001A0C3F"/>
    <w:rsid w:val="001A7C0E"/>
    <w:rsid w:val="001B069A"/>
    <w:rsid w:val="001B2BCC"/>
    <w:rsid w:val="001C12F6"/>
    <w:rsid w:val="001C743E"/>
    <w:rsid w:val="001F6EEE"/>
    <w:rsid w:val="0021020E"/>
    <w:rsid w:val="00215A54"/>
    <w:rsid w:val="00221585"/>
    <w:rsid w:val="00230B63"/>
    <w:rsid w:val="00247603"/>
    <w:rsid w:val="00270BC0"/>
    <w:rsid w:val="0028243E"/>
    <w:rsid w:val="00297EC6"/>
    <w:rsid w:val="002F01D2"/>
    <w:rsid w:val="002F6430"/>
    <w:rsid w:val="00303C24"/>
    <w:rsid w:val="003227C8"/>
    <w:rsid w:val="00331844"/>
    <w:rsid w:val="003415E1"/>
    <w:rsid w:val="00347D67"/>
    <w:rsid w:val="00355739"/>
    <w:rsid w:val="00382138"/>
    <w:rsid w:val="00382A28"/>
    <w:rsid w:val="003A1FAA"/>
    <w:rsid w:val="003A7633"/>
    <w:rsid w:val="003B0089"/>
    <w:rsid w:val="003C1F8B"/>
    <w:rsid w:val="003C4B2D"/>
    <w:rsid w:val="003C79FC"/>
    <w:rsid w:val="003D32C6"/>
    <w:rsid w:val="003D7E95"/>
    <w:rsid w:val="003E550F"/>
    <w:rsid w:val="00400DEC"/>
    <w:rsid w:val="00403B49"/>
    <w:rsid w:val="00412E5F"/>
    <w:rsid w:val="00462B4E"/>
    <w:rsid w:val="00473D33"/>
    <w:rsid w:val="004A18A4"/>
    <w:rsid w:val="004B039F"/>
    <w:rsid w:val="004C104B"/>
    <w:rsid w:val="004C6BEB"/>
    <w:rsid w:val="004D0219"/>
    <w:rsid w:val="004E3D94"/>
    <w:rsid w:val="004F5217"/>
    <w:rsid w:val="00515EC8"/>
    <w:rsid w:val="00516E99"/>
    <w:rsid w:val="0053029D"/>
    <w:rsid w:val="00533631"/>
    <w:rsid w:val="005472A8"/>
    <w:rsid w:val="00547BD9"/>
    <w:rsid w:val="00570996"/>
    <w:rsid w:val="00581B0D"/>
    <w:rsid w:val="005B7347"/>
    <w:rsid w:val="005E333A"/>
    <w:rsid w:val="005E5987"/>
    <w:rsid w:val="00615FA7"/>
    <w:rsid w:val="00617181"/>
    <w:rsid w:val="00623790"/>
    <w:rsid w:val="006B025D"/>
    <w:rsid w:val="006D236B"/>
    <w:rsid w:val="006D69C6"/>
    <w:rsid w:val="006E4F4C"/>
    <w:rsid w:val="006E6CAC"/>
    <w:rsid w:val="007039C2"/>
    <w:rsid w:val="00705D96"/>
    <w:rsid w:val="007569F0"/>
    <w:rsid w:val="007809B2"/>
    <w:rsid w:val="00787110"/>
    <w:rsid w:val="007934CE"/>
    <w:rsid w:val="007A1352"/>
    <w:rsid w:val="007A57C2"/>
    <w:rsid w:val="007C1A9E"/>
    <w:rsid w:val="007D2631"/>
    <w:rsid w:val="007D7A26"/>
    <w:rsid w:val="007E3776"/>
    <w:rsid w:val="007E765D"/>
    <w:rsid w:val="008034E8"/>
    <w:rsid w:val="0080700E"/>
    <w:rsid w:val="00825A70"/>
    <w:rsid w:val="00832711"/>
    <w:rsid w:val="008461F4"/>
    <w:rsid w:val="00875AC3"/>
    <w:rsid w:val="00893F99"/>
    <w:rsid w:val="008B1D8C"/>
    <w:rsid w:val="008B29A6"/>
    <w:rsid w:val="008E238F"/>
    <w:rsid w:val="008F6232"/>
    <w:rsid w:val="00907883"/>
    <w:rsid w:val="00935D72"/>
    <w:rsid w:val="00945E09"/>
    <w:rsid w:val="0098060D"/>
    <w:rsid w:val="009834B2"/>
    <w:rsid w:val="009C7BF5"/>
    <w:rsid w:val="009D34E6"/>
    <w:rsid w:val="009D742B"/>
    <w:rsid w:val="009E2918"/>
    <w:rsid w:val="009F4E55"/>
    <w:rsid w:val="00A26A1C"/>
    <w:rsid w:val="00A404EC"/>
    <w:rsid w:val="00A45F41"/>
    <w:rsid w:val="00A524CE"/>
    <w:rsid w:val="00A56042"/>
    <w:rsid w:val="00AA2673"/>
    <w:rsid w:val="00AC00DB"/>
    <w:rsid w:val="00B03A21"/>
    <w:rsid w:val="00B10476"/>
    <w:rsid w:val="00B16031"/>
    <w:rsid w:val="00B241AB"/>
    <w:rsid w:val="00B245B0"/>
    <w:rsid w:val="00B3255D"/>
    <w:rsid w:val="00B50DAB"/>
    <w:rsid w:val="00B55694"/>
    <w:rsid w:val="00B74A65"/>
    <w:rsid w:val="00B84592"/>
    <w:rsid w:val="00B9115B"/>
    <w:rsid w:val="00B92453"/>
    <w:rsid w:val="00B96608"/>
    <w:rsid w:val="00BA42DF"/>
    <w:rsid w:val="00BA764E"/>
    <w:rsid w:val="00BC5444"/>
    <w:rsid w:val="00C119D9"/>
    <w:rsid w:val="00C1369E"/>
    <w:rsid w:val="00C149B7"/>
    <w:rsid w:val="00C51AF1"/>
    <w:rsid w:val="00C5427C"/>
    <w:rsid w:val="00C63D14"/>
    <w:rsid w:val="00C7709F"/>
    <w:rsid w:val="00C94513"/>
    <w:rsid w:val="00CA4E1E"/>
    <w:rsid w:val="00CF019F"/>
    <w:rsid w:val="00CF311F"/>
    <w:rsid w:val="00D01917"/>
    <w:rsid w:val="00D07BDA"/>
    <w:rsid w:val="00D22F0F"/>
    <w:rsid w:val="00D234F0"/>
    <w:rsid w:val="00D26D02"/>
    <w:rsid w:val="00D30A88"/>
    <w:rsid w:val="00D606ED"/>
    <w:rsid w:val="00D60E0C"/>
    <w:rsid w:val="00D615D2"/>
    <w:rsid w:val="00D65C34"/>
    <w:rsid w:val="00D71D83"/>
    <w:rsid w:val="00D744C0"/>
    <w:rsid w:val="00DA58C9"/>
    <w:rsid w:val="00DA6D07"/>
    <w:rsid w:val="00DB5253"/>
    <w:rsid w:val="00DC7A87"/>
    <w:rsid w:val="00DD40FE"/>
    <w:rsid w:val="00DE64EF"/>
    <w:rsid w:val="00E7329C"/>
    <w:rsid w:val="00E73AF0"/>
    <w:rsid w:val="00EB087E"/>
    <w:rsid w:val="00EC0AA1"/>
    <w:rsid w:val="00ED239A"/>
    <w:rsid w:val="00ED3A82"/>
    <w:rsid w:val="00EE0AFE"/>
    <w:rsid w:val="00EE167D"/>
    <w:rsid w:val="00EE6D85"/>
    <w:rsid w:val="00EF656B"/>
    <w:rsid w:val="00F0577B"/>
    <w:rsid w:val="00F471DD"/>
    <w:rsid w:val="00F61183"/>
    <w:rsid w:val="00F6265E"/>
    <w:rsid w:val="00F727E3"/>
    <w:rsid w:val="00F8444F"/>
    <w:rsid w:val="00FB7DF2"/>
    <w:rsid w:val="00FF77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colormru v:ext="edit" colors="#ebeeff,#e7ffe7,#c1f3ff,#d7f7ff,#98a3d7,#bfc9ff,#ffc,#d1f4f3"/>
    </o:shapedefaults>
    <o:shapelayout v:ext="edit">
      <o:idmap v:ext="edit" data="1"/>
    </o:shapelayout>
  </w:shapeDefaults>
  <w:decimalSymbol w:val=","/>
  <w:listSeparator w:val=";"/>
  <w14:docId w14:val="068CB571"/>
  <w15:docId w15:val="{9A9F8638-6F26-4190-B59D-AE6E6754D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570996"/>
    <w:rPr>
      <w:rFonts w:ascii="Trebuchet MS" w:eastAsia="Times New Roman" w:hAnsi="Trebuchet MS" w:cs="Trebuchet MS"/>
      <w:noProof/>
      <w:sz w:val="24"/>
      <w:szCs w:val="24"/>
      <w:lang w:eastAsia="zh-CN"/>
    </w:rPr>
  </w:style>
  <w:style w:type="paragraph" w:styleId="Kop1">
    <w:name w:val="heading 1"/>
    <w:basedOn w:val="Standaard"/>
    <w:next w:val="Standaard"/>
    <w:qFormat/>
    <w:pPr>
      <w:keepNext/>
      <w:outlineLvl w:val="0"/>
    </w:pPr>
    <w:rPr>
      <w:rFonts w:cs="Times New Roman"/>
      <w:b/>
      <w:color w:val="000080"/>
      <w:sz w:val="40"/>
      <w:szCs w:val="40"/>
    </w:rPr>
  </w:style>
  <w:style w:type="paragraph" w:styleId="Kop2">
    <w:name w:val="heading 2"/>
    <w:basedOn w:val="Standaard"/>
    <w:next w:val="Standaard"/>
    <w:link w:val="Kop2Char"/>
    <w:qFormat/>
    <w:pPr>
      <w:keepNext/>
      <w:outlineLvl w:val="1"/>
    </w:pPr>
    <w:rPr>
      <w:rFonts w:cs="Times New Roman"/>
      <w:b/>
      <w:color w:val="000080"/>
      <w:sz w:val="32"/>
      <w:szCs w:val="32"/>
    </w:rPr>
  </w:style>
  <w:style w:type="paragraph" w:styleId="Kop3">
    <w:name w:val="heading 3"/>
    <w:basedOn w:val="Standaard"/>
    <w:next w:val="Standaard"/>
    <w:qFormat/>
    <w:pPr>
      <w:keepNext/>
      <w:outlineLvl w:val="2"/>
    </w:pPr>
    <w:rPr>
      <w:rFonts w:ascii="Palatino" w:hAnsi="Palatino" w:cs="Times New Roman"/>
      <w:sz w:val="28"/>
      <w:szCs w:val="28"/>
    </w:rPr>
  </w:style>
  <w:style w:type="paragraph" w:styleId="Kop4">
    <w:name w:val="heading 4"/>
    <w:basedOn w:val="Standaard"/>
    <w:next w:val="Standaard"/>
    <w:qFormat/>
    <w:pPr>
      <w:keepNext/>
      <w:outlineLvl w:val="3"/>
    </w:pPr>
    <w:rPr>
      <w:rFonts w:ascii="Palatino" w:hAnsi="Palatino" w:cs="Times New Roman"/>
    </w:rPr>
  </w:style>
  <w:style w:type="paragraph" w:styleId="Kop5">
    <w:name w:val="heading 5"/>
    <w:basedOn w:val="Standaard"/>
    <w:next w:val="Standaard"/>
    <w:qFormat/>
    <w:pPr>
      <w:spacing w:before="240" w:after="60"/>
      <w:outlineLvl w:val="4"/>
    </w:pPr>
    <w:rPr>
      <w:rFonts w:ascii="Comic Sans MS" w:hAnsi="Comic Sans MS" w:cs="Times New Roman"/>
      <w:color w:val="003300"/>
      <w:sz w:val="26"/>
      <w:szCs w:val="26"/>
    </w:rPr>
  </w:style>
  <w:style w:type="paragraph" w:styleId="Kop6">
    <w:name w:val="heading 6"/>
    <w:basedOn w:val="Standaard"/>
    <w:next w:val="Standaard"/>
    <w:qFormat/>
    <w:pPr>
      <w:spacing w:before="240" w:after="60"/>
      <w:outlineLvl w:val="5"/>
    </w:pPr>
    <w:rPr>
      <w:rFonts w:ascii="Times" w:hAnsi="Times" w:cs="Times"/>
      <w:b/>
      <w:color w:val="003300"/>
      <w:sz w:val="22"/>
      <w:szCs w:val="22"/>
    </w:rPr>
  </w:style>
  <w:style w:type="paragraph" w:styleId="Kop9">
    <w:name w:val="heading 9"/>
    <w:basedOn w:val="Standaard"/>
    <w:next w:val="Standaard"/>
    <w:qFormat/>
    <w:pPr>
      <w:keepNext/>
      <w:outlineLvl w:val="8"/>
    </w:pPr>
    <w:rPr>
      <w:i/>
      <w:color w:val="003366"/>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
    <w:name w:val="List"/>
    <w:basedOn w:val="Standaard"/>
    <w:pPr>
      <w:numPr>
        <w:numId w:val="2"/>
      </w:numPr>
    </w:pPr>
    <w:rPr>
      <w:sz w:val="22"/>
      <w:szCs w:val="22"/>
    </w:rPr>
  </w:style>
  <w:style w:type="paragraph" w:styleId="Ballontekst">
    <w:name w:val="Balloon Text"/>
    <w:basedOn w:val="Standaard"/>
    <w:semiHidden/>
    <w:rPr>
      <w:rFonts w:ascii="Tahoma" w:hAnsi="Tahoma" w:cs="Tahoma"/>
      <w:sz w:val="16"/>
      <w:szCs w:val="16"/>
    </w:rPr>
  </w:style>
  <w:style w:type="paragraph" w:customStyle="1" w:styleId="web">
    <w:name w:val="web"/>
    <w:basedOn w:val="Standaard"/>
    <w:pPr>
      <w:jc w:val="center"/>
    </w:pPr>
    <w:rPr>
      <w:color w:val="FF6600"/>
      <w:lang w:eastAsia="nl-NL" w:bidi="nl-NL"/>
    </w:rPr>
  </w:style>
  <w:style w:type="paragraph" w:customStyle="1" w:styleId="Bijschrift1">
    <w:name w:val="Bijschrift1"/>
    <w:basedOn w:val="Standaard"/>
    <w:pPr>
      <w:spacing w:line="240" w:lineRule="atLeast"/>
      <w:jc w:val="center"/>
    </w:pPr>
    <w:rPr>
      <w:i/>
      <w:color w:val="33CCCC"/>
      <w:sz w:val="18"/>
      <w:szCs w:val="18"/>
      <w:lang w:eastAsia="nl-NL" w:bidi="nl-NL"/>
    </w:rPr>
  </w:style>
  <w:style w:type="paragraph" w:customStyle="1" w:styleId="Adresvanafzender">
    <w:name w:val="Adres van afzender"/>
    <w:basedOn w:val="Standaard"/>
    <w:pPr>
      <w:spacing w:line="220" w:lineRule="exact"/>
      <w:jc w:val="center"/>
    </w:pPr>
    <w:rPr>
      <w:sz w:val="18"/>
      <w:szCs w:val="18"/>
      <w:lang w:eastAsia="nl-NL" w:bidi="nl-NL"/>
    </w:rPr>
  </w:style>
  <w:style w:type="paragraph" w:customStyle="1" w:styleId="Jaargangennummer">
    <w:name w:val="Jaargang en nummer"/>
    <w:basedOn w:val="Standaard"/>
    <w:pPr>
      <w:spacing w:line="240" w:lineRule="atLeast"/>
    </w:pPr>
    <w:rPr>
      <w:b/>
      <w:color w:val="FF6600"/>
      <w:spacing w:val="20"/>
      <w:sz w:val="16"/>
      <w:szCs w:val="16"/>
      <w:lang w:eastAsia="nl-NL" w:bidi="nl-NL"/>
    </w:rPr>
  </w:style>
  <w:style w:type="paragraph" w:customStyle="1" w:styleId="Impressum">
    <w:name w:val="Impressum"/>
    <w:basedOn w:val="Kop1"/>
    <w:pPr>
      <w:jc w:val="center"/>
    </w:pPr>
    <w:rPr>
      <w:rFonts w:cs="Trebuchet MS"/>
      <w:color w:val="FFFFFF"/>
      <w:sz w:val="56"/>
      <w:szCs w:val="56"/>
      <w:lang w:eastAsia="nl-NL" w:bidi="nl-NL"/>
    </w:rPr>
  </w:style>
  <w:style w:type="paragraph" w:styleId="Kopvaninhoudsopgave">
    <w:name w:val="TOC Heading"/>
    <w:basedOn w:val="Standaard"/>
    <w:qFormat/>
    <w:pPr>
      <w:spacing w:after="120" w:line="240" w:lineRule="atLeast"/>
    </w:pPr>
    <w:rPr>
      <w:b/>
      <w:color w:val="000080"/>
      <w:sz w:val="20"/>
      <w:szCs w:val="20"/>
      <w:lang w:eastAsia="nl-NL" w:bidi="nl-NL"/>
    </w:rPr>
  </w:style>
  <w:style w:type="paragraph" w:customStyle="1" w:styleId="Tekstvaninhoudsopgave">
    <w:name w:val="Tekst van inhoudsopgave"/>
    <w:basedOn w:val="Standaard"/>
    <w:pPr>
      <w:tabs>
        <w:tab w:val="right" w:pos="2250"/>
      </w:tabs>
      <w:spacing w:line="360" w:lineRule="exact"/>
    </w:pPr>
    <w:rPr>
      <w:color w:val="000080"/>
      <w:sz w:val="16"/>
      <w:szCs w:val="16"/>
      <w:lang w:eastAsia="nl-NL" w:bidi="nl-NL"/>
    </w:rPr>
  </w:style>
  <w:style w:type="paragraph" w:customStyle="1" w:styleId="Titelvanpagina">
    <w:name w:val="Titel van pagina"/>
    <w:basedOn w:val="Standaard"/>
    <w:pPr>
      <w:jc w:val="right"/>
    </w:pPr>
    <w:rPr>
      <w:b/>
      <w:color w:val="FFFFFF"/>
      <w:sz w:val="28"/>
      <w:szCs w:val="28"/>
      <w:lang w:eastAsia="nl-NL" w:bidi="nl-NL"/>
    </w:rPr>
  </w:style>
  <w:style w:type="paragraph" w:customStyle="1" w:styleId="Blikvangercitaat">
    <w:name w:val="Blikvangercitaat"/>
    <w:basedOn w:val="Standaard"/>
    <w:pPr>
      <w:spacing w:line="360" w:lineRule="atLeast"/>
      <w:jc w:val="right"/>
    </w:pPr>
    <w:rPr>
      <w:i/>
      <w:color w:val="FF5050"/>
      <w:lang w:eastAsia="nl-NL" w:bidi="nl-NL"/>
    </w:rPr>
  </w:style>
  <w:style w:type="paragraph" w:customStyle="1" w:styleId="Postadres">
    <w:name w:val="Postadres"/>
    <w:basedOn w:val="Standaard"/>
    <w:pPr>
      <w:spacing w:line="280" w:lineRule="atLeast"/>
    </w:pPr>
    <w:rPr>
      <w:rFonts w:ascii="Arial" w:hAnsi="Arial" w:cs="Arial"/>
      <w:b/>
      <w:caps/>
      <w:lang w:eastAsia="nl-NL" w:bidi="nl-NL"/>
    </w:rPr>
  </w:style>
  <w:style w:type="paragraph" w:customStyle="1" w:styleId="Hoofdtekst">
    <w:name w:val="Hoofdtekst"/>
    <w:basedOn w:val="Standaard"/>
    <w:pPr>
      <w:spacing w:after="120"/>
    </w:pPr>
    <w:rPr>
      <w:sz w:val="20"/>
      <w:szCs w:val="20"/>
      <w:lang w:eastAsia="nl-NL" w:bidi="nl-NL"/>
    </w:rPr>
  </w:style>
  <w:style w:type="character" w:styleId="Paginanummer">
    <w:name w:val="page number"/>
    <w:rPr>
      <w:b/>
      <w:bCs w:val="0"/>
      <w:color w:val="FFFFFF"/>
      <w:sz w:val="28"/>
      <w:lang w:val="nl-NL"/>
    </w:rPr>
  </w:style>
  <w:style w:type="character" w:customStyle="1" w:styleId="emailstyle29">
    <w:name w:val="emailstyle29"/>
    <w:basedOn w:val="Standaardalinea-lettertype"/>
    <w:semiHidden/>
    <w:rPr>
      <w:rFonts w:ascii="Arial" w:hAnsi="Arial" w:cs="Arial" w:hint="default"/>
      <w:color w:val="000080"/>
      <w:sz w:val="20"/>
      <w:szCs w:val="20"/>
    </w:rPr>
  </w:style>
  <w:style w:type="table" w:customStyle="1" w:styleId="Standaardtabel1">
    <w:name w:val="Standaardtabel1"/>
    <w:semiHidden/>
    <w:rPr>
      <w:rFonts w:ascii="Times" w:hAnsi="Times" w:cs="Times"/>
    </w:rPr>
    <w:tblPr>
      <w:tblCellMar>
        <w:top w:w="0" w:type="dxa"/>
        <w:left w:w="108" w:type="dxa"/>
        <w:bottom w:w="0" w:type="dxa"/>
        <w:right w:w="108" w:type="dxa"/>
      </w:tblCellMar>
    </w:tblPr>
  </w:style>
  <w:style w:type="character" w:customStyle="1" w:styleId="Kop2Char">
    <w:name w:val="Kop 2 Char"/>
    <w:link w:val="Kop2"/>
    <w:rsid w:val="00C149B7"/>
    <w:rPr>
      <w:rFonts w:ascii="Trebuchet MS" w:eastAsia="Times New Roman" w:hAnsi="Trebuchet MS"/>
      <w:b/>
      <w:noProof/>
      <w:color w:val="000080"/>
      <w:sz w:val="32"/>
      <w:szCs w:val="32"/>
      <w:lang w:eastAsia="zh-CN"/>
    </w:rPr>
  </w:style>
  <w:style w:type="paragraph" w:styleId="Lijstalinea">
    <w:name w:val="List Paragraph"/>
    <w:basedOn w:val="Standaard"/>
    <w:uiPriority w:val="34"/>
    <w:qFormat/>
    <w:rsid w:val="00ED3A82"/>
    <w:pPr>
      <w:ind w:left="720"/>
      <w:contextualSpacing/>
    </w:pPr>
  </w:style>
  <w:style w:type="paragraph" w:styleId="Koptekst">
    <w:name w:val="header"/>
    <w:basedOn w:val="Standaard"/>
    <w:link w:val="KoptekstChar"/>
    <w:unhideWhenUsed/>
    <w:rsid w:val="00935D72"/>
    <w:pPr>
      <w:tabs>
        <w:tab w:val="center" w:pos="4536"/>
        <w:tab w:val="right" w:pos="9072"/>
      </w:tabs>
    </w:pPr>
  </w:style>
  <w:style w:type="character" w:customStyle="1" w:styleId="KoptekstChar">
    <w:name w:val="Koptekst Char"/>
    <w:basedOn w:val="Standaardalinea-lettertype"/>
    <w:link w:val="Koptekst"/>
    <w:rsid w:val="00935D72"/>
    <w:rPr>
      <w:rFonts w:ascii="Trebuchet MS" w:eastAsia="Times New Roman" w:hAnsi="Trebuchet MS" w:cs="Trebuchet MS"/>
      <w:noProof/>
      <w:sz w:val="24"/>
      <w:szCs w:val="24"/>
      <w:lang w:eastAsia="zh-CN"/>
    </w:rPr>
  </w:style>
  <w:style w:type="paragraph" w:styleId="Voettekst">
    <w:name w:val="footer"/>
    <w:basedOn w:val="Standaard"/>
    <w:link w:val="VoettekstChar"/>
    <w:unhideWhenUsed/>
    <w:rsid w:val="00935D72"/>
    <w:pPr>
      <w:tabs>
        <w:tab w:val="center" w:pos="4536"/>
        <w:tab w:val="right" w:pos="9072"/>
      </w:tabs>
    </w:pPr>
  </w:style>
  <w:style w:type="character" w:customStyle="1" w:styleId="VoettekstChar">
    <w:name w:val="Voettekst Char"/>
    <w:basedOn w:val="Standaardalinea-lettertype"/>
    <w:link w:val="Voettekst"/>
    <w:rsid w:val="00935D72"/>
    <w:rPr>
      <w:rFonts w:ascii="Trebuchet MS" w:eastAsia="Times New Roman" w:hAnsi="Trebuchet MS" w:cs="Trebuchet MS"/>
      <w:noProo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030921">
      <w:bodyDiv w:val="1"/>
      <w:marLeft w:val="0"/>
      <w:marRight w:val="0"/>
      <w:marTop w:val="0"/>
      <w:marBottom w:val="0"/>
      <w:divBdr>
        <w:top w:val="none" w:sz="0" w:space="0" w:color="auto"/>
        <w:left w:val="none" w:sz="0" w:space="0" w:color="auto"/>
        <w:bottom w:val="none" w:sz="0" w:space="0" w:color="auto"/>
        <w:right w:val="none" w:sz="0" w:space="0" w:color="auto"/>
      </w:divBdr>
    </w:div>
    <w:div w:id="266012553">
      <w:bodyDiv w:val="1"/>
      <w:marLeft w:val="0"/>
      <w:marRight w:val="0"/>
      <w:marTop w:val="0"/>
      <w:marBottom w:val="0"/>
      <w:divBdr>
        <w:top w:val="none" w:sz="0" w:space="0" w:color="auto"/>
        <w:left w:val="none" w:sz="0" w:space="0" w:color="auto"/>
        <w:bottom w:val="none" w:sz="0" w:space="0" w:color="auto"/>
        <w:right w:val="none" w:sz="0" w:space="0" w:color="auto"/>
      </w:divBdr>
    </w:div>
    <w:div w:id="273947167">
      <w:bodyDiv w:val="1"/>
      <w:marLeft w:val="0"/>
      <w:marRight w:val="0"/>
      <w:marTop w:val="0"/>
      <w:marBottom w:val="0"/>
      <w:divBdr>
        <w:top w:val="none" w:sz="0" w:space="0" w:color="auto"/>
        <w:left w:val="none" w:sz="0" w:space="0" w:color="auto"/>
        <w:bottom w:val="none" w:sz="0" w:space="0" w:color="auto"/>
        <w:right w:val="none" w:sz="0" w:space="0" w:color="auto"/>
      </w:divBdr>
    </w:div>
    <w:div w:id="370690191">
      <w:bodyDiv w:val="1"/>
      <w:marLeft w:val="0"/>
      <w:marRight w:val="0"/>
      <w:marTop w:val="0"/>
      <w:marBottom w:val="0"/>
      <w:divBdr>
        <w:top w:val="none" w:sz="0" w:space="0" w:color="auto"/>
        <w:left w:val="none" w:sz="0" w:space="0" w:color="auto"/>
        <w:bottom w:val="none" w:sz="0" w:space="0" w:color="auto"/>
        <w:right w:val="none" w:sz="0" w:space="0" w:color="auto"/>
      </w:divBdr>
    </w:div>
    <w:div w:id="751048222">
      <w:bodyDiv w:val="1"/>
      <w:marLeft w:val="0"/>
      <w:marRight w:val="0"/>
      <w:marTop w:val="0"/>
      <w:marBottom w:val="0"/>
      <w:divBdr>
        <w:top w:val="none" w:sz="0" w:space="0" w:color="auto"/>
        <w:left w:val="none" w:sz="0" w:space="0" w:color="auto"/>
        <w:bottom w:val="none" w:sz="0" w:space="0" w:color="auto"/>
        <w:right w:val="none" w:sz="0" w:space="0" w:color="auto"/>
      </w:divBdr>
    </w:div>
    <w:div w:id="790366551">
      <w:bodyDiv w:val="1"/>
      <w:marLeft w:val="0"/>
      <w:marRight w:val="0"/>
      <w:marTop w:val="0"/>
      <w:marBottom w:val="0"/>
      <w:divBdr>
        <w:top w:val="none" w:sz="0" w:space="0" w:color="auto"/>
        <w:left w:val="none" w:sz="0" w:space="0" w:color="auto"/>
        <w:bottom w:val="none" w:sz="0" w:space="0" w:color="auto"/>
        <w:right w:val="none" w:sz="0" w:space="0" w:color="auto"/>
      </w:divBdr>
    </w:div>
    <w:div w:id="1062800777">
      <w:bodyDiv w:val="1"/>
      <w:marLeft w:val="0"/>
      <w:marRight w:val="0"/>
      <w:marTop w:val="0"/>
      <w:marBottom w:val="0"/>
      <w:divBdr>
        <w:top w:val="none" w:sz="0" w:space="0" w:color="auto"/>
        <w:left w:val="none" w:sz="0" w:space="0" w:color="auto"/>
        <w:bottom w:val="none" w:sz="0" w:space="0" w:color="auto"/>
        <w:right w:val="none" w:sz="0" w:space="0" w:color="auto"/>
      </w:divBdr>
    </w:div>
    <w:div w:id="1177843492">
      <w:bodyDiv w:val="1"/>
      <w:marLeft w:val="0"/>
      <w:marRight w:val="0"/>
      <w:marTop w:val="0"/>
      <w:marBottom w:val="0"/>
      <w:divBdr>
        <w:top w:val="none" w:sz="0" w:space="0" w:color="auto"/>
        <w:left w:val="none" w:sz="0" w:space="0" w:color="auto"/>
        <w:bottom w:val="none" w:sz="0" w:space="0" w:color="auto"/>
        <w:right w:val="none" w:sz="0" w:space="0" w:color="auto"/>
      </w:divBdr>
    </w:div>
    <w:div w:id="1235118011">
      <w:bodyDiv w:val="1"/>
      <w:marLeft w:val="0"/>
      <w:marRight w:val="0"/>
      <w:marTop w:val="0"/>
      <w:marBottom w:val="0"/>
      <w:divBdr>
        <w:top w:val="none" w:sz="0" w:space="0" w:color="auto"/>
        <w:left w:val="none" w:sz="0" w:space="0" w:color="auto"/>
        <w:bottom w:val="none" w:sz="0" w:space="0" w:color="auto"/>
        <w:right w:val="none" w:sz="0" w:space="0" w:color="auto"/>
      </w:divBdr>
    </w:div>
    <w:div w:id="1260480918">
      <w:bodyDiv w:val="1"/>
      <w:marLeft w:val="0"/>
      <w:marRight w:val="0"/>
      <w:marTop w:val="0"/>
      <w:marBottom w:val="0"/>
      <w:divBdr>
        <w:top w:val="none" w:sz="0" w:space="0" w:color="auto"/>
        <w:left w:val="none" w:sz="0" w:space="0" w:color="auto"/>
        <w:bottom w:val="none" w:sz="0" w:space="0" w:color="auto"/>
        <w:right w:val="none" w:sz="0" w:space="0" w:color="auto"/>
      </w:divBdr>
    </w:div>
    <w:div w:id="1470123156">
      <w:bodyDiv w:val="1"/>
      <w:marLeft w:val="0"/>
      <w:marRight w:val="0"/>
      <w:marTop w:val="0"/>
      <w:marBottom w:val="0"/>
      <w:divBdr>
        <w:top w:val="none" w:sz="0" w:space="0" w:color="auto"/>
        <w:left w:val="none" w:sz="0" w:space="0" w:color="auto"/>
        <w:bottom w:val="none" w:sz="0" w:space="0" w:color="auto"/>
        <w:right w:val="none" w:sz="0" w:space="0" w:color="auto"/>
      </w:divBdr>
    </w:div>
    <w:div w:id="181856540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5.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cel\AppData\Roaming\Microsoft\Sjablonen\School%20newsletter.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1B167270D0E64888A6C1EA0998F8D2" ma:contentTypeVersion="18" ma:contentTypeDescription="Een nieuw document maken." ma:contentTypeScope="" ma:versionID="eb9db46ce884d291ddb68fc5ef63f085">
  <xsd:schema xmlns:xsd="http://www.w3.org/2001/XMLSchema" xmlns:xs="http://www.w3.org/2001/XMLSchema" xmlns:p="http://schemas.microsoft.com/office/2006/metadata/properties" xmlns:ns2="d9584d2f-8c9c-4586-af95-ed292b5d29a6" xmlns:ns3="e4fb9efd-7597-4b1c-9094-ab7bd6ad4a78" targetNamespace="http://schemas.microsoft.com/office/2006/metadata/properties" ma:root="true" ma:fieldsID="ad5ef51ff7dfaa31af7c5d1a21984eb8" ns2:_="" ns3:_="">
    <xsd:import namespace="d9584d2f-8c9c-4586-af95-ed292b5d29a6"/>
    <xsd:import namespace="e4fb9efd-7597-4b1c-9094-ab7bd6ad4a7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2:TaxCatchAll" minOccurs="0"/>
                <xsd:element ref="ns3:MediaServiceGenerationTime" minOccurs="0"/>
                <xsd:element ref="ns3:MediaServiceEventHashCode" minOccurs="0"/>
                <xsd:element ref="ns3:lcf76f155ced4ddcb4097134ff3c332f" minOccurs="0"/>
                <xsd:element ref="ns3:MediaServiceOCR" minOccurs="0"/>
                <xsd:element ref="ns3:Inhoud" minOccurs="0"/>
                <xsd:element ref="ns3:MediaServiceDateTaken"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84d2f-8c9c-4586-af95-ed292b5d29a6"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13" nillable="true" ma:displayName="Taxonomy Catch All Column" ma:hidden="true" ma:list="{db8a7ef2-4e96-4ce0-9dc4-d6d44a63ef19}" ma:internalName="TaxCatchAll" ma:showField="CatchAllData" ma:web="d9584d2f-8c9c-4586-af95-ed292b5d29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4fb9efd-7597-4b1c-9094-ab7bd6ad4a7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8e377d9d-6cba-44c4-a663-7d46d2ddee0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Inhoud" ma:index="19" nillable="true" ma:displayName="Inhoud" ma:description="Analyse spelling niet-werkwoorden, werkwoorden en rekenen" ma:format="Dropdown" ma:internalName="Inhoud">
      <xsd:simpleType>
        <xsd:restriction base="dms:Text">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houd xmlns="e4fb9efd-7597-4b1c-9094-ab7bd6ad4a78" xsi:nil="true"/>
    <lcf76f155ced4ddcb4097134ff3c332f xmlns="e4fb9efd-7597-4b1c-9094-ab7bd6ad4a78">
      <Terms xmlns="http://schemas.microsoft.com/office/infopath/2007/PartnerControls"/>
    </lcf76f155ced4ddcb4097134ff3c332f>
    <TaxCatchAll xmlns="d9584d2f-8c9c-4586-af95-ed292b5d29a6" xsi:nil="true"/>
  </documentManagement>
</p:properties>
</file>

<file path=customXml/itemProps1.xml><?xml version="1.0" encoding="utf-8"?>
<ds:datastoreItem xmlns:ds="http://schemas.openxmlformats.org/officeDocument/2006/customXml" ds:itemID="{63FAA55C-7846-42DF-AE6A-829B5C04B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84d2f-8c9c-4586-af95-ed292b5d29a6"/>
    <ds:schemaRef ds:uri="e4fb9efd-7597-4b1c-9094-ab7bd6ad4a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B173A0-8831-4C65-BF19-2E1A57BA5116}">
  <ds:schemaRefs>
    <ds:schemaRef ds:uri="http://schemas.microsoft.com/sharepoint/v3/contenttype/forms"/>
  </ds:schemaRefs>
</ds:datastoreItem>
</file>

<file path=customXml/itemProps3.xml><?xml version="1.0" encoding="utf-8"?>
<ds:datastoreItem xmlns:ds="http://schemas.openxmlformats.org/officeDocument/2006/customXml" ds:itemID="{2E4A327F-5901-4FF5-ADC5-B6363CE92413}">
  <ds:schemaRefs>
    <ds:schemaRef ds:uri="http://schemas.microsoft.com/office/2006/metadata/properties"/>
    <ds:schemaRef ds:uri="http://schemas.microsoft.com/office/infopath/2007/PartnerControls"/>
    <ds:schemaRef ds:uri="e4fb9efd-7597-4b1c-9094-ab7bd6ad4a78"/>
    <ds:schemaRef ds:uri="d9584d2f-8c9c-4586-af95-ed292b5d29a6"/>
  </ds:schemaRefs>
</ds:datastoreItem>
</file>

<file path=docProps/app.xml><?xml version="1.0" encoding="utf-8"?>
<Properties xmlns="http://schemas.openxmlformats.org/officeDocument/2006/extended-properties" xmlns:vt="http://schemas.openxmlformats.org/officeDocument/2006/docPropsVTypes">
  <Template>School newsletter</Template>
  <TotalTime>0</TotalTime>
  <Pages>3</Pages>
  <Words>0</Words>
  <Characters>109</Characters>
  <Application>Microsoft Office Word</Application>
  <DocSecurity>4</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Company>Microsoft Corporation</Company>
  <LinksUpToDate>false</LinksUpToDate>
  <CharactersWithSpaces>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dc:creator>
  <cp:keywords/>
  <cp:lastModifiedBy>Marjolijn Kruit</cp:lastModifiedBy>
  <cp:revision>2</cp:revision>
  <cp:lastPrinted>2023-09-18T15:04:00Z</cp:lastPrinted>
  <dcterms:created xsi:type="dcterms:W3CDTF">2025-01-13T11:09:00Z</dcterms:created>
  <dcterms:modified xsi:type="dcterms:W3CDTF">2025-01-13T11:09:00Z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TC010182551043</vt:lpwstr>
  </property>
  <property fmtid="{D5CDD505-2E9C-101B-9397-08002B2CF9AE}" pid="3" name="ContentTypeId">
    <vt:lpwstr>0x010100551B167270D0E64888A6C1EA0998F8D2</vt:lpwstr>
  </property>
  <property fmtid="{D5CDD505-2E9C-101B-9397-08002B2CF9AE}" pid="4" name="MediaServiceImageTags">
    <vt:lpwstr/>
  </property>
</Properties>
</file>